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4B71C" w14:textId="77777777" w:rsidR="006706C2" w:rsidRPr="00B6426E" w:rsidRDefault="006706C2" w:rsidP="00A02513">
      <w:pPr>
        <w:pStyle w:val="PHOProductType"/>
      </w:pPr>
      <w:r w:rsidRPr="00B6426E">
        <w:drawing>
          <wp:inline distT="0" distB="0" distL="0" distR="0" wp14:anchorId="1C9999E7" wp14:editId="4BB1E485">
            <wp:extent cx="849600" cy="273600"/>
            <wp:effectExtent l="0" t="0" r="8255" b="0"/>
            <wp:docPr id="237" name="Picture 237" descr="Alt = &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9600" cy="273600"/>
                    </a:xfrm>
                    <a:prstGeom prst="rect">
                      <a:avLst/>
                    </a:prstGeom>
                    <a:noFill/>
                  </pic:spPr>
                </pic:pic>
              </a:graphicData>
            </a:graphic>
          </wp:inline>
        </w:drawing>
      </w:r>
      <w:r w:rsidRPr="00B6426E">
        <w:tab/>
      </w:r>
      <w:r>
        <w:t>ETHICS REVIEW BOARD</w:t>
      </w:r>
    </w:p>
    <w:p w14:paraId="5541757A" w14:textId="3F9A6964" w:rsidR="006706C2" w:rsidRDefault="00F17311" w:rsidP="00C22818">
      <w:pPr>
        <w:pStyle w:val="PHOReportTitle"/>
      </w:pPr>
      <w:r w:rsidRPr="00A02513">
        <w:t>Ethics Renewal Form</w:t>
      </w:r>
    </w:p>
    <w:p w14:paraId="6D6BE12A" w14:textId="687B3E10" w:rsidR="00C22818" w:rsidRPr="00C22818" w:rsidRDefault="00C22818" w:rsidP="00265F18">
      <w:pPr>
        <w:pStyle w:val="PHOBodyText"/>
        <w:spacing w:after="360"/>
        <w:rPr>
          <w:b/>
        </w:rPr>
      </w:pPr>
      <w:r w:rsidRPr="00477FD9">
        <w:rPr>
          <w:b/>
        </w:rPr>
        <w:t>Updated: November 2024</w:t>
      </w:r>
    </w:p>
    <w:p w14:paraId="71B45423" w14:textId="7EF5AB87" w:rsidR="0004771E" w:rsidRPr="00C36857" w:rsidRDefault="00CF4AFD" w:rsidP="00BC2E8E">
      <w:pPr>
        <w:pStyle w:val="PHOHeading2"/>
        <w:rPr>
          <w:sz w:val="36"/>
          <w:szCs w:val="36"/>
        </w:rPr>
      </w:pPr>
      <w:r w:rsidRPr="00C36857">
        <w:rPr>
          <w:sz w:val="36"/>
          <w:szCs w:val="36"/>
        </w:rPr>
        <w:t xml:space="preserve">About This Form </w:t>
      </w:r>
    </w:p>
    <w:p w14:paraId="5BFFDC2B" w14:textId="77777777" w:rsidR="00F17311" w:rsidRPr="007907AA" w:rsidRDefault="00F17311" w:rsidP="00C22818">
      <w:pPr>
        <w:pStyle w:val="PHOBodyText"/>
        <w:spacing w:after="120"/>
        <w:ind w:right="146"/>
        <w:rPr>
          <w:rStyle w:val="PHOBodyTextBold"/>
          <w:rFonts w:cstheme="minorHAnsi"/>
          <w:b w:val="0"/>
          <w:iCs/>
          <w:color w:val="3D8740"/>
        </w:rPr>
      </w:pPr>
      <w:r w:rsidRPr="007907AA">
        <w:rPr>
          <w:rStyle w:val="PHOBodyTextBold"/>
          <w:rFonts w:cstheme="minorHAnsi"/>
          <w:b w:val="0"/>
        </w:rPr>
        <w:t>This form is to be used when submitting an annual renewal of PHO ethics approval.</w:t>
      </w:r>
    </w:p>
    <w:p w14:paraId="01AE4759" w14:textId="77777777" w:rsidR="00F17311" w:rsidRPr="007907AA" w:rsidRDefault="00F17311" w:rsidP="00C22818">
      <w:pPr>
        <w:pStyle w:val="PHOBodyText"/>
        <w:spacing w:after="120"/>
        <w:ind w:right="146"/>
        <w:rPr>
          <w:rStyle w:val="PHOBodyTextBold"/>
          <w:rFonts w:cstheme="minorHAnsi"/>
          <w:b w:val="0"/>
        </w:rPr>
      </w:pPr>
      <w:r w:rsidRPr="007907AA">
        <w:rPr>
          <w:rStyle w:val="PHOBodyTextBold"/>
          <w:rFonts w:cstheme="minorHAnsi"/>
          <w:b w:val="0"/>
        </w:rPr>
        <w:t>ERB project approval can be granted for a maximum of one year (TCPS 2, 2022). Projects not completed in their first year require annual renewal of ethics approval, however the ERB may require more frequent renewal for high-risk projects.</w:t>
      </w:r>
    </w:p>
    <w:p w14:paraId="0AD1F2CC" w14:textId="77777777" w:rsidR="00CF4AFD" w:rsidRPr="007907AA" w:rsidRDefault="00F17311" w:rsidP="00C22818">
      <w:pPr>
        <w:pStyle w:val="PHOBodyText"/>
        <w:spacing w:after="120"/>
        <w:ind w:right="146"/>
        <w:rPr>
          <w:rStyle w:val="PHOBodyTextBold"/>
          <w:rFonts w:cstheme="minorHAnsi"/>
          <w:b w:val="0"/>
        </w:rPr>
      </w:pPr>
      <w:r w:rsidRPr="007907AA">
        <w:rPr>
          <w:rStyle w:val="PHOBodyTextBold"/>
          <w:rFonts w:cstheme="minorHAnsi"/>
          <w:b w:val="0"/>
        </w:rPr>
        <w:t>If any significant changes have been made to the protocol and have not yet been reported to the ERB, complete and submit an ERB Amendment Form (see form for further directions).</w:t>
      </w:r>
    </w:p>
    <w:p w14:paraId="71E8272E" w14:textId="77777777" w:rsidR="00CF4AFD" w:rsidRPr="007907AA" w:rsidRDefault="00F17311" w:rsidP="00C22818">
      <w:pPr>
        <w:pStyle w:val="PHOBodyText"/>
        <w:spacing w:after="120"/>
        <w:ind w:right="146"/>
        <w:rPr>
          <w:rStyle w:val="PHOBodyTextBold"/>
          <w:rFonts w:cstheme="minorHAnsi"/>
          <w:b w:val="0"/>
        </w:rPr>
      </w:pPr>
      <w:r w:rsidRPr="007907AA">
        <w:rPr>
          <w:rStyle w:val="PHOBodyTextBold"/>
          <w:rFonts w:cstheme="minorHAnsi"/>
          <w:b w:val="0"/>
        </w:rPr>
        <w:t xml:space="preserve">To submit an Ethics Renewal Form, email the completed form and any supplementary documentation to </w:t>
      </w:r>
      <w:hyperlink r:id="rId14" w:history="1">
        <w:r w:rsidRPr="007907AA">
          <w:rPr>
            <w:rStyle w:val="PHOHyperlink"/>
            <w:rFonts w:asciiTheme="minorHAnsi" w:hAnsiTheme="minorHAnsi" w:cstheme="minorHAnsi"/>
            <w:szCs w:val="22"/>
          </w:rPr>
          <w:t>ethics@oahpp.ca</w:t>
        </w:r>
      </w:hyperlink>
      <w:r w:rsidRPr="007907AA">
        <w:rPr>
          <w:rStyle w:val="PHOBodyTextBold"/>
          <w:rFonts w:cstheme="minorHAnsi"/>
          <w:b w:val="0"/>
        </w:rPr>
        <w:t xml:space="preserve">. </w:t>
      </w:r>
    </w:p>
    <w:p w14:paraId="4B44AE06" w14:textId="7234026C" w:rsidR="006706C2" w:rsidRPr="007907AA" w:rsidRDefault="00F17311" w:rsidP="00C22818">
      <w:pPr>
        <w:pStyle w:val="PHOBodyText"/>
        <w:spacing w:after="120"/>
        <w:ind w:right="146"/>
        <w:rPr>
          <w:rStyle w:val="PHOBodyTextBold"/>
          <w:rFonts w:cstheme="minorHAnsi"/>
          <w:b w:val="0"/>
          <w:iCs/>
        </w:rPr>
      </w:pPr>
      <w:r w:rsidRPr="007907AA">
        <w:rPr>
          <w:rStyle w:val="PHOBodyTextBold"/>
          <w:rFonts w:cstheme="minorHAnsi"/>
          <w:b w:val="0"/>
        </w:rPr>
        <w:t xml:space="preserve">For assistance completing this form, contact PHO Ethics Services at </w:t>
      </w:r>
      <w:hyperlink r:id="rId15" w:history="1">
        <w:r w:rsidRPr="007907AA">
          <w:rPr>
            <w:rStyle w:val="PHOHyperlink"/>
            <w:rFonts w:asciiTheme="minorHAnsi" w:hAnsiTheme="minorHAnsi" w:cstheme="minorHAnsi"/>
            <w:szCs w:val="22"/>
          </w:rPr>
          <w:t>ethics@oahpp.ca</w:t>
        </w:r>
      </w:hyperlink>
      <w:r w:rsidRPr="007907AA">
        <w:rPr>
          <w:rStyle w:val="PHOBodyTextBold"/>
          <w:rFonts w:cstheme="minorHAnsi"/>
          <w:b w:val="0"/>
        </w:rPr>
        <w:t>. If you are affiliated with a public health unit, you can also reach out to your ethics designate for support.</w:t>
      </w:r>
    </w:p>
    <w:p w14:paraId="44830365" w14:textId="6590FA13" w:rsidR="006706C2" w:rsidRPr="00C36857" w:rsidRDefault="00283A4A" w:rsidP="00BC2E8E">
      <w:pPr>
        <w:pStyle w:val="PHOHeading2"/>
        <w:rPr>
          <w:sz w:val="36"/>
          <w:szCs w:val="36"/>
        </w:rPr>
      </w:pPr>
      <w:r w:rsidRPr="00C36857">
        <w:rPr>
          <w:sz w:val="36"/>
          <w:szCs w:val="36"/>
        </w:rPr>
        <w:t>Project Information</w:t>
      </w:r>
    </w:p>
    <w:p w14:paraId="681B5105" w14:textId="70B27DC7" w:rsidR="00283A4A" w:rsidRPr="007907AA" w:rsidRDefault="00283A4A" w:rsidP="00A02513">
      <w:pPr>
        <w:pStyle w:val="PHOBodyText"/>
        <w:spacing w:after="120"/>
        <w:rPr>
          <w:rStyle w:val="PHOBodyTextBold"/>
          <w:rFonts w:eastAsiaTheme="minorEastAsia" w:cstheme="minorHAnsi"/>
          <w:b w:val="0"/>
          <w:lang w:val="en"/>
        </w:rPr>
      </w:pPr>
      <w:r w:rsidRPr="007907AA">
        <w:rPr>
          <w:rFonts w:asciiTheme="minorHAnsi" w:hAnsiTheme="minorHAnsi" w:cstheme="minorHAnsi"/>
          <w:b/>
        </w:rPr>
        <w:t>ERB pro</w:t>
      </w:r>
      <w:r w:rsidR="004478D2" w:rsidRPr="007907AA">
        <w:rPr>
          <w:rFonts w:asciiTheme="minorHAnsi" w:hAnsiTheme="minorHAnsi" w:cstheme="minorHAnsi"/>
          <w:b/>
        </w:rPr>
        <w:t>ject identification number (ID):</w:t>
      </w:r>
      <w:r w:rsidR="004478D2" w:rsidRPr="007907AA">
        <w:rPr>
          <w:rFonts w:asciiTheme="minorHAnsi" w:hAnsiTheme="minorHAnsi" w:cstheme="minorHAnsi"/>
        </w:rPr>
        <w:t xml:space="preserve">  </w:t>
      </w:r>
      <w:sdt>
        <w:sdtPr>
          <w:rPr>
            <w:rStyle w:val="PHOBodyTextChar"/>
            <w:rFonts w:asciiTheme="minorHAnsi" w:hAnsiTheme="minorHAnsi" w:cstheme="minorHAnsi"/>
          </w:rPr>
          <w:alias w:val="ERB project identification number (ID) - PHO internal use only"/>
          <w:tag w:val="ERB project identification number (ID) - PHO internal use only"/>
          <w:id w:val="-554159019"/>
          <w:placeholder>
            <w:docPart w:val="291CC8759ED5439CB1F319E81FED2DD3"/>
          </w:placeholder>
          <w:showingPlcHdr/>
        </w:sdtPr>
        <w:sdtEndPr>
          <w:rPr>
            <w:rStyle w:val="DefaultParagraphFont"/>
          </w:rPr>
        </w:sdtEndPr>
        <w:sdtContent>
          <w:r w:rsidRPr="007907AA">
            <w:rPr>
              <w:rStyle w:val="PlaceholderText"/>
              <w:rFonts w:asciiTheme="minorHAnsi" w:hAnsiTheme="minorHAnsi" w:cstheme="minorHAnsi"/>
            </w:rPr>
            <w:t>Enter ERB project ID number</w:t>
          </w:r>
          <w:r w:rsidR="00BD59DC" w:rsidRPr="007907AA">
            <w:rPr>
              <w:rStyle w:val="PlaceholderText"/>
              <w:rFonts w:asciiTheme="minorHAnsi" w:hAnsiTheme="minorHAnsi" w:cstheme="minorHAnsi"/>
            </w:rPr>
            <w:t xml:space="preserve"> here</w:t>
          </w:r>
          <w:r w:rsidRPr="007907AA">
            <w:rPr>
              <w:rStyle w:val="PlaceholderText"/>
              <w:rFonts w:asciiTheme="minorHAnsi" w:hAnsiTheme="minorHAnsi" w:cstheme="minorHAnsi"/>
            </w:rPr>
            <w:t>.</w:t>
          </w:r>
        </w:sdtContent>
      </w:sdt>
    </w:p>
    <w:p w14:paraId="529398A7" w14:textId="5DF73730" w:rsidR="00434564" w:rsidRPr="006A7675" w:rsidRDefault="00434564" w:rsidP="00434564">
      <w:pPr>
        <w:pStyle w:val="PHOBodyText"/>
      </w:pPr>
      <w:r w:rsidRPr="007907AA">
        <w:rPr>
          <w:rFonts w:asciiTheme="minorHAnsi" w:hAnsiTheme="minorHAnsi" w:cstheme="minorHAnsi"/>
          <w:b/>
        </w:rPr>
        <w:t>Project Title:</w:t>
      </w:r>
      <w:r w:rsidR="004478D2" w:rsidRPr="007907AA">
        <w:rPr>
          <w:rFonts w:asciiTheme="minorHAnsi" w:hAnsiTheme="minorHAnsi" w:cstheme="minorHAnsi"/>
        </w:rPr>
        <w:t xml:space="preserve">  </w:t>
      </w:r>
      <w:sdt>
        <w:sdtPr>
          <w:rPr>
            <w:rStyle w:val="PHOBodyTextChar"/>
          </w:rPr>
          <w:alias w:val="Project title"/>
          <w:tag w:val="Project title"/>
          <w:id w:val="508038735"/>
          <w:placeholder>
            <w:docPart w:val="46F5B6355D2A46AF9136472E675057E4"/>
          </w:placeholder>
          <w:showingPlcHdr/>
        </w:sdtPr>
        <w:sdtEndPr>
          <w:rPr>
            <w:rStyle w:val="DefaultParagraphFont"/>
          </w:rPr>
        </w:sdtEndPr>
        <w:sdtContent>
          <w:r>
            <w:rPr>
              <w:color w:val="7F7F7F" w:themeColor="text1" w:themeTint="80"/>
            </w:rPr>
            <w:t>Enter project title here</w:t>
          </w:r>
          <w:r w:rsidRPr="006C6BB2">
            <w:rPr>
              <w:color w:val="7F7F7F" w:themeColor="text1" w:themeTint="80"/>
            </w:rPr>
            <w:t>.</w:t>
          </w:r>
        </w:sdtContent>
      </w:sdt>
    </w:p>
    <w:p w14:paraId="012BDBE9" w14:textId="74CA8570" w:rsidR="00283A4A" w:rsidRPr="00C36857" w:rsidRDefault="00283A4A" w:rsidP="00BC2E8E">
      <w:pPr>
        <w:pStyle w:val="PHOHeading2"/>
        <w:rPr>
          <w:sz w:val="36"/>
          <w:szCs w:val="36"/>
        </w:rPr>
      </w:pPr>
      <w:r w:rsidRPr="00C36857">
        <w:rPr>
          <w:sz w:val="36"/>
          <w:szCs w:val="36"/>
        </w:rPr>
        <w:t>Project Team Members</w:t>
      </w:r>
    </w:p>
    <w:p w14:paraId="4D067A5C" w14:textId="77777777" w:rsidR="00283A4A" w:rsidRPr="007907AA" w:rsidRDefault="00283A4A" w:rsidP="00CF4AFD">
      <w:pPr>
        <w:pStyle w:val="PHOBodyText"/>
        <w:spacing w:after="120"/>
        <w:rPr>
          <w:rFonts w:asciiTheme="minorHAnsi" w:hAnsiTheme="minorHAnsi" w:cstheme="minorHAnsi"/>
          <w:lang w:eastAsia="en-CA"/>
        </w:rPr>
      </w:pPr>
      <w:r w:rsidRPr="007907AA">
        <w:rPr>
          <w:rFonts w:asciiTheme="minorHAnsi" w:hAnsiTheme="minorHAnsi" w:cstheme="minorHAnsi"/>
          <w:lang w:eastAsia="en-CA"/>
        </w:rPr>
        <w:t xml:space="preserve">Has there been a change to the project team? </w:t>
      </w:r>
    </w:p>
    <w:p w14:paraId="0C90ED79" w14:textId="5134C5A7" w:rsidR="00283A4A" w:rsidRPr="007907AA" w:rsidRDefault="006F73BB" w:rsidP="00CF4AFD">
      <w:pPr>
        <w:pStyle w:val="PHOBodyText"/>
        <w:spacing w:after="120"/>
        <w:rPr>
          <w:rFonts w:asciiTheme="minorHAnsi" w:hAnsiTheme="minorHAnsi" w:cstheme="minorHAnsi"/>
          <w:lang w:eastAsia="en-CA"/>
        </w:rPr>
      </w:pPr>
      <w:sdt>
        <w:sdtPr>
          <w:rPr>
            <w:rFonts w:asciiTheme="minorHAnsi" w:hAnsiTheme="minorHAnsi" w:cstheme="minorHAnsi"/>
            <w:lang w:eastAsia="en-CA"/>
          </w:rPr>
          <w:alias w:val="Additional team members - No"/>
          <w:tag w:val="Additional team members - No"/>
          <w:id w:val="-568812798"/>
          <w14:checkbox>
            <w14:checked w14:val="0"/>
            <w14:checkedState w14:val="2612" w14:font="MS Gothic"/>
            <w14:uncheckedState w14:val="2610" w14:font="MS Gothic"/>
          </w14:checkbox>
        </w:sdtPr>
        <w:sdtEndPr/>
        <w:sdtContent>
          <w:r w:rsidR="00283A4A" w:rsidRPr="007907AA">
            <w:rPr>
              <w:rFonts w:ascii="Segoe UI Symbol" w:hAnsi="Segoe UI Symbol" w:cs="Segoe UI Symbol"/>
              <w:lang w:eastAsia="en-CA"/>
            </w:rPr>
            <w:t>☐</w:t>
          </w:r>
        </w:sdtContent>
      </w:sdt>
      <w:r w:rsidR="00283A4A" w:rsidRPr="007907AA">
        <w:rPr>
          <w:rFonts w:asciiTheme="minorHAnsi" w:hAnsiTheme="minorHAnsi" w:cstheme="minorHAnsi"/>
          <w:lang w:eastAsia="en-CA"/>
        </w:rPr>
        <w:t xml:space="preserve">  No </w:t>
      </w:r>
    </w:p>
    <w:p w14:paraId="53B87AE3" w14:textId="7F3F6232" w:rsidR="00283A4A" w:rsidRDefault="006F73BB" w:rsidP="00B32188">
      <w:pPr>
        <w:pStyle w:val="PHOBodyText"/>
        <w:tabs>
          <w:tab w:val="left" w:pos="284"/>
        </w:tabs>
        <w:ind w:left="284" w:hanging="284"/>
        <w:rPr>
          <w:rStyle w:val="PHOBodyTextChar"/>
        </w:rPr>
      </w:pPr>
      <w:sdt>
        <w:sdtPr>
          <w:rPr>
            <w:rFonts w:asciiTheme="minorHAnsi" w:hAnsiTheme="minorHAnsi" w:cstheme="minorHAnsi"/>
            <w:lang w:eastAsia="en-CA"/>
          </w:rPr>
          <w:alias w:val="Additional team members - Yes"/>
          <w:tag w:val="Additional team members - Yes"/>
          <w:id w:val="-219752209"/>
          <w14:checkbox>
            <w14:checked w14:val="0"/>
            <w14:checkedState w14:val="2612" w14:font="MS Gothic"/>
            <w14:uncheckedState w14:val="2610" w14:font="MS Gothic"/>
          </w14:checkbox>
        </w:sdtPr>
        <w:sdtEndPr/>
        <w:sdtContent>
          <w:r w:rsidR="00283A4A" w:rsidRPr="007907AA">
            <w:rPr>
              <w:rFonts w:ascii="Segoe UI Symbol" w:hAnsi="Segoe UI Symbol" w:cs="Segoe UI Symbol"/>
              <w:lang w:eastAsia="en-CA"/>
            </w:rPr>
            <w:t>☐</w:t>
          </w:r>
        </w:sdtContent>
      </w:sdt>
      <w:r w:rsidR="00283A4A" w:rsidRPr="007907AA">
        <w:rPr>
          <w:rFonts w:asciiTheme="minorHAnsi" w:hAnsiTheme="minorHAnsi" w:cstheme="minorHAnsi"/>
          <w:lang w:eastAsia="en-CA"/>
        </w:rPr>
        <w:t xml:space="preserve">  Yes – Provide their name, title, contact information, role in project and confirmation that they have received all appropriate training and authorization required for this role (a list can be appended to this form if needed): </w:t>
      </w:r>
      <w:r w:rsidR="00283A4A" w:rsidRPr="007907AA">
        <w:rPr>
          <w:rFonts w:asciiTheme="minorHAnsi" w:hAnsiTheme="minorHAnsi" w:cstheme="minorHAnsi"/>
        </w:rPr>
        <w:t xml:space="preserve"> </w:t>
      </w:r>
      <w:sdt>
        <w:sdtPr>
          <w:rPr>
            <w:rStyle w:val="PHOBodyTextChar"/>
          </w:rPr>
          <w:alias w:val="Additional Member Details"/>
          <w:tag w:val="Additional Member Details"/>
          <w:id w:val="-827120576"/>
          <w:placeholder>
            <w:docPart w:val="4283C84504474196BE5AAFB3029FF6AB"/>
          </w:placeholder>
          <w:showingPlcHdr/>
        </w:sdtPr>
        <w:sdtEndPr>
          <w:rPr>
            <w:rStyle w:val="DefaultParagraphFont"/>
          </w:rPr>
        </w:sdtEndPr>
        <w:sdtContent>
          <w:r w:rsidR="00283A4A">
            <w:rPr>
              <w:color w:val="7F7F7F" w:themeColor="text1" w:themeTint="80"/>
            </w:rPr>
            <w:t>Enter new project team member and details here</w:t>
          </w:r>
          <w:r w:rsidR="00283A4A" w:rsidRPr="006C6BB2">
            <w:rPr>
              <w:color w:val="7F7F7F" w:themeColor="text1" w:themeTint="80"/>
            </w:rPr>
            <w:t>.</w:t>
          </w:r>
        </w:sdtContent>
      </w:sdt>
    </w:p>
    <w:p w14:paraId="47FA6AA1" w14:textId="792B0C41" w:rsidR="00124914" w:rsidRPr="00C36857" w:rsidRDefault="00124914" w:rsidP="00BC2E8E">
      <w:pPr>
        <w:pStyle w:val="PHOHeading2"/>
        <w:rPr>
          <w:sz w:val="36"/>
          <w:szCs w:val="36"/>
        </w:rPr>
      </w:pPr>
      <w:r w:rsidRPr="00C36857">
        <w:rPr>
          <w:sz w:val="36"/>
          <w:szCs w:val="36"/>
        </w:rPr>
        <w:t>Other Ethics Board Approvals</w:t>
      </w:r>
    </w:p>
    <w:p w14:paraId="6CD98E88" w14:textId="62468CA5" w:rsidR="00124914" w:rsidRPr="007907AA" w:rsidRDefault="00124914" w:rsidP="00CF4AFD">
      <w:pPr>
        <w:pStyle w:val="PHOListNumber1"/>
        <w:spacing w:after="120"/>
        <w:rPr>
          <w:rFonts w:asciiTheme="minorHAnsi" w:hAnsiTheme="minorHAnsi" w:cstheme="minorHAnsi"/>
          <w:szCs w:val="22"/>
        </w:rPr>
      </w:pPr>
      <w:r w:rsidRPr="007907AA">
        <w:rPr>
          <w:rFonts w:asciiTheme="minorHAnsi" w:hAnsiTheme="minorHAnsi" w:cstheme="minorHAnsi"/>
          <w:szCs w:val="22"/>
        </w:rPr>
        <w:t>Are there any new institutions or sites (e.g. public health unit, school board, hospital) involved with this project that were not previously identified in the ERB application?</w:t>
      </w:r>
    </w:p>
    <w:p w14:paraId="713DF4C2" w14:textId="1FAF2C95" w:rsidR="00124914" w:rsidRPr="007907AA" w:rsidRDefault="006F73BB" w:rsidP="007907AA">
      <w:pPr>
        <w:pStyle w:val="PHOBodyText"/>
        <w:spacing w:after="120"/>
        <w:ind w:left="283"/>
        <w:rPr>
          <w:rFonts w:asciiTheme="minorHAnsi" w:hAnsiTheme="minorHAnsi" w:cstheme="minorHAnsi"/>
          <w:lang w:eastAsia="en-CA"/>
        </w:rPr>
      </w:pPr>
      <w:sdt>
        <w:sdtPr>
          <w:rPr>
            <w:rStyle w:val="PHOBodyTextChar"/>
            <w:rFonts w:asciiTheme="minorHAnsi" w:hAnsiTheme="minorHAnsi" w:cstheme="minorHAnsi"/>
          </w:rPr>
          <w:alias w:val="Other Institutions - No"/>
          <w:tag w:val="Other Institutions - No"/>
          <w:id w:val="-1139716415"/>
          <w14:checkbox>
            <w14:checked w14:val="0"/>
            <w14:checkedState w14:val="2612" w14:font="MS Gothic"/>
            <w14:uncheckedState w14:val="2610" w14:font="MS Gothic"/>
          </w14:checkbox>
        </w:sdtPr>
        <w:sdtEndPr>
          <w:rPr>
            <w:rStyle w:val="PHOBodyTextChar"/>
          </w:rPr>
        </w:sdtEndPr>
        <w:sdtContent>
          <w:r w:rsidR="00B61F19" w:rsidRPr="007907AA">
            <w:rPr>
              <w:rStyle w:val="PHOBodyTextChar"/>
              <w:rFonts w:ascii="Segoe UI Symbol" w:eastAsia="MS Gothic" w:hAnsi="Segoe UI Symbol" w:cs="Segoe UI Symbol"/>
            </w:rPr>
            <w:t>☐</w:t>
          </w:r>
        </w:sdtContent>
      </w:sdt>
      <w:r w:rsidR="00124914" w:rsidRPr="007907AA">
        <w:rPr>
          <w:rStyle w:val="PHOBodyTextChar"/>
          <w:rFonts w:asciiTheme="minorHAnsi" w:hAnsiTheme="minorHAnsi" w:cstheme="minorHAnsi"/>
        </w:rPr>
        <w:t xml:space="preserve">  </w:t>
      </w:r>
      <w:r w:rsidR="00124914" w:rsidRPr="007907AA">
        <w:rPr>
          <w:rFonts w:asciiTheme="minorHAnsi" w:hAnsiTheme="minorHAnsi" w:cstheme="minorHAnsi"/>
          <w:lang w:eastAsia="en-CA"/>
        </w:rPr>
        <w:t xml:space="preserve">No </w:t>
      </w:r>
    </w:p>
    <w:p w14:paraId="3A20A83F" w14:textId="2E1F3D5F" w:rsidR="00B61F19" w:rsidRPr="007907AA" w:rsidRDefault="006F73BB" w:rsidP="007907AA">
      <w:pPr>
        <w:pStyle w:val="PHOBodyText"/>
        <w:ind w:left="567" w:hanging="284"/>
        <w:rPr>
          <w:rStyle w:val="PHOBodyTextChar"/>
          <w:rFonts w:asciiTheme="minorHAnsi" w:hAnsiTheme="minorHAnsi" w:cstheme="minorHAnsi"/>
        </w:rPr>
      </w:pPr>
      <w:sdt>
        <w:sdtPr>
          <w:rPr>
            <w:rFonts w:asciiTheme="minorHAnsi" w:hAnsiTheme="minorHAnsi" w:cstheme="minorHAnsi"/>
            <w:lang w:eastAsia="en-CA"/>
          </w:rPr>
          <w:alias w:val="Other Institutions - Yes"/>
          <w:tag w:val="Other Institutions - Yes"/>
          <w:id w:val="-1274479874"/>
          <w14:checkbox>
            <w14:checked w14:val="0"/>
            <w14:checkedState w14:val="2612" w14:font="MS Gothic"/>
            <w14:uncheckedState w14:val="2610" w14:font="MS Gothic"/>
          </w14:checkbox>
        </w:sdtPr>
        <w:sdtEndPr/>
        <w:sdtContent>
          <w:r w:rsidR="00124914" w:rsidRPr="007907AA">
            <w:rPr>
              <w:rFonts w:ascii="Segoe UI Symbol" w:hAnsi="Segoe UI Symbol" w:cs="Segoe UI Symbol"/>
              <w:lang w:eastAsia="en-CA"/>
            </w:rPr>
            <w:t>☐</w:t>
          </w:r>
        </w:sdtContent>
      </w:sdt>
      <w:r w:rsidR="00124914" w:rsidRPr="007907AA">
        <w:rPr>
          <w:rFonts w:asciiTheme="minorHAnsi" w:hAnsiTheme="minorHAnsi" w:cstheme="minorHAnsi"/>
          <w:lang w:eastAsia="en-CA"/>
        </w:rPr>
        <w:t xml:space="preserve">  Yes – Provide the name of the institution(s) and describe their involvement:</w:t>
      </w:r>
      <w:r w:rsidR="004478D2" w:rsidRPr="007907AA">
        <w:rPr>
          <w:rFonts w:asciiTheme="minorHAnsi" w:hAnsiTheme="minorHAnsi" w:cstheme="minorHAnsi"/>
          <w:lang w:eastAsia="en-CA"/>
        </w:rPr>
        <w:t xml:space="preserve"> </w:t>
      </w:r>
      <w:r w:rsidR="00124914" w:rsidRPr="007907AA">
        <w:rPr>
          <w:rFonts w:asciiTheme="minorHAnsi" w:hAnsiTheme="minorHAnsi" w:cstheme="minorHAnsi"/>
          <w:lang w:eastAsia="en-CA"/>
        </w:rPr>
        <w:t xml:space="preserve"> </w:t>
      </w:r>
      <w:sdt>
        <w:sdtPr>
          <w:rPr>
            <w:rStyle w:val="PHOBodyTextChar"/>
            <w:rFonts w:asciiTheme="minorHAnsi" w:hAnsiTheme="minorHAnsi" w:cstheme="minorHAnsi"/>
          </w:rPr>
          <w:alias w:val="Other Institution Details"/>
          <w:tag w:val="Other Institution Details"/>
          <w:id w:val="895853290"/>
          <w:placeholder>
            <w:docPart w:val="E7FEC7E54A8C42898368E1DE99F143F8"/>
          </w:placeholder>
          <w:showingPlcHdr/>
        </w:sdtPr>
        <w:sdtEndPr>
          <w:rPr>
            <w:rStyle w:val="DefaultParagraphFont"/>
          </w:rPr>
        </w:sdtEndPr>
        <w:sdtContent>
          <w:r w:rsidR="00124914" w:rsidRPr="007907AA">
            <w:rPr>
              <w:rFonts w:asciiTheme="minorHAnsi" w:hAnsiTheme="minorHAnsi" w:cstheme="minorHAnsi"/>
              <w:color w:val="7F7F7F" w:themeColor="text1" w:themeTint="80"/>
            </w:rPr>
            <w:t>Enter supporting institution and details here.</w:t>
          </w:r>
        </w:sdtContent>
      </w:sdt>
    </w:p>
    <w:p w14:paraId="6A3D4A75" w14:textId="56429489" w:rsidR="00124914" w:rsidRPr="007907AA" w:rsidRDefault="00124914" w:rsidP="00C22818">
      <w:pPr>
        <w:pStyle w:val="PHOListNumber1"/>
        <w:keepNext/>
        <w:keepLines/>
        <w:spacing w:after="120"/>
        <w:rPr>
          <w:rFonts w:asciiTheme="minorHAnsi" w:hAnsiTheme="minorHAnsi" w:cstheme="minorHAnsi"/>
          <w:szCs w:val="22"/>
        </w:rPr>
      </w:pPr>
      <w:r w:rsidRPr="007907AA">
        <w:rPr>
          <w:rFonts w:asciiTheme="minorHAnsi" w:hAnsiTheme="minorHAnsi" w:cstheme="minorHAnsi"/>
          <w:szCs w:val="22"/>
        </w:rPr>
        <w:lastRenderedPageBreak/>
        <w:t xml:space="preserve">Has this project been reviewed by another Research Ethics Board (REB)?  </w:t>
      </w:r>
    </w:p>
    <w:p w14:paraId="4C5E53C7" w14:textId="016CA654" w:rsidR="00124914" w:rsidRPr="007907AA" w:rsidRDefault="006F73BB" w:rsidP="0022576A">
      <w:pPr>
        <w:pStyle w:val="PHOBodyText"/>
        <w:keepNext/>
        <w:keepLines/>
        <w:spacing w:after="120"/>
        <w:rPr>
          <w:rStyle w:val="PHOBodyTextChar"/>
          <w:rFonts w:asciiTheme="minorHAnsi" w:hAnsiTheme="minorHAnsi" w:cstheme="minorHAnsi"/>
        </w:rPr>
      </w:pPr>
      <w:sdt>
        <w:sdtPr>
          <w:rPr>
            <w:rStyle w:val="PHOBodyTextChar"/>
            <w:rFonts w:asciiTheme="minorHAnsi" w:hAnsiTheme="minorHAnsi" w:cstheme="minorHAnsi"/>
          </w:rPr>
          <w:alias w:val="Other Ethics Board Approval - No"/>
          <w:tag w:val="Other Ethics Board Approval - No"/>
          <w:id w:val="-2047676843"/>
          <w14:checkbox>
            <w14:checked w14:val="0"/>
            <w14:checkedState w14:val="2612" w14:font="MS Gothic"/>
            <w14:uncheckedState w14:val="2610" w14:font="MS Gothic"/>
          </w14:checkbox>
        </w:sdtPr>
        <w:sdtEndPr>
          <w:rPr>
            <w:rStyle w:val="PHOBodyTextChar"/>
          </w:rPr>
        </w:sdtEndPr>
        <w:sdtContent>
          <w:r w:rsidR="00A02513">
            <w:rPr>
              <w:rStyle w:val="PHOBodyTextChar"/>
              <w:rFonts w:ascii="MS Gothic" w:eastAsia="MS Gothic" w:hAnsi="MS Gothic" w:cstheme="minorHAnsi" w:hint="eastAsia"/>
            </w:rPr>
            <w:t>☐</w:t>
          </w:r>
        </w:sdtContent>
      </w:sdt>
      <w:r w:rsidR="00124914" w:rsidRPr="007907AA">
        <w:rPr>
          <w:rStyle w:val="PHOBodyTextChar"/>
          <w:rFonts w:asciiTheme="minorHAnsi" w:hAnsiTheme="minorHAnsi" w:cstheme="minorHAnsi"/>
        </w:rPr>
        <w:t xml:space="preserve">  No </w:t>
      </w:r>
    </w:p>
    <w:p w14:paraId="2EEC0384" w14:textId="77777777" w:rsidR="0022576A" w:rsidRPr="007907AA" w:rsidRDefault="0022576A" w:rsidP="0022576A">
      <w:pPr>
        <w:pStyle w:val="PHOCalloutBox"/>
        <w:framePr w:wrap="notBeside" w:y="1011"/>
        <w:pBdr>
          <w:top w:val="single" w:sz="12" w:space="3" w:color="0F80A7"/>
          <w:left w:val="single" w:sz="12" w:space="3" w:color="0F80A7"/>
          <w:bottom w:val="single" w:sz="12" w:space="3" w:color="0F80A7"/>
          <w:right w:val="single" w:sz="12" w:space="3" w:color="0F80A7"/>
        </w:pBdr>
        <w:rPr>
          <w:rFonts w:asciiTheme="minorHAnsi" w:hAnsiTheme="minorHAnsi" w:cstheme="minorHAnsi"/>
          <w:szCs w:val="22"/>
        </w:rPr>
      </w:pPr>
      <w:r w:rsidRPr="007907AA">
        <w:rPr>
          <w:rStyle w:val="PHOBodyTextBold"/>
          <w:rFonts w:cstheme="minorHAnsi"/>
          <w:szCs w:val="22"/>
        </w:rPr>
        <w:t>Important Note:</w:t>
      </w:r>
      <w:r w:rsidRPr="007907AA">
        <w:rPr>
          <w:rFonts w:asciiTheme="minorHAnsi" w:hAnsiTheme="minorHAnsi" w:cstheme="minorHAnsi"/>
          <w:szCs w:val="22"/>
        </w:rPr>
        <w:t xml:space="preserve"> This renewal form only applies to PHO ERB approval. Ethics approval must be renewed at each REB.</w:t>
      </w:r>
    </w:p>
    <w:p w14:paraId="59C0DB00" w14:textId="2A885F31" w:rsidR="00124914" w:rsidRPr="007907AA" w:rsidRDefault="006F73BB" w:rsidP="006F73BB">
      <w:pPr>
        <w:pStyle w:val="PHOBodyText"/>
        <w:keepNext/>
        <w:keepLines/>
        <w:spacing w:after="0"/>
        <w:ind w:left="284" w:hanging="284"/>
        <w:rPr>
          <w:rFonts w:asciiTheme="minorHAnsi" w:hAnsiTheme="minorHAnsi" w:cstheme="minorHAnsi"/>
          <w:lang w:eastAsia="en-CA"/>
        </w:rPr>
      </w:pPr>
      <w:sdt>
        <w:sdtPr>
          <w:rPr>
            <w:rFonts w:asciiTheme="minorHAnsi" w:hAnsiTheme="minorHAnsi" w:cstheme="minorHAnsi"/>
            <w:lang w:eastAsia="en-CA"/>
          </w:rPr>
          <w:alias w:val="Other Ethics Board Approval - Yes"/>
          <w:tag w:val="Other Ethics Board Approval - Yes"/>
          <w:id w:val="-1620908973"/>
          <w14:checkbox>
            <w14:checked w14:val="0"/>
            <w14:checkedState w14:val="2612" w14:font="MS Gothic"/>
            <w14:uncheckedState w14:val="2610" w14:font="MS Gothic"/>
          </w14:checkbox>
        </w:sdtPr>
        <w:sdtEndPr/>
        <w:sdtContent>
          <w:r w:rsidR="00B32188" w:rsidRPr="007907AA">
            <w:rPr>
              <w:rFonts w:ascii="Segoe UI Symbol" w:hAnsi="Segoe UI Symbol" w:cs="Segoe UI Symbol"/>
              <w:lang w:eastAsia="en-CA"/>
            </w:rPr>
            <w:t>☐</w:t>
          </w:r>
        </w:sdtContent>
      </w:sdt>
      <w:r w:rsidR="00124914" w:rsidRPr="007907AA">
        <w:rPr>
          <w:rFonts w:asciiTheme="minorHAnsi" w:hAnsiTheme="minorHAnsi" w:cstheme="minorHAnsi"/>
          <w:lang w:eastAsia="en-CA"/>
        </w:rPr>
        <w:t xml:space="preserve">  Yes – Provide the name of the board, status of review and submit a copy of the </w:t>
      </w:r>
      <w:r w:rsidR="00124914" w:rsidRPr="007907AA">
        <w:rPr>
          <w:rFonts w:asciiTheme="minorHAnsi" w:hAnsiTheme="minorHAnsi" w:cstheme="minorHAnsi"/>
          <w:b/>
        </w:rPr>
        <w:t xml:space="preserve">renewal approval </w:t>
      </w:r>
      <w:bookmarkStart w:id="0" w:name="_GoBack"/>
      <w:r w:rsidR="00124914" w:rsidRPr="007907AA">
        <w:rPr>
          <w:rFonts w:asciiTheme="minorHAnsi" w:hAnsiTheme="minorHAnsi" w:cstheme="minorHAnsi"/>
          <w:b/>
        </w:rPr>
        <w:t>certificate</w:t>
      </w:r>
      <w:r w:rsidR="00124914" w:rsidRPr="007907AA">
        <w:rPr>
          <w:rFonts w:asciiTheme="minorHAnsi" w:hAnsiTheme="minorHAnsi" w:cstheme="minorHAnsi"/>
          <w:lang w:eastAsia="en-CA"/>
        </w:rPr>
        <w:t xml:space="preserve"> or </w:t>
      </w:r>
      <w:r w:rsidR="00124914" w:rsidRPr="007907AA">
        <w:rPr>
          <w:rFonts w:asciiTheme="minorHAnsi" w:hAnsiTheme="minorHAnsi" w:cstheme="minorHAnsi"/>
          <w:b/>
        </w:rPr>
        <w:t>initial ethics review approval certificate</w:t>
      </w:r>
      <w:r w:rsidR="004478D2" w:rsidRPr="007907AA">
        <w:rPr>
          <w:rFonts w:asciiTheme="minorHAnsi" w:hAnsiTheme="minorHAnsi" w:cstheme="minorHAnsi"/>
          <w:lang w:eastAsia="en-CA"/>
        </w:rPr>
        <w:t xml:space="preserve"> with this form:  </w:t>
      </w:r>
      <w:bookmarkEnd w:id="0"/>
      <w:sdt>
        <w:sdtPr>
          <w:rPr>
            <w:rStyle w:val="PHOBodyTextChar"/>
            <w:rFonts w:asciiTheme="minorHAnsi" w:hAnsiTheme="minorHAnsi" w:cstheme="minorHAnsi"/>
          </w:rPr>
          <w:alias w:val="Other Ethics Board Approval Details"/>
          <w:tag w:val="Other Ethics Board Approval Details"/>
          <w:id w:val="-1353173859"/>
          <w:placeholder>
            <w:docPart w:val="FBF1495A26C84A70A8E2FD711D431F4C"/>
          </w:placeholder>
          <w:showingPlcHdr/>
        </w:sdtPr>
        <w:sdtEndPr>
          <w:rPr>
            <w:rStyle w:val="DefaultParagraphFont"/>
          </w:rPr>
        </w:sdtEndPr>
        <w:sdtContent>
          <w:r w:rsidR="004478D2" w:rsidRPr="007907AA">
            <w:rPr>
              <w:rFonts w:asciiTheme="minorHAnsi" w:hAnsiTheme="minorHAnsi" w:cstheme="minorHAnsi"/>
              <w:color w:val="7F7F7F" w:themeColor="text1" w:themeTint="80"/>
            </w:rPr>
            <w:t>Enter other ethics board approval details here.</w:t>
          </w:r>
        </w:sdtContent>
      </w:sdt>
    </w:p>
    <w:p w14:paraId="508D79BB" w14:textId="65DF603A" w:rsidR="004478D2" w:rsidRPr="007907AA" w:rsidRDefault="004478D2" w:rsidP="0022576A">
      <w:pPr>
        <w:pStyle w:val="PHOHeading2"/>
        <w:spacing w:before="0"/>
        <w:rPr>
          <w:rFonts w:asciiTheme="minorHAnsi" w:hAnsiTheme="minorHAnsi" w:cstheme="minorHAnsi"/>
          <w:sz w:val="22"/>
          <w:szCs w:val="22"/>
        </w:rPr>
      </w:pPr>
      <w:r w:rsidRPr="007907AA">
        <w:rPr>
          <w:rFonts w:asciiTheme="minorHAnsi" w:hAnsiTheme="minorHAnsi" w:cstheme="minorHAnsi"/>
          <w:sz w:val="36"/>
          <w:szCs w:val="36"/>
        </w:rPr>
        <w:t>Funding</w:t>
      </w:r>
    </w:p>
    <w:p w14:paraId="5E83D9DE" w14:textId="77777777" w:rsidR="004478D2" w:rsidRPr="007907AA" w:rsidRDefault="004478D2" w:rsidP="00CF4AFD">
      <w:pPr>
        <w:pStyle w:val="PHOBodyText"/>
        <w:spacing w:after="120"/>
        <w:rPr>
          <w:rFonts w:asciiTheme="minorHAnsi" w:hAnsiTheme="minorHAnsi" w:cstheme="minorHAnsi"/>
        </w:rPr>
      </w:pPr>
      <w:r w:rsidRPr="007907AA">
        <w:rPr>
          <w:rFonts w:asciiTheme="minorHAnsi" w:hAnsiTheme="minorHAnsi" w:cstheme="minorHAnsi"/>
        </w:rPr>
        <w:t>Have there been any changes in funding for this project?</w:t>
      </w:r>
    </w:p>
    <w:p w14:paraId="034A0447" w14:textId="49813A9B" w:rsidR="004478D2" w:rsidRPr="007907AA" w:rsidRDefault="006F73BB" w:rsidP="0022576A">
      <w:pPr>
        <w:pStyle w:val="PHOBodyText"/>
        <w:spacing w:after="80"/>
        <w:rPr>
          <w:rFonts w:asciiTheme="minorHAnsi" w:hAnsiTheme="minorHAnsi" w:cstheme="minorHAnsi"/>
        </w:rPr>
      </w:pPr>
      <w:sdt>
        <w:sdtPr>
          <w:rPr>
            <w:rStyle w:val="PHOBodyTextChar"/>
            <w:rFonts w:asciiTheme="minorHAnsi" w:hAnsiTheme="minorHAnsi" w:cstheme="minorHAnsi"/>
          </w:rPr>
          <w:alias w:val="Funding changes - No"/>
          <w:tag w:val="Funding changes - No"/>
          <w:id w:val="1435405122"/>
          <w14:checkbox>
            <w14:checked w14:val="0"/>
            <w14:checkedState w14:val="2612" w14:font="MS Gothic"/>
            <w14:uncheckedState w14:val="2610" w14:font="MS Gothic"/>
          </w14:checkbox>
        </w:sdtPr>
        <w:sdtEndPr>
          <w:rPr>
            <w:rStyle w:val="PHOBodyTextChar"/>
          </w:rPr>
        </w:sdtEndPr>
        <w:sdtContent>
          <w:r w:rsidR="004478D2" w:rsidRPr="007907AA">
            <w:rPr>
              <w:rStyle w:val="PHOBodyTextChar"/>
              <w:rFonts w:ascii="Segoe UI Symbol" w:hAnsi="Segoe UI Symbol" w:cs="Segoe UI Symbol"/>
            </w:rPr>
            <w:t>☐</w:t>
          </w:r>
        </w:sdtContent>
      </w:sdt>
      <w:r w:rsidR="004478D2" w:rsidRPr="007907AA">
        <w:rPr>
          <w:rFonts w:asciiTheme="minorHAnsi" w:hAnsiTheme="minorHAnsi" w:cstheme="minorHAnsi"/>
        </w:rPr>
        <w:t xml:space="preserve">  No</w:t>
      </w:r>
    </w:p>
    <w:p w14:paraId="4992B71D" w14:textId="62945CA1" w:rsidR="004478D2" w:rsidRPr="007907AA" w:rsidRDefault="006F73BB" w:rsidP="007B207D">
      <w:pPr>
        <w:pStyle w:val="PHOBodyText"/>
        <w:rPr>
          <w:rFonts w:asciiTheme="minorHAnsi" w:hAnsiTheme="minorHAnsi" w:cstheme="minorHAnsi"/>
        </w:rPr>
      </w:pPr>
      <w:sdt>
        <w:sdtPr>
          <w:rPr>
            <w:rStyle w:val="PHOBodyTextChar"/>
            <w:rFonts w:asciiTheme="minorHAnsi" w:hAnsiTheme="minorHAnsi" w:cstheme="minorHAnsi"/>
          </w:rPr>
          <w:alias w:val="Funding changes - Yes"/>
          <w:tag w:val="Funding changes - Yes"/>
          <w:id w:val="-691688242"/>
          <w14:checkbox>
            <w14:checked w14:val="0"/>
            <w14:checkedState w14:val="2612" w14:font="MS Gothic"/>
            <w14:uncheckedState w14:val="2610" w14:font="MS Gothic"/>
          </w14:checkbox>
        </w:sdtPr>
        <w:sdtEndPr>
          <w:rPr>
            <w:rStyle w:val="PHOBodyTextChar"/>
          </w:rPr>
        </w:sdtEndPr>
        <w:sdtContent>
          <w:r w:rsidR="004478D2" w:rsidRPr="007907AA">
            <w:rPr>
              <w:rStyle w:val="PHOBodyTextChar"/>
              <w:rFonts w:ascii="Segoe UI Symbol" w:hAnsi="Segoe UI Symbol" w:cs="Segoe UI Symbol"/>
            </w:rPr>
            <w:t>☐</w:t>
          </w:r>
        </w:sdtContent>
      </w:sdt>
      <w:r w:rsidR="004478D2" w:rsidRPr="007907AA">
        <w:rPr>
          <w:rFonts w:asciiTheme="minorHAnsi" w:hAnsiTheme="minorHAnsi" w:cstheme="minorHAnsi"/>
        </w:rPr>
        <w:t xml:space="preserve">  Yes – Please explain:  </w:t>
      </w:r>
      <w:sdt>
        <w:sdtPr>
          <w:rPr>
            <w:rStyle w:val="PHOBodyTextChar"/>
            <w:rFonts w:asciiTheme="minorHAnsi" w:hAnsiTheme="minorHAnsi" w:cstheme="minorHAnsi"/>
          </w:rPr>
          <w:alias w:val="Funding Change Details"/>
          <w:tag w:val="Funding Change Details"/>
          <w:id w:val="978494167"/>
          <w:placeholder>
            <w:docPart w:val="1EDBD21AE3CB4B8B939FCFBE7D625DB2"/>
          </w:placeholder>
          <w:showingPlcHdr/>
        </w:sdtPr>
        <w:sdtEndPr>
          <w:rPr>
            <w:rStyle w:val="DefaultParagraphFont"/>
          </w:rPr>
        </w:sdtEndPr>
        <w:sdtContent>
          <w:r w:rsidR="004478D2" w:rsidRPr="007907AA">
            <w:rPr>
              <w:rFonts w:asciiTheme="minorHAnsi" w:hAnsiTheme="minorHAnsi" w:cstheme="minorHAnsi"/>
              <w:color w:val="808080" w:themeColor="background1" w:themeShade="80"/>
            </w:rPr>
            <w:t>Describe any changes in funding</w:t>
          </w:r>
          <w:r w:rsidR="00BD59DC" w:rsidRPr="007907AA">
            <w:rPr>
              <w:rFonts w:asciiTheme="minorHAnsi" w:hAnsiTheme="minorHAnsi" w:cstheme="minorHAnsi"/>
              <w:color w:val="808080" w:themeColor="background1" w:themeShade="80"/>
            </w:rPr>
            <w:t xml:space="preserve"> here</w:t>
          </w:r>
          <w:r w:rsidR="004478D2" w:rsidRPr="007907AA">
            <w:rPr>
              <w:rFonts w:asciiTheme="minorHAnsi" w:hAnsiTheme="minorHAnsi" w:cstheme="minorHAnsi"/>
              <w:color w:val="808080" w:themeColor="background1" w:themeShade="80"/>
            </w:rPr>
            <w:t>.</w:t>
          </w:r>
        </w:sdtContent>
      </w:sdt>
    </w:p>
    <w:p w14:paraId="1BA5E977" w14:textId="45DB846B" w:rsidR="004478D2" w:rsidRPr="007907AA" w:rsidRDefault="004478D2" w:rsidP="00BC2E8E">
      <w:pPr>
        <w:pStyle w:val="PHOHeading2"/>
        <w:rPr>
          <w:rFonts w:asciiTheme="minorHAnsi" w:hAnsiTheme="minorHAnsi" w:cstheme="minorHAnsi"/>
          <w:sz w:val="36"/>
          <w:szCs w:val="36"/>
        </w:rPr>
      </w:pPr>
      <w:r w:rsidRPr="007907AA">
        <w:rPr>
          <w:rFonts w:asciiTheme="minorHAnsi" w:hAnsiTheme="minorHAnsi" w:cstheme="minorHAnsi"/>
          <w:sz w:val="36"/>
          <w:szCs w:val="36"/>
        </w:rPr>
        <w:t>Conflict of Interest</w:t>
      </w:r>
    </w:p>
    <w:p w14:paraId="46FA4DB3" w14:textId="77777777" w:rsidR="004478D2" w:rsidRPr="007907AA" w:rsidRDefault="004478D2" w:rsidP="00CF4AFD">
      <w:pPr>
        <w:pStyle w:val="PHOBodyText"/>
        <w:spacing w:after="120"/>
        <w:rPr>
          <w:rFonts w:asciiTheme="minorHAnsi" w:hAnsiTheme="minorHAnsi" w:cstheme="minorHAnsi"/>
        </w:rPr>
      </w:pPr>
      <w:r w:rsidRPr="007907AA">
        <w:rPr>
          <w:rFonts w:asciiTheme="minorHAnsi" w:hAnsiTheme="minorHAnsi" w:cstheme="minorHAnsi"/>
        </w:rPr>
        <w:t>Are there any new conflict of interest disclosures required for this project?</w:t>
      </w:r>
    </w:p>
    <w:p w14:paraId="0B83B335" w14:textId="6EBCEFDD" w:rsidR="004478D2" w:rsidRPr="007907AA" w:rsidRDefault="006F73BB" w:rsidP="00CF4AFD">
      <w:pPr>
        <w:pStyle w:val="PHOBodyText"/>
        <w:spacing w:after="120"/>
        <w:rPr>
          <w:rFonts w:asciiTheme="minorHAnsi" w:hAnsiTheme="minorHAnsi" w:cstheme="minorHAnsi"/>
        </w:rPr>
      </w:pPr>
      <w:sdt>
        <w:sdtPr>
          <w:rPr>
            <w:rFonts w:asciiTheme="minorHAnsi" w:hAnsiTheme="minorHAnsi" w:cstheme="minorHAnsi"/>
          </w:rPr>
          <w:alias w:val="Conflict of interest - No"/>
          <w:tag w:val="Conflict of interest - No"/>
          <w:id w:val="-577894453"/>
          <w14:checkbox>
            <w14:checked w14:val="0"/>
            <w14:checkedState w14:val="2612" w14:font="MS Gothic"/>
            <w14:uncheckedState w14:val="2610" w14:font="MS Gothic"/>
          </w14:checkbox>
        </w:sdtPr>
        <w:sdtEndPr/>
        <w:sdtContent>
          <w:r w:rsidR="004478D2" w:rsidRPr="007907AA">
            <w:rPr>
              <w:rFonts w:ascii="Segoe UI Symbol" w:hAnsi="Segoe UI Symbol" w:cs="Segoe UI Symbol"/>
            </w:rPr>
            <w:t>☐</w:t>
          </w:r>
        </w:sdtContent>
      </w:sdt>
      <w:r w:rsidR="006358AA" w:rsidRPr="007907AA">
        <w:rPr>
          <w:rFonts w:asciiTheme="minorHAnsi" w:hAnsiTheme="minorHAnsi" w:cstheme="minorHAnsi"/>
        </w:rPr>
        <w:t xml:space="preserve">  No</w:t>
      </w:r>
    </w:p>
    <w:p w14:paraId="567EB04D" w14:textId="5945B743" w:rsidR="004478D2" w:rsidRPr="007B207D" w:rsidRDefault="006F73BB" w:rsidP="007B207D">
      <w:pPr>
        <w:pStyle w:val="PHOBodyText"/>
      </w:pPr>
      <w:sdt>
        <w:sdtPr>
          <w:rPr>
            <w:rFonts w:asciiTheme="minorHAnsi" w:hAnsiTheme="minorHAnsi" w:cstheme="minorHAnsi"/>
          </w:rPr>
          <w:alias w:val="Conflict of interest - Yes"/>
          <w:tag w:val="Conflict of interest - Yes"/>
          <w:id w:val="1743826659"/>
          <w14:checkbox>
            <w14:checked w14:val="0"/>
            <w14:checkedState w14:val="2612" w14:font="MS Gothic"/>
            <w14:uncheckedState w14:val="2610" w14:font="MS Gothic"/>
          </w14:checkbox>
        </w:sdtPr>
        <w:sdtEndPr/>
        <w:sdtContent>
          <w:r w:rsidR="004478D2" w:rsidRPr="007907AA">
            <w:rPr>
              <w:rFonts w:ascii="Segoe UI Symbol" w:hAnsi="Segoe UI Symbol" w:cs="Segoe UI Symbol"/>
            </w:rPr>
            <w:t>☐</w:t>
          </w:r>
        </w:sdtContent>
      </w:sdt>
      <w:r w:rsidR="004478D2" w:rsidRPr="007907AA">
        <w:rPr>
          <w:rFonts w:asciiTheme="minorHAnsi" w:hAnsiTheme="minorHAnsi" w:cstheme="minorHAnsi"/>
        </w:rPr>
        <w:t xml:space="preserve">  Yes – Please explain:  </w:t>
      </w:r>
      <w:sdt>
        <w:sdtPr>
          <w:rPr>
            <w:rStyle w:val="PHOBodyTextChar"/>
          </w:rPr>
          <w:alias w:val="Conflict of Interest Details"/>
          <w:tag w:val="Conflict of Interest Details"/>
          <w:id w:val="1088728744"/>
          <w:placeholder>
            <w:docPart w:val="F71EE502733E46818F8D17CAA0B39DF1"/>
          </w:placeholder>
          <w:showingPlcHdr/>
        </w:sdtPr>
        <w:sdtEndPr>
          <w:rPr>
            <w:rStyle w:val="DefaultParagraphFont"/>
          </w:rPr>
        </w:sdtEndPr>
        <w:sdtContent>
          <w:r w:rsidR="004478D2" w:rsidRPr="009E28FC">
            <w:rPr>
              <w:color w:val="808080" w:themeColor="background1" w:themeShade="80"/>
            </w:rPr>
            <w:t>Enter new disclosure</w:t>
          </w:r>
          <w:r w:rsidR="00BD59DC" w:rsidRPr="009E28FC">
            <w:rPr>
              <w:color w:val="808080" w:themeColor="background1" w:themeShade="80"/>
            </w:rPr>
            <w:t xml:space="preserve"> here</w:t>
          </w:r>
          <w:r w:rsidR="004478D2" w:rsidRPr="009E28FC">
            <w:rPr>
              <w:color w:val="808080" w:themeColor="background1" w:themeShade="80"/>
            </w:rPr>
            <w:t>.</w:t>
          </w:r>
        </w:sdtContent>
      </w:sdt>
    </w:p>
    <w:p w14:paraId="525EAD07" w14:textId="3CE8B2C0" w:rsidR="004478D2" w:rsidRPr="00C36857" w:rsidRDefault="004478D2" w:rsidP="00BC2E8E">
      <w:pPr>
        <w:pStyle w:val="PHOHeading2"/>
        <w:rPr>
          <w:sz w:val="36"/>
          <w:szCs w:val="36"/>
        </w:rPr>
      </w:pPr>
      <w:r w:rsidRPr="00C36857">
        <w:rPr>
          <w:sz w:val="36"/>
          <w:szCs w:val="36"/>
        </w:rPr>
        <w:t xml:space="preserve">Project Details </w:t>
      </w:r>
    </w:p>
    <w:p w14:paraId="1520CAA0" w14:textId="684D23C1" w:rsidR="004478D2" w:rsidRPr="007907AA" w:rsidRDefault="004478D2" w:rsidP="00C22818">
      <w:pPr>
        <w:pStyle w:val="PHOListNumber1"/>
        <w:numPr>
          <w:ilvl w:val="0"/>
          <w:numId w:val="25"/>
        </w:numPr>
        <w:tabs>
          <w:tab w:val="clear" w:pos="357"/>
          <w:tab w:val="num" w:pos="284"/>
        </w:tabs>
        <w:spacing w:after="120"/>
        <w:ind w:left="284" w:right="4" w:hanging="284"/>
        <w:rPr>
          <w:rFonts w:asciiTheme="minorHAnsi" w:hAnsiTheme="minorHAnsi" w:cstheme="minorHAnsi"/>
          <w:szCs w:val="22"/>
        </w:rPr>
      </w:pPr>
      <w:r w:rsidRPr="007907AA">
        <w:rPr>
          <w:rFonts w:asciiTheme="minorHAnsi" w:hAnsiTheme="minorHAnsi" w:cstheme="minorHAnsi"/>
          <w:szCs w:val="22"/>
        </w:rPr>
        <w:t xml:space="preserve">Provide a brief summary (approx. 150 words) of project progress, or any interim findings over the </w:t>
      </w:r>
      <w:proofErr w:type="gramStart"/>
      <w:r w:rsidRPr="007907AA">
        <w:rPr>
          <w:rFonts w:asciiTheme="minorHAnsi" w:hAnsiTheme="minorHAnsi" w:cstheme="minorHAnsi"/>
          <w:szCs w:val="22"/>
        </w:rPr>
        <w:t>past</w:t>
      </w:r>
      <w:proofErr w:type="gramEnd"/>
      <w:r w:rsidRPr="007907AA">
        <w:rPr>
          <w:rFonts w:asciiTheme="minorHAnsi" w:hAnsiTheme="minorHAnsi" w:cstheme="minorHAnsi"/>
          <w:szCs w:val="22"/>
        </w:rPr>
        <w:t xml:space="preserve"> 12 months. Please include status of participant recruitment (if applicable), data collection or access, and analysis: </w:t>
      </w:r>
    </w:p>
    <w:p w14:paraId="7CB6AAA5" w14:textId="464C31DB" w:rsidR="00BD59DC" w:rsidRPr="007907AA" w:rsidRDefault="006F73BB" w:rsidP="007907AA">
      <w:pPr>
        <w:pStyle w:val="PHOBodyText"/>
        <w:ind w:left="284"/>
        <w:rPr>
          <w:rStyle w:val="PHOBodyTextChar"/>
          <w:rFonts w:asciiTheme="minorHAnsi" w:hAnsiTheme="minorHAnsi" w:cstheme="minorHAnsi"/>
        </w:rPr>
      </w:pPr>
      <w:sdt>
        <w:sdtPr>
          <w:rPr>
            <w:rStyle w:val="PHOBodyTextChar"/>
            <w:rFonts w:asciiTheme="minorHAnsi" w:hAnsiTheme="minorHAnsi" w:cstheme="minorHAnsi"/>
          </w:rPr>
          <w:alias w:val="Brief Summary"/>
          <w:tag w:val="Brief Summary"/>
          <w:id w:val="492295180"/>
          <w:placeholder>
            <w:docPart w:val="D086275294884802B0422C3E21B77247"/>
          </w:placeholder>
          <w:showingPlcHdr/>
        </w:sdtPr>
        <w:sdtEndPr>
          <w:rPr>
            <w:rStyle w:val="DefaultParagraphFont"/>
          </w:rPr>
        </w:sdtEndPr>
        <w:sdtContent>
          <w:r w:rsidR="00BD59DC" w:rsidRPr="007907AA">
            <w:rPr>
              <w:rFonts w:asciiTheme="minorHAnsi" w:hAnsiTheme="minorHAnsi" w:cstheme="minorHAnsi"/>
              <w:color w:val="7F7F7F" w:themeColor="text1" w:themeTint="80"/>
            </w:rPr>
            <w:t>Enter summary of project progress and interim findings here.</w:t>
          </w:r>
        </w:sdtContent>
      </w:sdt>
    </w:p>
    <w:p w14:paraId="6B36366B" w14:textId="2E5742E5" w:rsidR="004478D2" w:rsidRPr="007907AA" w:rsidRDefault="004478D2" w:rsidP="00CF4AFD">
      <w:pPr>
        <w:pStyle w:val="PHOListNumber1"/>
        <w:spacing w:after="120"/>
        <w:rPr>
          <w:rFonts w:asciiTheme="minorHAnsi" w:hAnsiTheme="minorHAnsi" w:cstheme="minorHAnsi"/>
          <w:szCs w:val="22"/>
        </w:rPr>
      </w:pPr>
      <w:r w:rsidRPr="007907AA">
        <w:rPr>
          <w:rFonts w:asciiTheme="minorHAnsi" w:hAnsiTheme="minorHAnsi" w:cstheme="minorHAnsi"/>
          <w:szCs w:val="22"/>
        </w:rPr>
        <w:t>Have there been any project deviations (e.g., changes to the project protocol, consent process, privacy assessment) that have not yet been reported to the ERB?</w:t>
      </w:r>
    </w:p>
    <w:p w14:paraId="19D286EF" w14:textId="40CE4DAE" w:rsidR="004478D2" w:rsidRPr="007907AA" w:rsidRDefault="006F73BB" w:rsidP="007907AA">
      <w:pPr>
        <w:pStyle w:val="PHOBodyText"/>
        <w:spacing w:after="120"/>
        <w:ind w:firstLine="284"/>
        <w:rPr>
          <w:rFonts w:asciiTheme="minorHAnsi" w:hAnsiTheme="minorHAnsi" w:cstheme="minorHAnsi"/>
        </w:rPr>
      </w:pPr>
      <w:sdt>
        <w:sdtPr>
          <w:rPr>
            <w:rStyle w:val="PHOBodyTextChar"/>
            <w:rFonts w:asciiTheme="minorHAnsi" w:hAnsiTheme="minorHAnsi" w:cstheme="minorHAnsi"/>
          </w:rPr>
          <w:alias w:val="Changes to Protocol - No"/>
          <w:tag w:val="Changes to Protocol - No"/>
          <w:id w:val="853690252"/>
          <w14:checkbox>
            <w14:checked w14:val="0"/>
            <w14:checkedState w14:val="2612" w14:font="MS Gothic"/>
            <w14:uncheckedState w14:val="2610" w14:font="MS Gothic"/>
          </w14:checkbox>
        </w:sdtPr>
        <w:sdtEndPr>
          <w:rPr>
            <w:rStyle w:val="PHOBodyTextChar"/>
          </w:rPr>
        </w:sdtEndPr>
        <w:sdtContent>
          <w:r w:rsidR="00BD59DC" w:rsidRPr="007907AA">
            <w:rPr>
              <w:rStyle w:val="PHOBodyTextChar"/>
              <w:rFonts w:ascii="Segoe UI Symbol" w:eastAsia="MS Gothic" w:hAnsi="Segoe UI Symbol" w:cs="Segoe UI Symbol"/>
            </w:rPr>
            <w:t>☐</w:t>
          </w:r>
        </w:sdtContent>
      </w:sdt>
      <w:r w:rsidR="00BD59DC" w:rsidRPr="007907AA">
        <w:rPr>
          <w:rFonts w:asciiTheme="minorHAnsi" w:hAnsiTheme="minorHAnsi" w:cstheme="minorHAnsi"/>
        </w:rPr>
        <w:t xml:space="preserve">  </w:t>
      </w:r>
      <w:r w:rsidR="004478D2" w:rsidRPr="007907AA">
        <w:rPr>
          <w:rFonts w:asciiTheme="minorHAnsi" w:hAnsiTheme="minorHAnsi" w:cstheme="minorHAnsi"/>
        </w:rPr>
        <w:t xml:space="preserve">No </w:t>
      </w:r>
    </w:p>
    <w:p w14:paraId="3C8F2D35" w14:textId="288DC725" w:rsidR="004478D2" w:rsidRPr="007907AA" w:rsidRDefault="006F73BB" w:rsidP="007907AA">
      <w:pPr>
        <w:pStyle w:val="PHOBodyText"/>
        <w:ind w:firstLine="284"/>
        <w:rPr>
          <w:rFonts w:asciiTheme="minorHAnsi" w:hAnsiTheme="minorHAnsi" w:cstheme="minorHAnsi"/>
        </w:rPr>
      </w:pPr>
      <w:sdt>
        <w:sdtPr>
          <w:rPr>
            <w:rStyle w:val="PHOBodyTextChar"/>
            <w:rFonts w:asciiTheme="minorHAnsi" w:hAnsiTheme="minorHAnsi" w:cstheme="minorHAnsi"/>
          </w:rPr>
          <w:alias w:val="Changes to Protocol - Yes"/>
          <w:tag w:val="Changes to Protocol - Yes"/>
          <w:id w:val="1255479032"/>
          <w14:checkbox>
            <w14:checked w14:val="0"/>
            <w14:checkedState w14:val="2612" w14:font="MS Gothic"/>
            <w14:uncheckedState w14:val="2610" w14:font="MS Gothic"/>
          </w14:checkbox>
        </w:sdtPr>
        <w:sdtEndPr>
          <w:rPr>
            <w:rStyle w:val="PHOBodyTextChar"/>
          </w:rPr>
        </w:sdtEndPr>
        <w:sdtContent>
          <w:r w:rsidR="00BD59DC" w:rsidRPr="007907AA">
            <w:rPr>
              <w:rStyle w:val="PHOBodyTextChar"/>
              <w:rFonts w:ascii="Segoe UI Symbol" w:eastAsia="MS Gothic" w:hAnsi="Segoe UI Symbol" w:cs="Segoe UI Symbol"/>
            </w:rPr>
            <w:t>☐</w:t>
          </w:r>
        </w:sdtContent>
      </w:sdt>
      <w:r w:rsidR="00BD59DC" w:rsidRPr="007907AA">
        <w:rPr>
          <w:rFonts w:asciiTheme="minorHAnsi" w:hAnsiTheme="minorHAnsi" w:cstheme="minorHAnsi"/>
        </w:rPr>
        <w:t xml:space="preserve">  </w:t>
      </w:r>
      <w:r w:rsidR="004478D2" w:rsidRPr="007907AA">
        <w:rPr>
          <w:rFonts w:asciiTheme="minorHAnsi" w:hAnsiTheme="minorHAnsi" w:cstheme="minorHAnsi"/>
        </w:rPr>
        <w:t xml:space="preserve">Yes – Submit an </w:t>
      </w:r>
      <w:r w:rsidR="004478D2" w:rsidRPr="007907AA">
        <w:rPr>
          <w:rStyle w:val="PHOBodyTextBold"/>
          <w:rFonts w:cstheme="minorHAnsi"/>
        </w:rPr>
        <w:t>ERB Project Amendment Form</w:t>
      </w:r>
      <w:r w:rsidR="004478D2" w:rsidRPr="007907AA">
        <w:rPr>
          <w:rFonts w:asciiTheme="minorHAnsi" w:hAnsiTheme="minorHAnsi" w:cstheme="minorHAnsi"/>
        </w:rPr>
        <w:t xml:space="preserve"> in addition to this renewal form.</w:t>
      </w:r>
    </w:p>
    <w:p w14:paraId="5BC60E70" w14:textId="6E0587AE" w:rsidR="004478D2" w:rsidRPr="007907AA" w:rsidRDefault="004478D2" w:rsidP="00C22818">
      <w:pPr>
        <w:pStyle w:val="PHOListNumber1"/>
        <w:spacing w:after="120"/>
        <w:ind w:right="4"/>
        <w:rPr>
          <w:rFonts w:asciiTheme="minorHAnsi" w:hAnsiTheme="minorHAnsi" w:cstheme="minorHAnsi"/>
          <w:szCs w:val="22"/>
        </w:rPr>
      </w:pPr>
      <w:r w:rsidRPr="007907AA">
        <w:rPr>
          <w:rFonts w:asciiTheme="minorHAnsi" w:hAnsiTheme="minorHAnsi" w:cstheme="minorHAnsi"/>
          <w:szCs w:val="22"/>
        </w:rPr>
        <w:t xml:space="preserve">Since the last ERB review, have there been any changes in your assessment of the foreseeable impacts (positive or negative) on </w:t>
      </w:r>
      <w:r w:rsidRPr="007907AA">
        <w:rPr>
          <w:rStyle w:val="PHOBodyTextBold"/>
          <w:rFonts w:cstheme="minorHAnsi"/>
          <w:szCs w:val="22"/>
        </w:rPr>
        <w:t>health equity</w:t>
      </w:r>
      <w:r w:rsidRPr="007907AA">
        <w:rPr>
          <w:rFonts w:asciiTheme="minorHAnsi" w:hAnsiTheme="minorHAnsi" w:cstheme="minorHAnsi"/>
          <w:szCs w:val="22"/>
        </w:rPr>
        <w:t xml:space="preserve"> for any groups?  For example, have any marginalized (e.g., ethnic or </w:t>
      </w:r>
      <w:proofErr w:type="spellStart"/>
      <w:r w:rsidRPr="007907AA">
        <w:rPr>
          <w:rFonts w:asciiTheme="minorHAnsi" w:hAnsiTheme="minorHAnsi" w:cstheme="minorHAnsi"/>
          <w:szCs w:val="22"/>
        </w:rPr>
        <w:t>racialized</w:t>
      </w:r>
      <w:proofErr w:type="spellEnd"/>
      <w:r w:rsidRPr="007907AA">
        <w:rPr>
          <w:rFonts w:asciiTheme="minorHAnsi" w:hAnsiTheme="minorHAnsi" w:cstheme="minorHAnsi"/>
          <w:szCs w:val="22"/>
        </w:rPr>
        <w:t xml:space="preserve"> groups) communities been identified to be disproportionally represented in your findings or results?</w:t>
      </w:r>
    </w:p>
    <w:p w14:paraId="5824C3C4" w14:textId="79C74126" w:rsidR="004478D2" w:rsidRPr="007907AA" w:rsidRDefault="006F73BB" w:rsidP="007907AA">
      <w:pPr>
        <w:pStyle w:val="PHOBodyText"/>
        <w:spacing w:after="120"/>
        <w:ind w:firstLine="284"/>
        <w:rPr>
          <w:rFonts w:asciiTheme="minorHAnsi" w:hAnsiTheme="minorHAnsi" w:cstheme="minorHAnsi"/>
        </w:rPr>
      </w:pPr>
      <w:sdt>
        <w:sdtPr>
          <w:rPr>
            <w:rStyle w:val="PHOBodyTextChar"/>
            <w:rFonts w:asciiTheme="minorHAnsi" w:hAnsiTheme="minorHAnsi" w:cstheme="minorHAnsi"/>
          </w:rPr>
          <w:alias w:val="Changes in assesment of risk and benefits - No"/>
          <w:tag w:val="Changes in assesment of risk and benefits - No"/>
          <w:id w:val="-513304249"/>
          <w14:checkbox>
            <w14:checked w14:val="0"/>
            <w14:checkedState w14:val="2612" w14:font="MS Gothic"/>
            <w14:uncheckedState w14:val="2610" w14:font="MS Gothic"/>
          </w14:checkbox>
        </w:sdtPr>
        <w:sdtEndPr>
          <w:rPr>
            <w:rStyle w:val="PHOBodyTextChar"/>
          </w:rPr>
        </w:sdtEndPr>
        <w:sdtContent>
          <w:r w:rsidR="00BD59DC" w:rsidRPr="007907AA">
            <w:rPr>
              <w:rStyle w:val="PHOBodyTextChar"/>
              <w:rFonts w:ascii="Segoe UI Symbol" w:eastAsia="MS Gothic" w:hAnsi="Segoe UI Symbol" w:cs="Segoe UI Symbol"/>
            </w:rPr>
            <w:t>☐</w:t>
          </w:r>
        </w:sdtContent>
      </w:sdt>
      <w:r w:rsidR="00BD59DC" w:rsidRPr="007907AA">
        <w:rPr>
          <w:rFonts w:asciiTheme="minorHAnsi" w:hAnsiTheme="minorHAnsi" w:cstheme="minorHAnsi"/>
        </w:rPr>
        <w:t xml:space="preserve">  </w:t>
      </w:r>
      <w:r w:rsidR="004478D2" w:rsidRPr="007907AA">
        <w:rPr>
          <w:rFonts w:asciiTheme="minorHAnsi" w:hAnsiTheme="minorHAnsi" w:cstheme="minorHAnsi"/>
        </w:rPr>
        <w:t>No</w:t>
      </w:r>
    </w:p>
    <w:p w14:paraId="15771152" w14:textId="6EEF3C42" w:rsidR="007907AA" w:rsidRDefault="006F73BB" w:rsidP="007907AA">
      <w:pPr>
        <w:pStyle w:val="PHOBodyText"/>
        <w:ind w:firstLine="284"/>
        <w:rPr>
          <w:rStyle w:val="PHOBodyTextChar"/>
          <w:rFonts w:asciiTheme="minorHAnsi" w:hAnsiTheme="minorHAnsi" w:cstheme="minorHAnsi"/>
        </w:rPr>
      </w:pPr>
      <w:sdt>
        <w:sdtPr>
          <w:rPr>
            <w:rStyle w:val="PHOBodyTextChar"/>
            <w:rFonts w:asciiTheme="minorHAnsi" w:hAnsiTheme="minorHAnsi" w:cstheme="minorHAnsi"/>
          </w:rPr>
          <w:alias w:val="Changes in assesment of risk and benefits - Yes"/>
          <w:tag w:val="Changes in assesment of risk and benefits - Yes"/>
          <w:id w:val="-2000114635"/>
          <w14:checkbox>
            <w14:checked w14:val="0"/>
            <w14:checkedState w14:val="2612" w14:font="MS Gothic"/>
            <w14:uncheckedState w14:val="2610" w14:font="MS Gothic"/>
          </w14:checkbox>
        </w:sdtPr>
        <w:sdtEndPr>
          <w:rPr>
            <w:rStyle w:val="PHOBodyTextChar"/>
          </w:rPr>
        </w:sdtEndPr>
        <w:sdtContent>
          <w:r w:rsidR="00BD59DC" w:rsidRPr="007907AA">
            <w:rPr>
              <w:rStyle w:val="PHOBodyTextChar"/>
              <w:rFonts w:ascii="Segoe UI Symbol" w:eastAsia="MS Gothic" w:hAnsi="Segoe UI Symbol" w:cs="Segoe UI Symbol"/>
            </w:rPr>
            <w:t>☐</w:t>
          </w:r>
        </w:sdtContent>
      </w:sdt>
      <w:r w:rsidR="00BD59DC" w:rsidRPr="007907AA">
        <w:rPr>
          <w:rFonts w:asciiTheme="minorHAnsi" w:hAnsiTheme="minorHAnsi" w:cstheme="minorHAnsi"/>
        </w:rPr>
        <w:t xml:space="preserve">  </w:t>
      </w:r>
      <w:r w:rsidR="004478D2" w:rsidRPr="007907AA">
        <w:rPr>
          <w:rFonts w:asciiTheme="minorHAnsi" w:hAnsiTheme="minorHAnsi" w:cstheme="minorHAnsi"/>
        </w:rPr>
        <w:t>Yes – Provide details:</w:t>
      </w:r>
      <w:r w:rsidR="00BD59DC" w:rsidRPr="007907AA">
        <w:rPr>
          <w:rFonts w:asciiTheme="minorHAnsi" w:hAnsiTheme="minorHAnsi" w:cstheme="minorHAnsi"/>
          <w:lang w:eastAsia="en-CA"/>
        </w:rPr>
        <w:t xml:space="preserve">  </w:t>
      </w:r>
      <w:sdt>
        <w:sdtPr>
          <w:rPr>
            <w:rStyle w:val="PHOBodyTextChar"/>
            <w:rFonts w:asciiTheme="minorHAnsi" w:hAnsiTheme="minorHAnsi" w:cstheme="minorHAnsi"/>
          </w:rPr>
          <w:alias w:val="Changes in Risk Details"/>
          <w:tag w:val="Changes in Risk Details"/>
          <w:id w:val="-399982542"/>
          <w:placeholder>
            <w:docPart w:val="61CF1D72271C4B4795B1D9F60CB36B6A"/>
          </w:placeholder>
          <w:showingPlcHdr/>
        </w:sdtPr>
        <w:sdtEndPr>
          <w:rPr>
            <w:rStyle w:val="DefaultParagraphFont"/>
          </w:rPr>
        </w:sdtEndPr>
        <w:sdtContent>
          <w:r w:rsidR="00BD59DC" w:rsidRPr="007907AA">
            <w:rPr>
              <w:rFonts w:asciiTheme="minorHAnsi" w:hAnsiTheme="minorHAnsi" w:cstheme="minorHAnsi"/>
              <w:color w:val="7F7F7F" w:themeColor="text1" w:themeTint="80"/>
            </w:rPr>
            <w:t>Describe the changes in health equity impacts here.</w:t>
          </w:r>
        </w:sdtContent>
      </w:sdt>
    </w:p>
    <w:p w14:paraId="13E02579" w14:textId="583660AE" w:rsidR="004478D2" w:rsidRPr="007907AA" w:rsidRDefault="004478D2" w:rsidP="00C22818">
      <w:pPr>
        <w:pStyle w:val="PHOListNumber1"/>
        <w:spacing w:after="120"/>
        <w:ind w:right="-279"/>
        <w:rPr>
          <w:rFonts w:asciiTheme="minorHAnsi" w:hAnsiTheme="minorHAnsi" w:cstheme="minorHAnsi"/>
          <w:szCs w:val="22"/>
        </w:rPr>
      </w:pPr>
      <w:r w:rsidRPr="007907AA">
        <w:rPr>
          <w:rFonts w:asciiTheme="minorHAnsi" w:hAnsiTheme="minorHAnsi" w:cstheme="minorHAnsi"/>
          <w:szCs w:val="22"/>
        </w:rPr>
        <w:t xml:space="preserve">Was a </w:t>
      </w:r>
      <w:r w:rsidRPr="007907AA">
        <w:rPr>
          <w:rStyle w:val="PHOBodyTextBold"/>
          <w:rFonts w:cstheme="minorHAnsi"/>
          <w:szCs w:val="22"/>
        </w:rPr>
        <w:t>community engagement</w:t>
      </w:r>
      <w:r w:rsidRPr="007907AA">
        <w:rPr>
          <w:rFonts w:asciiTheme="minorHAnsi" w:hAnsiTheme="minorHAnsi" w:cstheme="minorHAnsi"/>
          <w:szCs w:val="22"/>
        </w:rPr>
        <w:t xml:space="preserve"> plan included in the initial ERB submission or subsequent amendments?  </w:t>
      </w:r>
    </w:p>
    <w:p w14:paraId="190A4CA8" w14:textId="7B9C57EE" w:rsidR="004478D2" w:rsidRPr="007907AA" w:rsidRDefault="006F73BB" w:rsidP="007907AA">
      <w:pPr>
        <w:pStyle w:val="PHOBodyText"/>
        <w:spacing w:after="120"/>
        <w:ind w:firstLine="284"/>
        <w:rPr>
          <w:rFonts w:asciiTheme="minorHAnsi" w:hAnsiTheme="minorHAnsi" w:cstheme="minorHAnsi"/>
        </w:rPr>
      </w:pPr>
      <w:sdt>
        <w:sdtPr>
          <w:rPr>
            <w:rStyle w:val="PHOBodyTextChar"/>
            <w:rFonts w:asciiTheme="minorHAnsi" w:hAnsiTheme="minorHAnsi" w:cstheme="minorHAnsi"/>
          </w:rPr>
          <w:alias w:val="Changes in Community Engagement - No"/>
          <w:tag w:val="Changes in Community Engagement - No"/>
          <w:id w:val="2112626704"/>
          <w14:checkbox>
            <w14:checked w14:val="0"/>
            <w14:checkedState w14:val="2612" w14:font="MS Gothic"/>
            <w14:uncheckedState w14:val="2610" w14:font="MS Gothic"/>
          </w14:checkbox>
        </w:sdtPr>
        <w:sdtEndPr>
          <w:rPr>
            <w:rStyle w:val="PHOBodyTextChar"/>
          </w:rPr>
        </w:sdtEndPr>
        <w:sdtContent>
          <w:r w:rsidR="001941FB" w:rsidRPr="007907AA">
            <w:rPr>
              <w:rStyle w:val="PHOBodyTextChar"/>
              <w:rFonts w:ascii="Segoe UI Symbol" w:eastAsia="MS Gothic" w:hAnsi="Segoe UI Symbol" w:cs="Segoe UI Symbol"/>
            </w:rPr>
            <w:t>☐</w:t>
          </w:r>
        </w:sdtContent>
      </w:sdt>
      <w:r w:rsidR="001941FB" w:rsidRPr="007907AA">
        <w:rPr>
          <w:rFonts w:asciiTheme="minorHAnsi" w:hAnsiTheme="minorHAnsi" w:cstheme="minorHAnsi"/>
        </w:rPr>
        <w:t xml:space="preserve">  </w:t>
      </w:r>
      <w:r w:rsidR="004478D2" w:rsidRPr="007907AA">
        <w:rPr>
          <w:rFonts w:asciiTheme="minorHAnsi" w:hAnsiTheme="minorHAnsi" w:cstheme="minorHAnsi"/>
        </w:rPr>
        <w:t>No</w:t>
      </w:r>
    </w:p>
    <w:p w14:paraId="3B2B7743" w14:textId="58994FF9" w:rsidR="004478D2" w:rsidRDefault="006F73BB" w:rsidP="007907AA">
      <w:pPr>
        <w:pStyle w:val="PHOBodyText"/>
        <w:ind w:left="567" w:hanging="283"/>
      </w:pPr>
      <w:sdt>
        <w:sdtPr>
          <w:rPr>
            <w:rStyle w:val="PHOBodyTextChar"/>
            <w:rFonts w:asciiTheme="minorHAnsi" w:hAnsiTheme="minorHAnsi" w:cstheme="minorHAnsi"/>
          </w:rPr>
          <w:alias w:val="Changes in Community Engagement - Yes"/>
          <w:tag w:val="Changes in Community Engagement - Yes"/>
          <w:id w:val="1130517568"/>
          <w14:checkbox>
            <w14:checked w14:val="0"/>
            <w14:checkedState w14:val="2612" w14:font="MS Gothic"/>
            <w14:uncheckedState w14:val="2610" w14:font="MS Gothic"/>
          </w14:checkbox>
        </w:sdtPr>
        <w:sdtEndPr>
          <w:rPr>
            <w:rStyle w:val="PHOBodyTextChar"/>
          </w:rPr>
        </w:sdtEndPr>
        <w:sdtContent>
          <w:r w:rsidR="001941FB" w:rsidRPr="007907AA">
            <w:rPr>
              <w:rStyle w:val="PHOBodyTextChar"/>
              <w:rFonts w:ascii="Segoe UI Symbol" w:eastAsia="MS Gothic" w:hAnsi="Segoe UI Symbol" w:cs="Segoe UI Symbol"/>
            </w:rPr>
            <w:t>☐</w:t>
          </w:r>
        </w:sdtContent>
      </w:sdt>
      <w:r w:rsidR="001941FB" w:rsidRPr="007907AA">
        <w:rPr>
          <w:rFonts w:asciiTheme="minorHAnsi" w:hAnsiTheme="minorHAnsi" w:cstheme="minorHAnsi"/>
        </w:rPr>
        <w:t xml:space="preserve">  </w:t>
      </w:r>
      <w:r w:rsidR="004478D2" w:rsidRPr="007907AA">
        <w:rPr>
          <w:rFonts w:asciiTheme="minorHAnsi" w:hAnsiTheme="minorHAnsi" w:cstheme="minorHAnsi"/>
        </w:rPr>
        <w:t>Yes – Provide an update on the status of community engagement and if applicable, describe any ch</w:t>
      </w:r>
      <w:r w:rsidR="001941FB" w:rsidRPr="007907AA">
        <w:rPr>
          <w:rFonts w:asciiTheme="minorHAnsi" w:hAnsiTheme="minorHAnsi" w:cstheme="minorHAnsi"/>
        </w:rPr>
        <w:t>anges made to the initial plan:</w:t>
      </w:r>
      <w:r w:rsidR="00C967BB" w:rsidRPr="007907AA">
        <w:rPr>
          <w:rFonts w:asciiTheme="minorHAnsi" w:hAnsiTheme="minorHAnsi" w:cstheme="minorHAnsi"/>
          <w:lang w:eastAsia="en-CA"/>
        </w:rPr>
        <w:t xml:space="preserve">  </w:t>
      </w:r>
      <w:sdt>
        <w:sdtPr>
          <w:rPr>
            <w:rStyle w:val="PHOBodyTextChar"/>
          </w:rPr>
          <w:alias w:val="Changes in Community Engagement Details"/>
          <w:tag w:val="Changes in Community Engagement Details"/>
          <w:id w:val="481973528"/>
          <w:placeholder>
            <w:docPart w:val="0600A62B3D63423CB0BB7E049C100E12"/>
          </w:placeholder>
          <w:showingPlcHdr/>
        </w:sdtPr>
        <w:sdtEndPr>
          <w:rPr>
            <w:rStyle w:val="DefaultParagraphFont"/>
          </w:rPr>
        </w:sdtEndPr>
        <w:sdtContent>
          <w:r w:rsidR="00C967BB">
            <w:rPr>
              <w:color w:val="7F7F7F" w:themeColor="text1" w:themeTint="80"/>
            </w:rPr>
            <w:t>Enter update on community engagement plan here.</w:t>
          </w:r>
        </w:sdtContent>
      </w:sdt>
    </w:p>
    <w:p w14:paraId="2DA25499" w14:textId="13645DF2" w:rsidR="004478D2" w:rsidRPr="00C36857" w:rsidRDefault="009A4590" w:rsidP="00BC2E8E">
      <w:pPr>
        <w:pStyle w:val="PHOHeading2"/>
        <w:rPr>
          <w:sz w:val="36"/>
          <w:szCs w:val="36"/>
        </w:rPr>
      </w:pPr>
      <w:r w:rsidRPr="00C36857">
        <w:rPr>
          <w:sz w:val="36"/>
          <w:szCs w:val="36"/>
        </w:rPr>
        <w:t>Signature</w:t>
      </w:r>
    </w:p>
    <w:p w14:paraId="47944BF2" w14:textId="7CB7136F" w:rsidR="004478D2" w:rsidRPr="007907AA" w:rsidRDefault="004478D2" w:rsidP="004478D2">
      <w:pPr>
        <w:pStyle w:val="PHOBodyText"/>
        <w:rPr>
          <w:rStyle w:val="PHOBodyTextBold"/>
          <w:rFonts w:cstheme="minorHAnsi"/>
          <w:b w:val="0"/>
        </w:rPr>
      </w:pPr>
      <w:r w:rsidRPr="007907AA">
        <w:rPr>
          <w:rStyle w:val="PHOBodyTextBold"/>
          <w:rFonts w:cstheme="minorHAnsi"/>
          <w:b w:val="0"/>
        </w:rPr>
        <w:t xml:space="preserve">As the lead applicant or responsible sponsor/supervisor of this project, I assume full responsibility for the scientific and ethical conduct of this activity as described in this application and accompanying documents. I agree to conduct this activity in compliance with the </w:t>
      </w:r>
      <w:hyperlink r:id="rId16" w:history="1">
        <w:r w:rsidRPr="007907AA">
          <w:rPr>
            <w:rStyle w:val="PHOHyperlink"/>
            <w:rFonts w:asciiTheme="minorHAnsi" w:hAnsiTheme="minorHAnsi" w:cstheme="minorHAnsi"/>
            <w:szCs w:val="22"/>
          </w:rPr>
          <w:t>Tri-Council Policy Statement 2 (TCPS2 2022)</w:t>
        </w:r>
      </w:hyperlink>
      <w:r w:rsidRPr="007907AA">
        <w:rPr>
          <w:rStyle w:val="PHOBodyTextBold"/>
          <w:rFonts w:cstheme="minorHAnsi"/>
          <w:b w:val="0"/>
        </w:rPr>
        <w:t>, and other legislation as appropriate.</w:t>
      </w:r>
    </w:p>
    <w:p w14:paraId="1F325F01" w14:textId="51091F40" w:rsidR="004478D2" w:rsidRPr="007907AA" w:rsidRDefault="001941FB" w:rsidP="004478D2">
      <w:pPr>
        <w:pStyle w:val="PHOBodyText"/>
        <w:rPr>
          <w:rFonts w:asciiTheme="minorHAnsi" w:hAnsiTheme="minorHAnsi" w:cstheme="minorHAnsi"/>
        </w:rPr>
      </w:pPr>
      <w:r w:rsidRPr="007907AA">
        <w:rPr>
          <w:rFonts w:asciiTheme="minorHAnsi" w:hAnsiTheme="minorHAnsi" w:cstheme="minorHAnsi"/>
          <w:b/>
        </w:rPr>
        <w:t>Name:</w:t>
      </w:r>
      <w:r w:rsidRPr="007907AA">
        <w:rPr>
          <w:rFonts w:asciiTheme="minorHAnsi" w:hAnsiTheme="minorHAnsi" w:cstheme="minorHAnsi"/>
        </w:rPr>
        <w:t xml:space="preserve">  </w:t>
      </w:r>
      <w:sdt>
        <w:sdtPr>
          <w:rPr>
            <w:rStyle w:val="PHOBodyTextChar"/>
            <w:rFonts w:asciiTheme="minorHAnsi" w:hAnsiTheme="minorHAnsi" w:cstheme="minorHAnsi"/>
          </w:rPr>
          <w:alias w:val="Name of Lead applicant"/>
          <w:tag w:val="Name of Lead applicant"/>
          <w:id w:val="676004516"/>
          <w:placeholder>
            <w:docPart w:val="6838628C34D94302991EC74C3A12F923"/>
          </w:placeholder>
          <w:showingPlcHdr/>
        </w:sdtPr>
        <w:sdtEndPr>
          <w:rPr>
            <w:rStyle w:val="DefaultParagraphFont"/>
          </w:rPr>
        </w:sdtEndPr>
        <w:sdtContent>
          <w:r w:rsidR="005463AA" w:rsidRPr="007907AA">
            <w:rPr>
              <w:rFonts w:asciiTheme="minorHAnsi" w:hAnsiTheme="minorHAnsi" w:cstheme="minorHAnsi"/>
              <w:color w:val="7F7F7F" w:themeColor="text1" w:themeTint="80"/>
            </w:rPr>
            <w:t>Enter name here</w:t>
          </w:r>
          <w:r w:rsidRPr="007907AA">
            <w:rPr>
              <w:rFonts w:asciiTheme="minorHAnsi" w:hAnsiTheme="minorHAnsi" w:cstheme="minorHAnsi"/>
              <w:color w:val="7F7F7F" w:themeColor="text1" w:themeTint="80"/>
            </w:rPr>
            <w:t>.</w:t>
          </w:r>
        </w:sdtContent>
      </w:sdt>
      <w:r w:rsidR="004478D2" w:rsidRPr="007907AA">
        <w:rPr>
          <w:rFonts w:asciiTheme="minorHAnsi" w:hAnsiTheme="minorHAnsi" w:cstheme="minorHAnsi"/>
        </w:rPr>
        <w:t xml:space="preserve"> </w:t>
      </w:r>
    </w:p>
    <w:p w14:paraId="6A7365E7" w14:textId="7527838C" w:rsidR="004478D2" w:rsidRPr="007907AA" w:rsidRDefault="004478D2" w:rsidP="004478D2">
      <w:pPr>
        <w:pStyle w:val="PHOBodyText"/>
        <w:rPr>
          <w:rFonts w:asciiTheme="minorHAnsi" w:hAnsiTheme="minorHAnsi" w:cstheme="minorHAnsi"/>
        </w:rPr>
      </w:pPr>
      <w:r w:rsidRPr="007907AA">
        <w:rPr>
          <w:rFonts w:asciiTheme="minorHAnsi" w:hAnsiTheme="minorHAnsi" w:cstheme="minorHAnsi"/>
          <w:b/>
        </w:rPr>
        <w:t>Date:</w:t>
      </w:r>
      <w:r w:rsidR="001941FB" w:rsidRPr="007907AA">
        <w:rPr>
          <w:rFonts w:asciiTheme="minorHAnsi" w:hAnsiTheme="minorHAnsi" w:cstheme="minorHAnsi"/>
        </w:rPr>
        <w:t xml:space="preserve">  </w:t>
      </w:r>
      <w:sdt>
        <w:sdtPr>
          <w:rPr>
            <w:rStyle w:val="PHOBodyTextChar"/>
            <w:rFonts w:asciiTheme="minorHAnsi" w:hAnsiTheme="minorHAnsi" w:cstheme="minorHAnsi"/>
          </w:rPr>
          <w:alias w:val="Date of lead applicant"/>
          <w:tag w:val="Date of lead applicant"/>
          <w:id w:val="-915550698"/>
          <w:placeholder>
            <w:docPart w:val="1276E0798D434B0B87ECF7FD62919C6A"/>
          </w:placeholder>
          <w:showingPlcHdr/>
          <w:date w:fullDate="2018-10-16T00:00:00Z">
            <w:dateFormat w:val="MMMM d, yyyy"/>
            <w:lid w:val="en-CA"/>
            <w:storeMappedDataAs w:val="dateTime"/>
            <w:calendar w:val="gregorian"/>
          </w:date>
        </w:sdtPr>
        <w:sdtEndPr>
          <w:rPr>
            <w:rStyle w:val="DefaultParagraphFont"/>
            <w:color w:val="595959" w:themeColor="text1" w:themeTint="A6"/>
          </w:rPr>
        </w:sdtEndPr>
        <w:sdtContent>
          <w:r w:rsidR="005463AA" w:rsidRPr="007907AA">
            <w:rPr>
              <w:rFonts w:asciiTheme="minorHAnsi" w:hAnsiTheme="minorHAnsi" w:cstheme="minorHAnsi"/>
              <w:color w:val="7F7F7F" w:themeColor="text1" w:themeTint="80"/>
            </w:rPr>
            <w:t xml:space="preserve">Enter signature </w:t>
          </w:r>
          <w:r w:rsidR="001941FB" w:rsidRPr="007907AA">
            <w:rPr>
              <w:rFonts w:asciiTheme="minorHAnsi" w:hAnsiTheme="minorHAnsi" w:cstheme="minorHAnsi"/>
              <w:color w:val="7F7F7F" w:themeColor="text1" w:themeTint="80"/>
            </w:rPr>
            <w:t>date</w:t>
          </w:r>
          <w:r w:rsidR="005463AA" w:rsidRPr="007907AA">
            <w:rPr>
              <w:rFonts w:asciiTheme="minorHAnsi" w:hAnsiTheme="minorHAnsi" w:cstheme="minorHAnsi"/>
              <w:color w:val="7F7F7F" w:themeColor="text1" w:themeTint="80"/>
            </w:rPr>
            <w:t xml:space="preserve"> here</w:t>
          </w:r>
          <w:r w:rsidR="001941FB" w:rsidRPr="007907AA">
            <w:rPr>
              <w:rFonts w:asciiTheme="minorHAnsi" w:hAnsiTheme="minorHAnsi" w:cstheme="minorHAnsi"/>
              <w:color w:val="7F7F7F" w:themeColor="text1" w:themeTint="80"/>
            </w:rPr>
            <w:t>.</w:t>
          </w:r>
        </w:sdtContent>
      </w:sdt>
      <w:r w:rsidR="001941FB" w:rsidRPr="007907AA">
        <w:rPr>
          <w:rStyle w:val="PHOBodyTextChar"/>
          <w:rFonts w:asciiTheme="minorHAnsi" w:hAnsiTheme="minorHAnsi" w:cstheme="minorHAnsi"/>
        </w:rPr>
        <w:t xml:space="preserve"> </w:t>
      </w:r>
    </w:p>
    <w:p w14:paraId="2CA43974" w14:textId="64AB48DB" w:rsidR="004478D2" w:rsidRPr="007907AA" w:rsidRDefault="001941FB" w:rsidP="004478D2">
      <w:pPr>
        <w:pStyle w:val="PHOBodyText"/>
        <w:rPr>
          <w:rFonts w:asciiTheme="minorHAnsi" w:hAnsiTheme="minorHAnsi" w:cstheme="minorHAnsi"/>
        </w:rPr>
      </w:pPr>
      <w:r w:rsidRPr="007907AA">
        <w:rPr>
          <w:rStyle w:val="PHOBodyTextBold"/>
          <w:rFonts w:cstheme="minorHAnsi"/>
        </w:rPr>
        <w:t>Signature</w:t>
      </w:r>
      <w:r w:rsidR="00230573" w:rsidRPr="007907AA">
        <w:rPr>
          <w:rFonts w:asciiTheme="minorHAnsi" w:hAnsiTheme="minorHAnsi" w:cstheme="minorHAnsi"/>
        </w:rPr>
        <w:t xml:space="preserve">: </w:t>
      </w:r>
      <w:r w:rsidR="004478D2" w:rsidRPr="007907AA">
        <w:rPr>
          <w:rStyle w:val="PHOBodyTextItalics"/>
          <w:rFonts w:cstheme="minorHAnsi"/>
        </w:rPr>
        <w:t xml:space="preserve">Please sign on the line below, scan and send this page with this application form </w:t>
      </w:r>
      <w:r w:rsidR="004478D2" w:rsidRPr="007907AA">
        <w:rPr>
          <w:rStyle w:val="PHOBodyTextBoldItalics"/>
          <w:rFonts w:cstheme="minorHAnsi"/>
          <w:szCs w:val="22"/>
        </w:rPr>
        <w:t>OR</w:t>
      </w:r>
      <w:r w:rsidR="004478D2" w:rsidRPr="007907AA">
        <w:rPr>
          <w:rStyle w:val="PHOBodyTextItalics"/>
          <w:rFonts w:cstheme="minorHAnsi"/>
        </w:rPr>
        <w:t xml:space="preserve"> add a scanned signature image to the image field below.</w:t>
      </w:r>
      <w:r w:rsidR="004478D2" w:rsidRPr="007907AA">
        <w:rPr>
          <w:rFonts w:asciiTheme="minorHAnsi" w:hAnsiTheme="minorHAnsi" w:cstheme="minorHAnsi"/>
        </w:rPr>
        <w:t xml:space="preserve"> </w:t>
      </w:r>
    </w:p>
    <w:p w14:paraId="333CEC56" w14:textId="77777777" w:rsidR="004478D2" w:rsidRPr="007907AA" w:rsidRDefault="004478D2" w:rsidP="004478D2">
      <w:pPr>
        <w:pStyle w:val="PHOBodyText"/>
        <w:rPr>
          <w:rFonts w:asciiTheme="minorHAnsi" w:hAnsiTheme="minorHAnsi" w:cstheme="minorHAnsi"/>
        </w:rPr>
      </w:pPr>
      <w:r w:rsidRPr="007907AA">
        <w:rPr>
          <w:rFonts w:asciiTheme="minorHAnsi" w:hAnsiTheme="minorHAnsi" w:cstheme="minorHAnsi"/>
        </w:rPr>
        <w:t>Please sign here: _______________________________________________________________</w:t>
      </w:r>
    </w:p>
    <w:p w14:paraId="6908E1B8" w14:textId="32975432" w:rsidR="00230573" w:rsidRPr="007907AA" w:rsidRDefault="00230573" w:rsidP="00230573">
      <w:pPr>
        <w:pStyle w:val="PHOBodyText"/>
        <w:rPr>
          <w:rStyle w:val="PHOBodyTextItalics"/>
          <w:rFonts w:cstheme="minorHAnsi"/>
        </w:rPr>
      </w:pPr>
      <w:r w:rsidRPr="007907AA">
        <w:rPr>
          <w:rStyle w:val="PHOBodyTextBoldItalics"/>
          <w:rFonts w:cstheme="minorHAnsi"/>
          <w:szCs w:val="22"/>
        </w:rPr>
        <w:t>OR</w:t>
      </w:r>
      <w:r w:rsidRPr="007907AA">
        <w:rPr>
          <w:rStyle w:val="PHOBodyTextItalics"/>
          <w:rFonts w:cstheme="minorHAnsi"/>
        </w:rPr>
        <w:t xml:space="preserve"> click on the field below to select an image file.</w:t>
      </w:r>
    </w:p>
    <w:p w14:paraId="03F5DFBE" w14:textId="2B409A24" w:rsidR="004478D2" w:rsidRDefault="006F73BB" w:rsidP="004478D2">
      <w:pPr>
        <w:pStyle w:val="PHOBodyText"/>
      </w:pPr>
      <w:sdt>
        <w:sdtPr>
          <w:alias w:val="Scanned signature image"/>
          <w:tag w:val="Scanned signature image"/>
          <w:id w:val="8343969"/>
          <w:showingPlcHdr/>
          <w:picture/>
        </w:sdtPr>
        <w:sdtEndPr/>
        <w:sdtContent>
          <w:r w:rsidR="00230573">
            <w:rPr>
              <w:noProof/>
              <w:lang w:eastAsia="en-CA"/>
            </w:rPr>
            <w:drawing>
              <wp:inline distT="0" distB="0" distL="0" distR="0" wp14:anchorId="05B6BA3D" wp14:editId="6C5BCD4F">
                <wp:extent cx="760021" cy="760021"/>
                <wp:effectExtent l="0" t="0" r="2540" b="2540"/>
                <wp:docPr id="2" name="Picture 2" descr="click to select an imag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5886" cy="765886"/>
                        </a:xfrm>
                        <a:prstGeom prst="rect">
                          <a:avLst/>
                        </a:prstGeom>
                        <a:noFill/>
                        <a:ln>
                          <a:noFill/>
                        </a:ln>
                      </pic:spPr>
                    </pic:pic>
                  </a:graphicData>
                </a:graphic>
              </wp:inline>
            </w:drawing>
          </w:r>
        </w:sdtContent>
      </w:sdt>
    </w:p>
    <w:p w14:paraId="0A952D2E" w14:textId="77777777" w:rsidR="004478D2" w:rsidRPr="00C36857" w:rsidRDefault="004478D2" w:rsidP="00BC2E8E">
      <w:pPr>
        <w:pStyle w:val="PHOHeading2"/>
        <w:rPr>
          <w:sz w:val="36"/>
          <w:szCs w:val="36"/>
        </w:rPr>
      </w:pPr>
      <w:r w:rsidRPr="00C36857">
        <w:rPr>
          <w:sz w:val="36"/>
          <w:szCs w:val="36"/>
        </w:rPr>
        <w:t>Contact Information</w:t>
      </w:r>
    </w:p>
    <w:p w14:paraId="6420E5C8" w14:textId="77777777" w:rsidR="00696209" w:rsidRPr="007907AA" w:rsidRDefault="00696209" w:rsidP="00696209">
      <w:pPr>
        <w:pStyle w:val="PHOBodyText"/>
        <w:rPr>
          <w:rStyle w:val="PHOHyperlink"/>
          <w:rFonts w:asciiTheme="minorHAnsi" w:hAnsiTheme="minorHAnsi" w:cstheme="minorHAnsi"/>
          <w:szCs w:val="22"/>
        </w:rPr>
      </w:pPr>
      <w:r w:rsidRPr="007907AA">
        <w:rPr>
          <w:rFonts w:asciiTheme="minorHAnsi" w:hAnsiTheme="minorHAnsi" w:cstheme="minorHAnsi"/>
        </w:rPr>
        <w:t xml:space="preserve">Contact PHO Ethics Services at: </w:t>
      </w:r>
      <w:hyperlink r:id="rId18" w:history="1">
        <w:r w:rsidRPr="007907AA">
          <w:rPr>
            <w:rStyle w:val="PHOHyperlink"/>
            <w:rFonts w:asciiTheme="minorHAnsi" w:hAnsiTheme="minorHAnsi" w:cstheme="minorHAnsi"/>
            <w:szCs w:val="22"/>
          </w:rPr>
          <w:t>ethics@oahpp.ca</w:t>
        </w:r>
      </w:hyperlink>
    </w:p>
    <w:p w14:paraId="3C613659" w14:textId="77777777" w:rsidR="006706C2" w:rsidRPr="00C36857" w:rsidRDefault="006706C2" w:rsidP="00BC2E8E">
      <w:pPr>
        <w:pStyle w:val="PHOHeading2"/>
        <w:rPr>
          <w:sz w:val="36"/>
          <w:szCs w:val="36"/>
        </w:rPr>
      </w:pPr>
      <w:r w:rsidRPr="00C36857">
        <w:rPr>
          <w:sz w:val="36"/>
          <w:szCs w:val="36"/>
        </w:rPr>
        <w:t>Disclaimer</w:t>
      </w:r>
    </w:p>
    <w:p w14:paraId="2F84CA46" w14:textId="598D3EEE" w:rsidR="009E052E" w:rsidRPr="007907AA" w:rsidRDefault="006706C2" w:rsidP="00BC2E8E">
      <w:pPr>
        <w:pStyle w:val="PHOHeading2"/>
        <w:spacing w:before="0" w:after="240"/>
        <w:rPr>
          <w:rFonts w:asciiTheme="minorHAnsi" w:eastAsia="Calibri" w:hAnsiTheme="minorHAnsi" w:cstheme="minorHAnsi"/>
          <w:color w:val="auto"/>
          <w:sz w:val="22"/>
          <w:szCs w:val="22"/>
          <w:lang w:eastAsia="en-US"/>
        </w:rPr>
      </w:pPr>
      <w:r w:rsidRPr="007907AA">
        <w:rPr>
          <w:rFonts w:asciiTheme="minorHAnsi" w:eastAsia="Calibri" w:hAnsiTheme="minorHAnsi" w:cstheme="minorHAnsi"/>
          <w:color w:val="auto"/>
          <w:sz w:val="22"/>
          <w:szCs w:val="22"/>
          <w:lang w:eastAsia="en-US"/>
        </w:rPr>
        <w:t>This tool may be freely used without permission for non-commercial purposes only and provided that appropriate credit is given to Public Health Ontario (PHO). No changes and/or modifications may be made to the content without express written permission from PHO.</w:t>
      </w:r>
    </w:p>
    <w:p w14:paraId="4CE4A303" w14:textId="77777777" w:rsidR="006706C2" w:rsidRPr="007907AA" w:rsidRDefault="006706C2" w:rsidP="00BD776E">
      <w:pPr>
        <w:pStyle w:val="PHOBodyText"/>
        <w:spacing w:after="240"/>
        <w:rPr>
          <w:rFonts w:asciiTheme="minorHAnsi" w:hAnsiTheme="minorHAnsi" w:cstheme="minorHAnsi"/>
        </w:rPr>
      </w:pPr>
      <w:r w:rsidRPr="007907AA">
        <w:rPr>
          <w:rFonts w:asciiTheme="minorHAnsi" w:hAnsiTheme="minorHAnsi" w:cstheme="minorHAnsi"/>
        </w:rPr>
        <w:t xml:space="preserve">For more information about PHO, visit </w:t>
      </w:r>
      <w:hyperlink r:id="rId19" w:history="1">
        <w:r w:rsidRPr="007907AA">
          <w:rPr>
            <w:rStyle w:val="PHOHyperlink"/>
            <w:rFonts w:asciiTheme="minorHAnsi" w:hAnsiTheme="minorHAnsi" w:cstheme="minorHAnsi"/>
            <w:szCs w:val="22"/>
          </w:rPr>
          <w:t>publichealthontario</w:t>
        </w:r>
      </w:hyperlink>
      <w:r w:rsidRPr="007907AA">
        <w:rPr>
          <w:rStyle w:val="PHOHyperlink"/>
          <w:rFonts w:asciiTheme="minorHAnsi" w:hAnsiTheme="minorHAnsi" w:cstheme="minorHAnsi"/>
          <w:szCs w:val="22"/>
        </w:rPr>
        <w:t>.ca</w:t>
      </w:r>
      <w:r w:rsidRPr="007907AA">
        <w:rPr>
          <w:rFonts w:asciiTheme="minorHAnsi" w:hAnsiTheme="minorHAnsi" w:cstheme="minorHAnsi"/>
        </w:rPr>
        <w:t>.</w:t>
      </w:r>
    </w:p>
    <w:p w14:paraId="3172CFC6" w14:textId="7145A80A" w:rsidR="009B59AB" w:rsidRPr="00166C07" w:rsidRDefault="006706C2" w:rsidP="00696209">
      <w:pPr>
        <w:tabs>
          <w:tab w:val="right" w:pos="9356"/>
        </w:tabs>
      </w:pPr>
      <w:r w:rsidRPr="0014037F">
        <w:rPr>
          <w:rStyle w:val="PHOBodyTextBold"/>
        </w:rPr>
        <w:t>© King’s Printer for Ontario, 202</w:t>
      </w:r>
      <w:r>
        <w:rPr>
          <w:rStyle w:val="PHOBodyTextBold"/>
        </w:rPr>
        <w:t>4</w:t>
      </w:r>
      <w:r>
        <w:rPr>
          <w:rFonts w:eastAsia="Calibri"/>
          <w:b/>
        </w:rPr>
        <w:tab/>
      </w:r>
      <w:r w:rsidRPr="00BB575D">
        <w:rPr>
          <w:rFonts w:eastAsia="Calibri"/>
          <w:noProof/>
          <w:lang w:eastAsia="en-CA"/>
        </w:rPr>
        <w:drawing>
          <wp:inline distT="0" distB="0" distL="0" distR="0" wp14:anchorId="0298A59A" wp14:editId="3515ABE9">
            <wp:extent cx="1244600" cy="495300"/>
            <wp:effectExtent l="0" t="0" r="0" b="0"/>
            <wp:docPr id="238" name="Picture 238" descr="Government of Ontario/ Gouvernement de l’O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itle: Ontario trillium. Trillium de l'Ontario - Description: Ontario trillium. Trillium de l'Ontario"/>
                    <pic:cNvPicPr>
                      <a:picLocks noChangeAspect="1" noChangeArrowheads="1"/>
                    </pic:cNvPicPr>
                  </pic:nvPicPr>
                  <pic:blipFill>
                    <a:blip r:embed="rId20">
                      <a:extLst>
                        <a:ext uri="{28A0092B-C50C-407E-A947-70E740481C1C}">
                          <a14:useLocalDpi xmlns:a14="http://schemas.microsoft.com/office/drawing/2010/main" val="0"/>
                        </a:ext>
                      </a:extLst>
                    </a:blip>
                    <a:srcRect r="-255"/>
                    <a:stretch>
                      <a:fillRect/>
                    </a:stretch>
                  </pic:blipFill>
                  <pic:spPr bwMode="auto">
                    <a:xfrm>
                      <a:off x="0" y="0"/>
                      <a:ext cx="1244600" cy="495300"/>
                    </a:xfrm>
                    <a:prstGeom prst="rect">
                      <a:avLst/>
                    </a:prstGeom>
                    <a:noFill/>
                    <a:ln>
                      <a:noFill/>
                    </a:ln>
                  </pic:spPr>
                </pic:pic>
              </a:graphicData>
            </a:graphic>
          </wp:inline>
        </w:drawing>
      </w:r>
    </w:p>
    <w:sectPr w:rsidR="009B59AB" w:rsidRPr="00166C07" w:rsidSect="0022576A">
      <w:footerReference w:type="default" r:id="rId21"/>
      <w:headerReference w:type="first" r:id="rId22"/>
      <w:footerReference w:type="first" r:id="rId23"/>
      <w:pgSz w:w="12240" w:h="15840"/>
      <w:pgMar w:top="1361" w:right="1440" w:bottom="567" w:left="1440" w:header="709" w:footer="567" w:gutter="0"/>
      <w:pgNumType w:start="1"/>
      <w:cols w:space="31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C2E88" w14:textId="77777777" w:rsidR="00291469" w:rsidRDefault="00291469">
      <w:pPr>
        <w:spacing w:after="0"/>
      </w:pPr>
      <w:r>
        <w:separator/>
      </w:r>
    </w:p>
    <w:p w14:paraId="6C61CEC7" w14:textId="77777777" w:rsidR="00291469" w:rsidRDefault="00291469"/>
  </w:endnote>
  <w:endnote w:type="continuationSeparator" w:id="0">
    <w:p w14:paraId="505134C8" w14:textId="77777777" w:rsidR="00291469" w:rsidRDefault="00291469">
      <w:pPr>
        <w:spacing w:after="0"/>
      </w:pPr>
      <w:r>
        <w:continuationSeparator/>
      </w:r>
    </w:p>
    <w:p w14:paraId="5662CC60" w14:textId="77777777" w:rsidR="00291469" w:rsidRDefault="00291469"/>
  </w:endnote>
  <w:endnote w:type="continuationNotice" w:id="1">
    <w:p w14:paraId="762361A9" w14:textId="77777777" w:rsidR="00291469" w:rsidRDefault="00291469">
      <w:pPr>
        <w:spacing w:after="0"/>
      </w:pPr>
    </w:p>
    <w:p w14:paraId="46667F4A" w14:textId="77777777" w:rsidR="00291469" w:rsidRDefault="002914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auto"/>
    <w:pitch w:val="variable"/>
    <w:sig w:usb0="E10002FF" w:usb1="4000ACFF" w:usb2="00000009" w:usb3="00000000" w:csb0="0000019F" w:csb1="00000000"/>
  </w:font>
  <w:font w:name="Adobe Heiti Std R">
    <w:panose1 w:val="00000000000000000000"/>
    <w:charset w:val="80"/>
    <w:family w:val="swiss"/>
    <w:notTrueType/>
    <w:pitch w:val="variable"/>
    <w:sig w:usb0="00000207" w:usb1="0A0F1810" w:usb2="00000016" w:usb3="00000000" w:csb0="0006000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303124"/>
      <w:docPartObj>
        <w:docPartGallery w:val="Page Numbers (Bottom of Page)"/>
        <w:docPartUnique/>
      </w:docPartObj>
    </w:sdtPr>
    <w:sdtEndPr>
      <w:rPr>
        <w:noProof/>
      </w:rPr>
    </w:sdtEndPr>
    <w:sdtContent>
      <w:p w14:paraId="3FF844B2" w14:textId="56021D1E" w:rsidR="00647FAF" w:rsidRPr="00C22818" w:rsidRDefault="00647FAF" w:rsidP="00C22818">
        <w:pPr>
          <w:pStyle w:val="Footer"/>
          <w:spacing w:before="120"/>
          <w:jc w:val="right"/>
          <w:rPr>
            <w:sz w:val="21"/>
            <w:szCs w:val="21"/>
          </w:rPr>
        </w:pPr>
        <w:r w:rsidRPr="00760C64">
          <w:rPr>
            <w:sz w:val="21"/>
            <w:szCs w:val="21"/>
          </w:rPr>
          <w:t>Public Health Ontario Ethics Re</w:t>
        </w:r>
        <w:r w:rsidR="00C22818">
          <w:rPr>
            <w:sz w:val="21"/>
            <w:szCs w:val="21"/>
          </w:rPr>
          <w:t>view Board Ethics Renewal Form</w:t>
        </w:r>
        <w:r>
          <w:rPr>
            <w:sz w:val="20"/>
          </w:rPr>
          <w:tab/>
        </w:r>
        <w:r>
          <w:fldChar w:fldCharType="begin"/>
        </w:r>
        <w:r>
          <w:instrText xml:space="preserve"> PAGE   \* MERGEFORMAT </w:instrText>
        </w:r>
        <w:r>
          <w:fldChar w:fldCharType="separate"/>
        </w:r>
        <w:r w:rsidR="006F73BB">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8083449"/>
      <w:docPartObj>
        <w:docPartGallery w:val="Page Numbers (Bottom of Page)"/>
        <w:docPartUnique/>
      </w:docPartObj>
    </w:sdtPr>
    <w:sdtEndPr>
      <w:rPr>
        <w:noProof/>
      </w:rPr>
    </w:sdtEndPr>
    <w:sdtContent>
      <w:p w14:paraId="42112D98" w14:textId="6A3A424B" w:rsidR="007907AA" w:rsidRPr="00C22818" w:rsidRDefault="007907AA" w:rsidP="00C22818">
        <w:pPr>
          <w:pStyle w:val="Footer"/>
          <w:spacing w:before="120"/>
          <w:jc w:val="right"/>
          <w:rPr>
            <w:sz w:val="21"/>
            <w:szCs w:val="21"/>
          </w:rPr>
        </w:pPr>
        <w:r w:rsidRPr="00760C64">
          <w:rPr>
            <w:sz w:val="21"/>
            <w:szCs w:val="21"/>
          </w:rPr>
          <w:t>Public Health Ontario Ethics Re</w:t>
        </w:r>
        <w:r>
          <w:rPr>
            <w:sz w:val="21"/>
            <w:szCs w:val="21"/>
          </w:rPr>
          <w:t>view Board Ethics Renewal Form</w:t>
        </w:r>
        <w:r>
          <w:rPr>
            <w:sz w:val="21"/>
            <w:szCs w:val="21"/>
          </w:rPr>
          <w:tab/>
        </w:r>
        <w:r>
          <w:fldChar w:fldCharType="begin"/>
        </w:r>
        <w:r>
          <w:instrText xml:space="preserve"> PAGE   \* MERGEFORMAT </w:instrText>
        </w:r>
        <w:r>
          <w:fldChar w:fldCharType="separate"/>
        </w:r>
        <w:r w:rsidR="006F73B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F4095" w14:textId="77777777" w:rsidR="00291469" w:rsidRDefault="00291469">
      <w:pPr>
        <w:spacing w:after="0"/>
      </w:pPr>
      <w:r>
        <w:separator/>
      </w:r>
    </w:p>
    <w:p w14:paraId="743D6965" w14:textId="77777777" w:rsidR="00291469" w:rsidRDefault="00291469"/>
  </w:footnote>
  <w:footnote w:type="continuationSeparator" w:id="0">
    <w:p w14:paraId="1180C157" w14:textId="77777777" w:rsidR="00291469" w:rsidRDefault="00291469">
      <w:pPr>
        <w:spacing w:after="0"/>
      </w:pPr>
      <w:r>
        <w:continuationSeparator/>
      </w:r>
    </w:p>
    <w:p w14:paraId="1385E506" w14:textId="77777777" w:rsidR="00291469" w:rsidRDefault="00291469"/>
  </w:footnote>
  <w:footnote w:type="continuationNotice" w:id="1">
    <w:p w14:paraId="7EC1AC65" w14:textId="77777777" w:rsidR="00291469" w:rsidRDefault="00291469">
      <w:pPr>
        <w:spacing w:after="0"/>
      </w:pPr>
    </w:p>
    <w:p w14:paraId="66FFA39D" w14:textId="77777777" w:rsidR="00291469" w:rsidRDefault="002914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29A40" w14:textId="663A6CB7" w:rsidR="0004771E" w:rsidRPr="00C92207" w:rsidRDefault="00647FAF" w:rsidP="00C22818">
    <w:pPr>
      <w:pStyle w:val="Header"/>
      <w:spacing w:after="360"/>
    </w:pPr>
    <w:r w:rsidRPr="009850A0">
      <w:rPr>
        <w:noProof/>
        <w:lang w:eastAsia="en-CA"/>
      </w:rPr>
      <w:drawing>
        <wp:inline distT="0" distB="0" distL="0" distR="0" wp14:anchorId="6A6984A4" wp14:editId="6D127173">
          <wp:extent cx="2692800" cy="511200"/>
          <wp:effectExtent l="0" t="0" r="0" b="3175"/>
          <wp:docPr id="6" name="Picture 6" descr="Public Health Ontario/Santé publique O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 logo - PPT.png"/>
                  <pic:cNvPicPr/>
                </pic:nvPicPr>
                <pic:blipFill>
                  <a:blip r:embed="rId1">
                    <a:extLst>
                      <a:ext uri="{28A0092B-C50C-407E-A947-70E740481C1C}">
                        <a14:useLocalDpi xmlns:a14="http://schemas.microsoft.com/office/drawing/2010/main" val="0"/>
                      </a:ext>
                    </a:extLst>
                  </a:blip>
                  <a:stretch>
                    <a:fillRect/>
                  </a:stretch>
                </pic:blipFill>
                <pic:spPr>
                  <a:xfrm>
                    <a:off x="0" y="0"/>
                    <a:ext cx="2692800" cy="5112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DC8B75C"/>
    <w:lvl w:ilvl="0">
      <w:start w:val="1"/>
      <w:numFmt w:val="decimal"/>
      <w:lvlText w:val="%1."/>
      <w:lvlJc w:val="left"/>
      <w:pPr>
        <w:tabs>
          <w:tab w:val="num" w:pos="1492"/>
        </w:tabs>
        <w:ind w:left="1492" w:hanging="360"/>
      </w:pPr>
    </w:lvl>
  </w:abstractNum>
  <w:abstractNum w:abstractNumId="1">
    <w:nsid w:val="FFFFFF7D"/>
    <w:multiLevelType w:val="singleLevel"/>
    <w:tmpl w:val="3050F5B0"/>
    <w:lvl w:ilvl="0">
      <w:start w:val="1"/>
      <w:numFmt w:val="decimal"/>
      <w:lvlText w:val="%1."/>
      <w:lvlJc w:val="left"/>
      <w:pPr>
        <w:tabs>
          <w:tab w:val="num" w:pos="1209"/>
        </w:tabs>
        <w:ind w:left="1209" w:hanging="360"/>
      </w:pPr>
    </w:lvl>
  </w:abstractNum>
  <w:abstractNum w:abstractNumId="2">
    <w:nsid w:val="FFFFFF7E"/>
    <w:multiLevelType w:val="singleLevel"/>
    <w:tmpl w:val="B9CC6D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0EF29492"/>
    <w:lvl w:ilvl="0">
      <w:start w:val="1"/>
      <w:numFmt w:val="decimal"/>
      <w:pStyle w:val="ListNumber2"/>
      <w:lvlText w:val="%1."/>
      <w:lvlJc w:val="left"/>
      <w:pPr>
        <w:tabs>
          <w:tab w:val="num" w:pos="643"/>
        </w:tabs>
        <w:ind w:left="643"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4">
    <w:nsid w:val="FFFFFF80"/>
    <w:multiLevelType w:val="singleLevel"/>
    <w:tmpl w:val="847AA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3E0848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736B4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2CA679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44060C2"/>
    <w:lvl w:ilvl="0">
      <w:start w:val="1"/>
      <w:numFmt w:val="decimal"/>
      <w:pStyle w:val="ListNumber"/>
      <w:lvlText w:val="%1."/>
      <w:lvlJc w:val="left"/>
      <w:pPr>
        <w:tabs>
          <w:tab w:val="num" w:pos="360"/>
        </w:tabs>
        <w:ind w:left="360" w:hanging="360"/>
      </w:pPr>
    </w:lvl>
  </w:abstractNum>
  <w:abstractNum w:abstractNumId="9">
    <w:nsid w:val="FFFFFF89"/>
    <w:multiLevelType w:val="singleLevel"/>
    <w:tmpl w:val="163669FC"/>
    <w:lvl w:ilvl="0">
      <w:start w:val="1"/>
      <w:numFmt w:val="bullet"/>
      <w:lvlText w:val=""/>
      <w:lvlJc w:val="left"/>
      <w:pPr>
        <w:tabs>
          <w:tab w:val="num" w:pos="360"/>
        </w:tabs>
        <w:ind w:left="360" w:hanging="360"/>
      </w:pPr>
      <w:rPr>
        <w:rFonts w:ascii="Symbol" w:hAnsi="Symbol" w:hint="default"/>
      </w:rPr>
    </w:lvl>
  </w:abstractNum>
  <w:abstractNum w:abstractNumId="10">
    <w:nsid w:val="0B8B0585"/>
    <w:multiLevelType w:val="multilevel"/>
    <w:tmpl w:val="F03CCF4E"/>
    <w:lvl w:ilvl="0">
      <w:start w:val="1"/>
      <w:numFmt w:val="bullet"/>
      <w:lvlText w:val=""/>
      <w:lvlJc w:val="left"/>
      <w:pPr>
        <w:tabs>
          <w:tab w:val="num" w:pos="357"/>
        </w:tabs>
        <w:ind w:left="360" w:hanging="360"/>
      </w:pPr>
      <w:rPr>
        <w:rFonts w:ascii="Symbol" w:hAnsi="Symbol" w:hint="default"/>
      </w:rPr>
    </w:lvl>
    <w:lvl w:ilvl="1">
      <w:start w:val="1"/>
      <w:numFmt w:val="bullet"/>
      <w:lvlText w:val=""/>
      <w:lvlJc w:val="left"/>
      <w:pPr>
        <w:tabs>
          <w:tab w:val="num" w:pos="841"/>
        </w:tabs>
        <w:ind w:left="841" w:hanging="131"/>
      </w:pPr>
      <w:rPr>
        <w:rFonts w:ascii="Symbol" w:hAnsi="Symbol" w:hint="default"/>
        <w:color w:val="auto"/>
      </w:rPr>
    </w:lvl>
    <w:lvl w:ilvl="2">
      <w:start w:val="1"/>
      <w:numFmt w:val="bullet"/>
      <w:lvlText w:val=""/>
      <w:lvlJc w:val="left"/>
      <w:pPr>
        <w:tabs>
          <w:tab w:val="num" w:pos="1418"/>
        </w:tabs>
        <w:ind w:left="1418" w:firstLine="0"/>
      </w:pPr>
      <w:rPr>
        <w:rFonts w:ascii="Symbol" w:hAnsi="Symbol"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0F87612A"/>
    <w:multiLevelType w:val="hybridMultilevel"/>
    <w:tmpl w:val="83582664"/>
    <w:lvl w:ilvl="0" w:tplc="50EAB402">
      <w:start w:val="1"/>
      <w:numFmt w:val="decimal"/>
      <w:pStyle w:val="PHOListNumber2"/>
      <w:lvlText w:val="%1."/>
      <w:lvlJc w:val="left"/>
      <w:pPr>
        <w:ind w:left="1145" w:hanging="360"/>
      </w:pPr>
    </w:lvl>
    <w:lvl w:ilvl="1" w:tplc="10090019" w:tentative="1">
      <w:start w:val="1"/>
      <w:numFmt w:val="lowerLetter"/>
      <w:lvlText w:val="%2."/>
      <w:lvlJc w:val="left"/>
      <w:pPr>
        <w:ind w:left="1865" w:hanging="360"/>
      </w:pPr>
    </w:lvl>
    <w:lvl w:ilvl="2" w:tplc="1009001B" w:tentative="1">
      <w:start w:val="1"/>
      <w:numFmt w:val="lowerRoman"/>
      <w:lvlText w:val="%3."/>
      <w:lvlJc w:val="right"/>
      <w:pPr>
        <w:ind w:left="2585" w:hanging="180"/>
      </w:pPr>
    </w:lvl>
    <w:lvl w:ilvl="3" w:tplc="1009000F" w:tentative="1">
      <w:start w:val="1"/>
      <w:numFmt w:val="decimal"/>
      <w:lvlText w:val="%4."/>
      <w:lvlJc w:val="left"/>
      <w:pPr>
        <w:ind w:left="3305" w:hanging="360"/>
      </w:pPr>
    </w:lvl>
    <w:lvl w:ilvl="4" w:tplc="10090019" w:tentative="1">
      <w:start w:val="1"/>
      <w:numFmt w:val="lowerLetter"/>
      <w:lvlText w:val="%5."/>
      <w:lvlJc w:val="left"/>
      <w:pPr>
        <w:ind w:left="4025" w:hanging="360"/>
      </w:pPr>
    </w:lvl>
    <w:lvl w:ilvl="5" w:tplc="1009001B" w:tentative="1">
      <w:start w:val="1"/>
      <w:numFmt w:val="lowerRoman"/>
      <w:lvlText w:val="%6."/>
      <w:lvlJc w:val="right"/>
      <w:pPr>
        <w:ind w:left="4745" w:hanging="180"/>
      </w:pPr>
    </w:lvl>
    <w:lvl w:ilvl="6" w:tplc="1009000F" w:tentative="1">
      <w:start w:val="1"/>
      <w:numFmt w:val="decimal"/>
      <w:lvlText w:val="%7."/>
      <w:lvlJc w:val="left"/>
      <w:pPr>
        <w:ind w:left="5465" w:hanging="360"/>
      </w:pPr>
    </w:lvl>
    <w:lvl w:ilvl="7" w:tplc="10090019" w:tentative="1">
      <w:start w:val="1"/>
      <w:numFmt w:val="lowerLetter"/>
      <w:lvlText w:val="%8."/>
      <w:lvlJc w:val="left"/>
      <w:pPr>
        <w:ind w:left="6185" w:hanging="360"/>
      </w:pPr>
    </w:lvl>
    <w:lvl w:ilvl="8" w:tplc="1009001B" w:tentative="1">
      <w:start w:val="1"/>
      <w:numFmt w:val="lowerRoman"/>
      <w:lvlText w:val="%9."/>
      <w:lvlJc w:val="right"/>
      <w:pPr>
        <w:ind w:left="6905" w:hanging="180"/>
      </w:pPr>
    </w:lvl>
  </w:abstractNum>
  <w:abstractNum w:abstractNumId="12">
    <w:nsid w:val="107C0AA3"/>
    <w:multiLevelType w:val="hybridMultilevel"/>
    <w:tmpl w:val="BF967632"/>
    <w:lvl w:ilvl="0" w:tplc="96585574">
      <w:start w:val="1"/>
      <w:numFmt w:val="decimal"/>
      <w:pStyle w:val="PHOListNumber3"/>
      <w:lvlText w:val="%1."/>
      <w:lvlJc w:val="left"/>
      <w:pPr>
        <w:ind w:left="1069" w:hanging="360"/>
      </w:pPr>
      <w:rPr>
        <w:rFonts w:hint="default"/>
        <w:b w:val="0"/>
        <w:i w:val="0"/>
        <w:sz w:val="22"/>
      </w:rPr>
    </w:lvl>
    <w:lvl w:ilvl="1" w:tplc="10090019" w:tentative="1">
      <w:start w:val="1"/>
      <w:numFmt w:val="lowerLetter"/>
      <w:lvlText w:val="%2."/>
      <w:lvlJc w:val="left"/>
      <w:pPr>
        <w:ind w:left="3349" w:hanging="360"/>
      </w:pPr>
    </w:lvl>
    <w:lvl w:ilvl="2" w:tplc="1009001B" w:tentative="1">
      <w:start w:val="1"/>
      <w:numFmt w:val="lowerRoman"/>
      <w:lvlText w:val="%3."/>
      <w:lvlJc w:val="right"/>
      <w:pPr>
        <w:ind w:left="4069" w:hanging="180"/>
      </w:pPr>
    </w:lvl>
    <w:lvl w:ilvl="3" w:tplc="1009000F" w:tentative="1">
      <w:start w:val="1"/>
      <w:numFmt w:val="decimal"/>
      <w:lvlText w:val="%4."/>
      <w:lvlJc w:val="left"/>
      <w:pPr>
        <w:ind w:left="4789" w:hanging="360"/>
      </w:pPr>
    </w:lvl>
    <w:lvl w:ilvl="4" w:tplc="10090019" w:tentative="1">
      <w:start w:val="1"/>
      <w:numFmt w:val="lowerLetter"/>
      <w:lvlText w:val="%5."/>
      <w:lvlJc w:val="left"/>
      <w:pPr>
        <w:ind w:left="5509" w:hanging="360"/>
      </w:pPr>
    </w:lvl>
    <w:lvl w:ilvl="5" w:tplc="1009001B" w:tentative="1">
      <w:start w:val="1"/>
      <w:numFmt w:val="lowerRoman"/>
      <w:lvlText w:val="%6."/>
      <w:lvlJc w:val="right"/>
      <w:pPr>
        <w:ind w:left="6229" w:hanging="180"/>
      </w:pPr>
    </w:lvl>
    <w:lvl w:ilvl="6" w:tplc="1009000F" w:tentative="1">
      <w:start w:val="1"/>
      <w:numFmt w:val="decimal"/>
      <w:lvlText w:val="%7."/>
      <w:lvlJc w:val="left"/>
      <w:pPr>
        <w:ind w:left="6949" w:hanging="360"/>
      </w:pPr>
    </w:lvl>
    <w:lvl w:ilvl="7" w:tplc="10090019" w:tentative="1">
      <w:start w:val="1"/>
      <w:numFmt w:val="lowerLetter"/>
      <w:lvlText w:val="%8."/>
      <w:lvlJc w:val="left"/>
      <w:pPr>
        <w:ind w:left="7669" w:hanging="360"/>
      </w:pPr>
    </w:lvl>
    <w:lvl w:ilvl="8" w:tplc="1009001B" w:tentative="1">
      <w:start w:val="1"/>
      <w:numFmt w:val="lowerRoman"/>
      <w:lvlText w:val="%9."/>
      <w:lvlJc w:val="right"/>
      <w:pPr>
        <w:ind w:left="8389" w:hanging="180"/>
      </w:pPr>
    </w:lvl>
  </w:abstractNum>
  <w:abstractNum w:abstractNumId="13">
    <w:nsid w:val="21515E5A"/>
    <w:multiLevelType w:val="hybridMultilevel"/>
    <w:tmpl w:val="2D7425DC"/>
    <w:lvl w:ilvl="0" w:tplc="E9B0B624">
      <w:start w:val="1"/>
      <w:numFmt w:val="decimal"/>
      <w:pStyle w:val="PHOReferenceList"/>
      <w:lvlText w:val="%1."/>
      <w:lvlJc w:val="left"/>
      <w:pPr>
        <w:ind w:left="720" w:hanging="360"/>
      </w:pPr>
      <w:rPr>
        <w:color w:val="auto"/>
        <w:specVanish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26780137"/>
    <w:multiLevelType w:val="hybridMultilevel"/>
    <w:tmpl w:val="F260CC78"/>
    <w:lvl w:ilvl="0" w:tplc="A62C6D5E">
      <w:start w:val="1"/>
      <w:numFmt w:val="bullet"/>
      <w:pStyle w:val="PHOListBullet3"/>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74C547D"/>
    <w:multiLevelType w:val="hybridMultilevel"/>
    <w:tmpl w:val="64962B0A"/>
    <w:lvl w:ilvl="0" w:tplc="7EAAA962">
      <w:start w:val="1"/>
      <w:numFmt w:val="bullet"/>
      <w:pStyle w:val="PHOListBullet2"/>
      <w:lvlText w:val=""/>
      <w:lvlJc w:val="left"/>
      <w:pPr>
        <w:ind w:left="1588" w:hanging="377"/>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16">
    <w:nsid w:val="38AD00CD"/>
    <w:multiLevelType w:val="hybridMultilevel"/>
    <w:tmpl w:val="CA6666CE"/>
    <w:lvl w:ilvl="0" w:tplc="1009000F">
      <w:start w:val="1"/>
      <w:numFmt w:val="decimal"/>
      <w:lvlText w:val="%1."/>
      <w:lvlJc w:val="left"/>
      <w:pPr>
        <w:ind w:left="890" w:hanging="360"/>
      </w:pPr>
    </w:lvl>
    <w:lvl w:ilvl="1" w:tplc="10090019" w:tentative="1">
      <w:start w:val="1"/>
      <w:numFmt w:val="lowerLetter"/>
      <w:lvlText w:val="%2."/>
      <w:lvlJc w:val="left"/>
      <w:pPr>
        <w:ind w:left="1610" w:hanging="360"/>
      </w:pPr>
    </w:lvl>
    <w:lvl w:ilvl="2" w:tplc="1009001B" w:tentative="1">
      <w:start w:val="1"/>
      <w:numFmt w:val="lowerRoman"/>
      <w:lvlText w:val="%3."/>
      <w:lvlJc w:val="right"/>
      <w:pPr>
        <w:ind w:left="2330" w:hanging="180"/>
      </w:pPr>
    </w:lvl>
    <w:lvl w:ilvl="3" w:tplc="1009000F" w:tentative="1">
      <w:start w:val="1"/>
      <w:numFmt w:val="decimal"/>
      <w:lvlText w:val="%4."/>
      <w:lvlJc w:val="left"/>
      <w:pPr>
        <w:ind w:left="3050" w:hanging="360"/>
      </w:pPr>
    </w:lvl>
    <w:lvl w:ilvl="4" w:tplc="10090019" w:tentative="1">
      <w:start w:val="1"/>
      <w:numFmt w:val="lowerLetter"/>
      <w:lvlText w:val="%5."/>
      <w:lvlJc w:val="left"/>
      <w:pPr>
        <w:ind w:left="3770" w:hanging="360"/>
      </w:pPr>
    </w:lvl>
    <w:lvl w:ilvl="5" w:tplc="1009001B" w:tentative="1">
      <w:start w:val="1"/>
      <w:numFmt w:val="lowerRoman"/>
      <w:lvlText w:val="%6."/>
      <w:lvlJc w:val="right"/>
      <w:pPr>
        <w:ind w:left="4490" w:hanging="180"/>
      </w:pPr>
    </w:lvl>
    <w:lvl w:ilvl="6" w:tplc="1009000F" w:tentative="1">
      <w:start w:val="1"/>
      <w:numFmt w:val="decimal"/>
      <w:lvlText w:val="%7."/>
      <w:lvlJc w:val="left"/>
      <w:pPr>
        <w:ind w:left="5210" w:hanging="360"/>
      </w:pPr>
    </w:lvl>
    <w:lvl w:ilvl="7" w:tplc="10090019" w:tentative="1">
      <w:start w:val="1"/>
      <w:numFmt w:val="lowerLetter"/>
      <w:lvlText w:val="%8."/>
      <w:lvlJc w:val="left"/>
      <w:pPr>
        <w:ind w:left="5930" w:hanging="360"/>
      </w:pPr>
    </w:lvl>
    <w:lvl w:ilvl="8" w:tplc="1009001B" w:tentative="1">
      <w:start w:val="1"/>
      <w:numFmt w:val="lowerRoman"/>
      <w:lvlText w:val="%9."/>
      <w:lvlJc w:val="right"/>
      <w:pPr>
        <w:ind w:left="6650" w:hanging="180"/>
      </w:pPr>
    </w:lvl>
  </w:abstractNum>
  <w:abstractNum w:abstractNumId="17">
    <w:nsid w:val="3A49503A"/>
    <w:multiLevelType w:val="multilevel"/>
    <w:tmpl w:val="5600C152"/>
    <w:lvl w:ilvl="0">
      <w:start w:val="1"/>
      <w:numFmt w:val="decimal"/>
      <w:pStyle w:val="PHOListNumber1"/>
      <w:lvlText w:val="%1."/>
      <w:lvlJc w:val="left"/>
      <w:pPr>
        <w:tabs>
          <w:tab w:val="num" w:pos="357"/>
        </w:tabs>
        <w:ind w:left="357" w:firstLine="0"/>
      </w:pPr>
      <w:rPr>
        <w:specVanish w:val="0"/>
      </w:rPr>
    </w:lvl>
    <w:lvl w:ilvl="1">
      <w:start w:val="1"/>
      <w:numFmt w:val="decimal"/>
      <w:lvlText w:val="%2."/>
      <w:lvlJc w:val="left"/>
      <w:pPr>
        <w:tabs>
          <w:tab w:val="num" w:pos="851"/>
        </w:tabs>
        <w:ind w:left="851"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1418"/>
        </w:tabs>
        <w:ind w:left="1418" w:firstLine="0"/>
      </w:pPr>
      <w:rPr>
        <w:rFonts w:ascii="Calibri" w:hAnsi="Calibri" w:hint="default"/>
        <w:b w:val="0"/>
        <w:i w:val="0"/>
        <w:color w:val="auto"/>
        <w:sz w:val="2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8F40609"/>
    <w:multiLevelType w:val="hybridMultilevel"/>
    <w:tmpl w:val="A4DE6524"/>
    <w:lvl w:ilvl="0" w:tplc="7B94686E">
      <w:start w:val="1"/>
      <w:numFmt w:val="bullet"/>
      <w:pStyle w:val="PHOListBullet1"/>
      <w:lvlText w:val=""/>
      <w:lvlJc w:val="left"/>
      <w:pPr>
        <w:ind w:left="806" w:hanging="360"/>
      </w:pPr>
      <w:rPr>
        <w:rFonts w:ascii="Symbol" w:hAnsi="Symbol" w:hint="default"/>
      </w:rPr>
    </w:lvl>
    <w:lvl w:ilvl="1" w:tplc="10090003" w:tentative="1">
      <w:start w:val="1"/>
      <w:numFmt w:val="bullet"/>
      <w:lvlText w:val="o"/>
      <w:lvlJc w:val="left"/>
      <w:pPr>
        <w:ind w:left="1526" w:hanging="360"/>
      </w:pPr>
      <w:rPr>
        <w:rFonts w:ascii="Courier New" w:hAnsi="Courier New" w:cs="Courier New" w:hint="default"/>
      </w:rPr>
    </w:lvl>
    <w:lvl w:ilvl="2" w:tplc="10090005" w:tentative="1">
      <w:start w:val="1"/>
      <w:numFmt w:val="bullet"/>
      <w:lvlText w:val=""/>
      <w:lvlJc w:val="left"/>
      <w:pPr>
        <w:ind w:left="2246" w:hanging="360"/>
      </w:pPr>
      <w:rPr>
        <w:rFonts w:ascii="Wingdings" w:hAnsi="Wingdings" w:hint="default"/>
      </w:rPr>
    </w:lvl>
    <w:lvl w:ilvl="3" w:tplc="10090001" w:tentative="1">
      <w:start w:val="1"/>
      <w:numFmt w:val="bullet"/>
      <w:lvlText w:val=""/>
      <w:lvlJc w:val="left"/>
      <w:pPr>
        <w:ind w:left="2966" w:hanging="360"/>
      </w:pPr>
      <w:rPr>
        <w:rFonts w:ascii="Symbol" w:hAnsi="Symbol" w:hint="default"/>
      </w:rPr>
    </w:lvl>
    <w:lvl w:ilvl="4" w:tplc="10090003" w:tentative="1">
      <w:start w:val="1"/>
      <w:numFmt w:val="bullet"/>
      <w:lvlText w:val="o"/>
      <w:lvlJc w:val="left"/>
      <w:pPr>
        <w:ind w:left="3686" w:hanging="360"/>
      </w:pPr>
      <w:rPr>
        <w:rFonts w:ascii="Courier New" w:hAnsi="Courier New" w:cs="Courier New" w:hint="default"/>
      </w:rPr>
    </w:lvl>
    <w:lvl w:ilvl="5" w:tplc="10090005" w:tentative="1">
      <w:start w:val="1"/>
      <w:numFmt w:val="bullet"/>
      <w:lvlText w:val=""/>
      <w:lvlJc w:val="left"/>
      <w:pPr>
        <w:ind w:left="4406" w:hanging="360"/>
      </w:pPr>
      <w:rPr>
        <w:rFonts w:ascii="Wingdings" w:hAnsi="Wingdings" w:hint="default"/>
      </w:rPr>
    </w:lvl>
    <w:lvl w:ilvl="6" w:tplc="10090001" w:tentative="1">
      <w:start w:val="1"/>
      <w:numFmt w:val="bullet"/>
      <w:lvlText w:val=""/>
      <w:lvlJc w:val="left"/>
      <w:pPr>
        <w:ind w:left="5126" w:hanging="360"/>
      </w:pPr>
      <w:rPr>
        <w:rFonts w:ascii="Symbol" w:hAnsi="Symbol" w:hint="default"/>
      </w:rPr>
    </w:lvl>
    <w:lvl w:ilvl="7" w:tplc="10090003" w:tentative="1">
      <w:start w:val="1"/>
      <w:numFmt w:val="bullet"/>
      <w:lvlText w:val="o"/>
      <w:lvlJc w:val="left"/>
      <w:pPr>
        <w:ind w:left="5846" w:hanging="360"/>
      </w:pPr>
      <w:rPr>
        <w:rFonts w:ascii="Courier New" w:hAnsi="Courier New" w:cs="Courier New" w:hint="default"/>
      </w:rPr>
    </w:lvl>
    <w:lvl w:ilvl="8" w:tplc="10090005" w:tentative="1">
      <w:start w:val="1"/>
      <w:numFmt w:val="bullet"/>
      <w:lvlText w:val=""/>
      <w:lvlJc w:val="left"/>
      <w:pPr>
        <w:ind w:left="6566" w:hanging="360"/>
      </w:pPr>
      <w:rPr>
        <w:rFonts w:ascii="Wingdings" w:hAnsi="Wingdings" w:hint="default"/>
      </w:rPr>
    </w:lvl>
  </w:abstractNum>
  <w:abstractNum w:abstractNumId="19">
    <w:nsid w:val="73B373E1"/>
    <w:multiLevelType w:val="hybridMultilevel"/>
    <w:tmpl w:val="7D3A9D3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74220D38"/>
    <w:multiLevelType w:val="hybridMultilevel"/>
    <w:tmpl w:val="BBFC22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7BC32BE6"/>
    <w:multiLevelType w:val="hybridMultilevel"/>
    <w:tmpl w:val="3C46C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12"/>
  </w:num>
  <w:num w:numId="4">
    <w:abstractNumId w:val="17"/>
  </w:num>
  <w:num w:numId="5">
    <w:abstractNumId w:val="15"/>
  </w:num>
  <w:num w:numId="6">
    <w:abstractNumId w:val="13"/>
  </w:num>
  <w:num w:numId="7">
    <w:abstractNumId w:val="20"/>
  </w:num>
  <w:num w:numId="8">
    <w:abstractNumId w:val="10"/>
  </w:num>
  <w:num w:numId="9">
    <w:abstractNumId w:val="13"/>
    <w:lvlOverride w:ilvl="0">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
  </w:num>
  <w:num w:numId="15">
    <w:abstractNumId w:val="11"/>
  </w:num>
  <w:num w:numId="16">
    <w:abstractNumId w:val="2"/>
  </w:num>
  <w:num w:numId="17">
    <w:abstractNumId w:val="21"/>
  </w:num>
  <w:num w:numId="18">
    <w:abstractNumId w:val="9"/>
  </w:num>
  <w:num w:numId="19">
    <w:abstractNumId w:val="7"/>
  </w:num>
  <w:num w:numId="20">
    <w:abstractNumId w:val="6"/>
  </w:num>
  <w:num w:numId="21">
    <w:abstractNumId w:val="5"/>
  </w:num>
  <w:num w:numId="22">
    <w:abstractNumId w:val="4"/>
  </w:num>
  <w:num w:numId="23">
    <w:abstractNumId w:val="1"/>
  </w:num>
  <w:num w:numId="24">
    <w:abstractNumId w:val="0"/>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LockQFSet/>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6C2"/>
    <w:rsid w:val="00005F31"/>
    <w:rsid w:val="000075EE"/>
    <w:rsid w:val="00011D2A"/>
    <w:rsid w:val="00012495"/>
    <w:rsid w:val="0001298F"/>
    <w:rsid w:val="000147C7"/>
    <w:rsid w:val="00014B98"/>
    <w:rsid w:val="000170CD"/>
    <w:rsid w:val="000207D3"/>
    <w:rsid w:val="000251F2"/>
    <w:rsid w:val="00032257"/>
    <w:rsid w:val="000357FB"/>
    <w:rsid w:val="00035EB3"/>
    <w:rsid w:val="00036574"/>
    <w:rsid w:val="000369F8"/>
    <w:rsid w:val="00042F1D"/>
    <w:rsid w:val="0004559D"/>
    <w:rsid w:val="000469F5"/>
    <w:rsid w:val="00046B07"/>
    <w:rsid w:val="0004771E"/>
    <w:rsid w:val="000514BA"/>
    <w:rsid w:val="00053C1A"/>
    <w:rsid w:val="00054180"/>
    <w:rsid w:val="00054B6C"/>
    <w:rsid w:val="00065420"/>
    <w:rsid w:val="00065A53"/>
    <w:rsid w:val="000667EA"/>
    <w:rsid w:val="0007375A"/>
    <w:rsid w:val="000739BD"/>
    <w:rsid w:val="00073AC4"/>
    <w:rsid w:val="00074B84"/>
    <w:rsid w:val="00076A34"/>
    <w:rsid w:val="0007789D"/>
    <w:rsid w:val="00077B4E"/>
    <w:rsid w:val="00080276"/>
    <w:rsid w:val="0008035C"/>
    <w:rsid w:val="0008059B"/>
    <w:rsid w:val="000820FF"/>
    <w:rsid w:val="00083DBE"/>
    <w:rsid w:val="000842F5"/>
    <w:rsid w:val="00084C88"/>
    <w:rsid w:val="00084F0D"/>
    <w:rsid w:val="00087B52"/>
    <w:rsid w:val="000905EB"/>
    <w:rsid w:val="000911EB"/>
    <w:rsid w:val="00092956"/>
    <w:rsid w:val="00093CA7"/>
    <w:rsid w:val="00097189"/>
    <w:rsid w:val="000A1960"/>
    <w:rsid w:val="000A5145"/>
    <w:rsid w:val="000A7244"/>
    <w:rsid w:val="000B104C"/>
    <w:rsid w:val="000B1104"/>
    <w:rsid w:val="000B237A"/>
    <w:rsid w:val="000B28BE"/>
    <w:rsid w:val="000B712F"/>
    <w:rsid w:val="000B7CF1"/>
    <w:rsid w:val="000B7EC9"/>
    <w:rsid w:val="000C0A37"/>
    <w:rsid w:val="000C0FC4"/>
    <w:rsid w:val="000C24DC"/>
    <w:rsid w:val="000C292C"/>
    <w:rsid w:val="000C30AA"/>
    <w:rsid w:val="000C40C8"/>
    <w:rsid w:val="000C448F"/>
    <w:rsid w:val="000C4A8C"/>
    <w:rsid w:val="000C5523"/>
    <w:rsid w:val="000D1665"/>
    <w:rsid w:val="000D333D"/>
    <w:rsid w:val="000D373D"/>
    <w:rsid w:val="000E0782"/>
    <w:rsid w:val="000E43C6"/>
    <w:rsid w:val="000E575D"/>
    <w:rsid w:val="000E5C05"/>
    <w:rsid w:val="000E6D37"/>
    <w:rsid w:val="000E7892"/>
    <w:rsid w:val="000F1594"/>
    <w:rsid w:val="000F26FE"/>
    <w:rsid w:val="000F2A72"/>
    <w:rsid w:val="000F576D"/>
    <w:rsid w:val="000F65A1"/>
    <w:rsid w:val="000F69B7"/>
    <w:rsid w:val="000F709A"/>
    <w:rsid w:val="00102E49"/>
    <w:rsid w:val="00103D7A"/>
    <w:rsid w:val="00110D15"/>
    <w:rsid w:val="00112B22"/>
    <w:rsid w:val="00113E50"/>
    <w:rsid w:val="0011433D"/>
    <w:rsid w:val="00115A79"/>
    <w:rsid w:val="0011684B"/>
    <w:rsid w:val="00117D8F"/>
    <w:rsid w:val="001207D5"/>
    <w:rsid w:val="0012243F"/>
    <w:rsid w:val="001240CB"/>
    <w:rsid w:val="00124914"/>
    <w:rsid w:val="00125D17"/>
    <w:rsid w:val="0013229E"/>
    <w:rsid w:val="0013498D"/>
    <w:rsid w:val="001355D6"/>
    <w:rsid w:val="0014037F"/>
    <w:rsid w:val="001403E3"/>
    <w:rsid w:val="00140D0C"/>
    <w:rsid w:val="001416D2"/>
    <w:rsid w:val="00141800"/>
    <w:rsid w:val="00141C81"/>
    <w:rsid w:val="0014248B"/>
    <w:rsid w:val="00142F2F"/>
    <w:rsid w:val="001432A2"/>
    <w:rsid w:val="001435D2"/>
    <w:rsid w:val="001437E0"/>
    <w:rsid w:val="00144437"/>
    <w:rsid w:val="00145FDB"/>
    <w:rsid w:val="00146C39"/>
    <w:rsid w:val="001471CA"/>
    <w:rsid w:val="001503E4"/>
    <w:rsid w:val="0015040F"/>
    <w:rsid w:val="00152F97"/>
    <w:rsid w:val="0015306C"/>
    <w:rsid w:val="0015343F"/>
    <w:rsid w:val="00155C99"/>
    <w:rsid w:val="00160F1B"/>
    <w:rsid w:val="001617E6"/>
    <w:rsid w:val="001624BD"/>
    <w:rsid w:val="001633FC"/>
    <w:rsid w:val="001648B4"/>
    <w:rsid w:val="00164975"/>
    <w:rsid w:val="00166A84"/>
    <w:rsid w:val="00166C07"/>
    <w:rsid w:val="001703E6"/>
    <w:rsid w:val="00171D18"/>
    <w:rsid w:val="00174C19"/>
    <w:rsid w:val="00175304"/>
    <w:rsid w:val="001800B3"/>
    <w:rsid w:val="0018045B"/>
    <w:rsid w:val="0018127E"/>
    <w:rsid w:val="0018168A"/>
    <w:rsid w:val="001826FE"/>
    <w:rsid w:val="001837C6"/>
    <w:rsid w:val="00185771"/>
    <w:rsid w:val="001859E8"/>
    <w:rsid w:val="00186E48"/>
    <w:rsid w:val="00187645"/>
    <w:rsid w:val="00191DFA"/>
    <w:rsid w:val="001941FB"/>
    <w:rsid w:val="00195F81"/>
    <w:rsid w:val="001A3969"/>
    <w:rsid w:val="001A3E42"/>
    <w:rsid w:val="001A54FB"/>
    <w:rsid w:val="001A5787"/>
    <w:rsid w:val="001B288E"/>
    <w:rsid w:val="001B3BB6"/>
    <w:rsid w:val="001B3C0F"/>
    <w:rsid w:val="001B4CD3"/>
    <w:rsid w:val="001B5BC2"/>
    <w:rsid w:val="001B5C85"/>
    <w:rsid w:val="001B5FA9"/>
    <w:rsid w:val="001C04D5"/>
    <w:rsid w:val="001C1B24"/>
    <w:rsid w:val="001C23FB"/>
    <w:rsid w:val="001C3790"/>
    <w:rsid w:val="001C471B"/>
    <w:rsid w:val="001C6A64"/>
    <w:rsid w:val="001D2604"/>
    <w:rsid w:val="001D4678"/>
    <w:rsid w:val="001D49A2"/>
    <w:rsid w:val="001D6875"/>
    <w:rsid w:val="001D6966"/>
    <w:rsid w:val="001D6CCE"/>
    <w:rsid w:val="001D756F"/>
    <w:rsid w:val="001D76D6"/>
    <w:rsid w:val="001E0A30"/>
    <w:rsid w:val="001E0BE8"/>
    <w:rsid w:val="001E3B8A"/>
    <w:rsid w:val="001E3BC4"/>
    <w:rsid w:val="001E4751"/>
    <w:rsid w:val="001E5397"/>
    <w:rsid w:val="001E563A"/>
    <w:rsid w:val="001E62B4"/>
    <w:rsid w:val="001E66E8"/>
    <w:rsid w:val="001E7ABE"/>
    <w:rsid w:val="001F21D6"/>
    <w:rsid w:val="001F38E8"/>
    <w:rsid w:val="001F3CC9"/>
    <w:rsid w:val="001F57F1"/>
    <w:rsid w:val="001F6850"/>
    <w:rsid w:val="002039A2"/>
    <w:rsid w:val="002044CE"/>
    <w:rsid w:val="002047F7"/>
    <w:rsid w:val="00204D49"/>
    <w:rsid w:val="00205E13"/>
    <w:rsid w:val="002070A4"/>
    <w:rsid w:val="00207C38"/>
    <w:rsid w:val="00211320"/>
    <w:rsid w:val="00215131"/>
    <w:rsid w:val="0021602F"/>
    <w:rsid w:val="00217979"/>
    <w:rsid w:val="00225213"/>
    <w:rsid w:val="0022576A"/>
    <w:rsid w:val="00226314"/>
    <w:rsid w:val="00230379"/>
    <w:rsid w:val="00230573"/>
    <w:rsid w:val="00233157"/>
    <w:rsid w:val="00235A2A"/>
    <w:rsid w:val="002379CC"/>
    <w:rsid w:val="00241088"/>
    <w:rsid w:val="00241DAD"/>
    <w:rsid w:val="002423EC"/>
    <w:rsid w:val="00242876"/>
    <w:rsid w:val="00243981"/>
    <w:rsid w:val="00243C59"/>
    <w:rsid w:val="00243F0C"/>
    <w:rsid w:val="00250378"/>
    <w:rsid w:val="00251756"/>
    <w:rsid w:val="002533A2"/>
    <w:rsid w:val="002540B0"/>
    <w:rsid w:val="00254AB3"/>
    <w:rsid w:val="0025517E"/>
    <w:rsid w:val="002559A3"/>
    <w:rsid w:val="00256E69"/>
    <w:rsid w:val="002606DD"/>
    <w:rsid w:val="002613CD"/>
    <w:rsid w:val="002624E5"/>
    <w:rsid w:val="0026275E"/>
    <w:rsid w:val="00262CC2"/>
    <w:rsid w:val="002641D4"/>
    <w:rsid w:val="00265F18"/>
    <w:rsid w:val="00276DCE"/>
    <w:rsid w:val="00283A4A"/>
    <w:rsid w:val="00284A96"/>
    <w:rsid w:val="00284BD9"/>
    <w:rsid w:val="00286115"/>
    <w:rsid w:val="00291469"/>
    <w:rsid w:val="002925FA"/>
    <w:rsid w:val="002932DB"/>
    <w:rsid w:val="00293328"/>
    <w:rsid w:val="002965CA"/>
    <w:rsid w:val="0029771E"/>
    <w:rsid w:val="002A0044"/>
    <w:rsid w:val="002A01AD"/>
    <w:rsid w:val="002A140D"/>
    <w:rsid w:val="002B036A"/>
    <w:rsid w:val="002B1D70"/>
    <w:rsid w:val="002B6159"/>
    <w:rsid w:val="002B6880"/>
    <w:rsid w:val="002C0874"/>
    <w:rsid w:val="002C1BCB"/>
    <w:rsid w:val="002C242D"/>
    <w:rsid w:val="002C45F8"/>
    <w:rsid w:val="002C47DB"/>
    <w:rsid w:val="002C532A"/>
    <w:rsid w:val="002C55FD"/>
    <w:rsid w:val="002C5A08"/>
    <w:rsid w:val="002D66B7"/>
    <w:rsid w:val="002E31E5"/>
    <w:rsid w:val="002E4BDD"/>
    <w:rsid w:val="002E6659"/>
    <w:rsid w:val="002E709E"/>
    <w:rsid w:val="002F5AA6"/>
    <w:rsid w:val="002F6DA8"/>
    <w:rsid w:val="002F7379"/>
    <w:rsid w:val="00300220"/>
    <w:rsid w:val="00301526"/>
    <w:rsid w:val="003111DB"/>
    <w:rsid w:val="00311E5E"/>
    <w:rsid w:val="00313E17"/>
    <w:rsid w:val="00313F91"/>
    <w:rsid w:val="003169D4"/>
    <w:rsid w:val="0031730F"/>
    <w:rsid w:val="003201EF"/>
    <w:rsid w:val="003217FC"/>
    <w:rsid w:val="0032197A"/>
    <w:rsid w:val="003221C1"/>
    <w:rsid w:val="00322F34"/>
    <w:rsid w:val="0032681E"/>
    <w:rsid w:val="00326863"/>
    <w:rsid w:val="003271B5"/>
    <w:rsid w:val="00335120"/>
    <w:rsid w:val="00341D35"/>
    <w:rsid w:val="00341D9D"/>
    <w:rsid w:val="0034232D"/>
    <w:rsid w:val="00342C7B"/>
    <w:rsid w:val="00343C26"/>
    <w:rsid w:val="003456F8"/>
    <w:rsid w:val="0034667E"/>
    <w:rsid w:val="00346C2E"/>
    <w:rsid w:val="00347BB2"/>
    <w:rsid w:val="00350747"/>
    <w:rsid w:val="00350E09"/>
    <w:rsid w:val="003518C6"/>
    <w:rsid w:val="00352DDD"/>
    <w:rsid w:val="00353627"/>
    <w:rsid w:val="00353753"/>
    <w:rsid w:val="003603A7"/>
    <w:rsid w:val="00361A53"/>
    <w:rsid w:val="00365F99"/>
    <w:rsid w:val="0036680F"/>
    <w:rsid w:val="003672A4"/>
    <w:rsid w:val="00371FE8"/>
    <w:rsid w:val="00372B56"/>
    <w:rsid w:val="003734E8"/>
    <w:rsid w:val="003735FA"/>
    <w:rsid w:val="0037728A"/>
    <w:rsid w:val="00380B3C"/>
    <w:rsid w:val="003812F8"/>
    <w:rsid w:val="00383D40"/>
    <w:rsid w:val="00385B13"/>
    <w:rsid w:val="00386B88"/>
    <w:rsid w:val="003877D5"/>
    <w:rsid w:val="00387E20"/>
    <w:rsid w:val="00390738"/>
    <w:rsid w:val="0039422B"/>
    <w:rsid w:val="00395ECA"/>
    <w:rsid w:val="003977C2"/>
    <w:rsid w:val="00397E2B"/>
    <w:rsid w:val="003A1DD5"/>
    <w:rsid w:val="003A1FC8"/>
    <w:rsid w:val="003A2B08"/>
    <w:rsid w:val="003A4CDF"/>
    <w:rsid w:val="003B016D"/>
    <w:rsid w:val="003B0861"/>
    <w:rsid w:val="003B256B"/>
    <w:rsid w:val="003B2DFC"/>
    <w:rsid w:val="003B4818"/>
    <w:rsid w:val="003B5F4E"/>
    <w:rsid w:val="003B71DF"/>
    <w:rsid w:val="003D09F4"/>
    <w:rsid w:val="003D1694"/>
    <w:rsid w:val="003D2BCC"/>
    <w:rsid w:val="003D305B"/>
    <w:rsid w:val="003D409A"/>
    <w:rsid w:val="003D4C9A"/>
    <w:rsid w:val="003D525E"/>
    <w:rsid w:val="003D57AD"/>
    <w:rsid w:val="003D5A9C"/>
    <w:rsid w:val="003E130C"/>
    <w:rsid w:val="003E53BB"/>
    <w:rsid w:val="003E5434"/>
    <w:rsid w:val="003E7187"/>
    <w:rsid w:val="003F0A35"/>
    <w:rsid w:val="003F2814"/>
    <w:rsid w:val="003F3417"/>
    <w:rsid w:val="003F41F3"/>
    <w:rsid w:val="003F44A1"/>
    <w:rsid w:val="003F5E81"/>
    <w:rsid w:val="003F7BEE"/>
    <w:rsid w:val="00405284"/>
    <w:rsid w:val="004070B3"/>
    <w:rsid w:val="00407576"/>
    <w:rsid w:val="00411229"/>
    <w:rsid w:val="004114B4"/>
    <w:rsid w:val="00413F1E"/>
    <w:rsid w:val="00416110"/>
    <w:rsid w:val="00416941"/>
    <w:rsid w:val="004224EC"/>
    <w:rsid w:val="00423680"/>
    <w:rsid w:val="00425E8D"/>
    <w:rsid w:val="0042758D"/>
    <w:rsid w:val="004317B9"/>
    <w:rsid w:val="00432C5E"/>
    <w:rsid w:val="004334C0"/>
    <w:rsid w:val="00434017"/>
    <w:rsid w:val="00434564"/>
    <w:rsid w:val="00440193"/>
    <w:rsid w:val="00441C3C"/>
    <w:rsid w:val="00443661"/>
    <w:rsid w:val="00443D6C"/>
    <w:rsid w:val="004441A8"/>
    <w:rsid w:val="004466D7"/>
    <w:rsid w:val="004477FE"/>
    <w:rsid w:val="004478D2"/>
    <w:rsid w:val="00447DF4"/>
    <w:rsid w:val="00450994"/>
    <w:rsid w:val="00453058"/>
    <w:rsid w:val="0045409B"/>
    <w:rsid w:val="0045778D"/>
    <w:rsid w:val="00460F1C"/>
    <w:rsid w:val="0046175B"/>
    <w:rsid w:val="004660F5"/>
    <w:rsid w:val="0046618C"/>
    <w:rsid w:val="004665B0"/>
    <w:rsid w:val="0046666C"/>
    <w:rsid w:val="004667D1"/>
    <w:rsid w:val="004709D6"/>
    <w:rsid w:val="0047610F"/>
    <w:rsid w:val="0047658C"/>
    <w:rsid w:val="004803FF"/>
    <w:rsid w:val="00481184"/>
    <w:rsid w:val="0048349B"/>
    <w:rsid w:val="0048574C"/>
    <w:rsid w:val="00486142"/>
    <w:rsid w:val="00493D54"/>
    <w:rsid w:val="0049452B"/>
    <w:rsid w:val="004A083D"/>
    <w:rsid w:val="004A1731"/>
    <w:rsid w:val="004A2904"/>
    <w:rsid w:val="004A3B97"/>
    <w:rsid w:val="004A58D8"/>
    <w:rsid w:val="004A7107"/>
    <w:rsid w:val="004B156D"/>
    <w:rsid w:val="004B1796"/>
    <w:rsid w:val="004B199C"/>
    <w:rsid w:val="004B2397"/>
    <w:rsid w:val="004B25ED"/>
    <w:rsid w:val="004B59AE"/>
    <w:rsid w:val="004B6705"/>
    <w:rsid w:val="004B7038"/>
    <w:rsid w:val="004B704C"/>
    <w:rsid w:val="004B7BB9"/>
    <w:rsid w:val="004C0A63"/>
    <w:rsid w:val="004C15F2"/>
    <w:rsid w:val="004C2801"/>
    <w:rsid w:val="004C5F61"/>
    <w:rsid w:val="004C70E2"/>
    <w:rsid w:val="004D0C69"/>
    <w:rsid w:val="004D1E9D"/>
    <w:rsid w:val="004D3F54"/>
    <w:rsid w:val="004D54A6"/>
    <w:rsid w:val="004E5315"/>
    <w:rsid w:val="004E70E5"/>
    <w:rsid w:val="004F0230"/>
    <w:rsid w:val="004F11ED"/>
    <w:rsid w:val="004F26F8"/>
    <w:rsid w:val="004F2C66"/>
    <w:rsid w:val="004F3625"/>
    <w:rsid w:val="004F3906"/>
    <w:rsid w:val="004F42D4"/>
    <w:rsid w:val="004F4D23"/>
    <w:rsid w:val="004F53B6"/>
    <w:rsid w:val="00500F23"/>
    <w:rsid w:val="005022E8"/>
    <w:rsid w:val="00502DD7"/>
    <w:rsid w:val="005050A4"/>
    <w:rsid w:val="005054E3"/>
    <w:rsid w:val="00505733"/>
    <w:rsid w:val="005071E2"/>
    <w:rsid w:val="00507204"/>
    <w:rsid w:val="005114D3"/>
    <w:rsid w:val="005130EF"/>
    <w:rsid w:val="00516B23"/>
    <w:rsid w:val="0051777F"/>
    <w:rsid w:val="0052023F"/>
    <w:rsid w:val="00521154"/>
    <w:rsid w:val="00521832"/>
    <w:rsid w:val="00521EB3"/>
    <w:rsid w:val="0052316D"/>
    <w:rsid w:val="0052524E"/>
    <w:rsid w:val="00525B50"/>
    <w:rsid w:val="00526650"/>
    <w:rsid w:val="0053034B"/>
    <w:rsid w:val="00530844"/>
    <w:rsid w:val="00530C42"/>
    <w:rsid w:val="00530F8C"/>
    <w:rsid w:val="00534082"/>
    <w:rsid w:val="005365B8"/>
    <w:rsid w:val="00537364"/>
    <w:rsid w:val="00540E04"/>
    <w:rsid w:val="00542BD7"/>
    <w:rsid w:val="00545E65"/>
    <w:rsid w:val="005463AA"/>
    <w:rsid w:val="00552E28"/>
    <w:rsid w:val="0055313B"/>
    <w:rsid w:val="0055484A"/>
    <w:rsid w:val="00554D28"/>
    <w:rsid w:val="00555749"/>
    <w:rsid w:val="00555862"/>
    <w:rsid w:val="00556563"/>
    <w:rsid w:val="005568B4"/>
    <w:rsid w:val="0055718C"/>
    <w:rsid w:val="005605BC"/>
    <w:rsid w:val="00561026"/>
    <w:rsid w:val="00561F50"/>
    <w:rsid w:val="00562D48"/>
    <w:rsid w:val="005638CB"/>
    <w:rsid w:val="00564509"/>
    <w:rsid w:val="00564D50"/>
    <w:rsid w:val="0056612A"/>
    <w:rsid w:val="00570783"/>
    <w:rsid w:val="0057491E"/>
    <w:rsid w:val="005774ED"/>
    <w:rsid w:val="00577B5D"/>
    <w:rsid w:val="00582C58"/>
    <w:rsid w:val="0058412A"/>
    <w:rsid w:val="00585400"/>
    <w:rsid w:val="00587E2C"/>
    <w:rsid w:val="00593FFF"/>
    <w:rsid w:val="005944CD"/>
    <w:rsid w:val="0059454D"/>
    <w:rsid w:val="005952AE"/>
    <w:rsid w:val="00596461"/>
    <w:rsid w:val="00597743"/>
    <w:rsid w:val="005A4517"/>
    <w:rsid w:val="005A492D"/>
    <w:rsid w:val="005A4EE2"/>
    <w:rsid w:val="005A553F"/>
    <w:rsid w:val="005A5825"/>
    <w:rsid w:val="005A6325"/>
    <w:rsid w:val="005B03F4"/>
    <w:rsid w:val="005B0D0C"/>
    <w:rsid w:val="005B27E1"/>
    <w:rsid w:val="005B4F9F"/>
    <w:rsid w:val="005B5343"/>
    <w:rsid w:val="005B6D27"/>
    <w:rsid w:val="005B7104"/>
    <w:rsid w:val="005C1522"/>
    <w:rsid w:val="005C298B"/>
    <w:rsid w:val="005C3F94"/>
    <w:rsid w:val="005C44A5"/>
    <w:rsid w:val="005C7C3C"/>
    <w:rsid w:val="005C7D47"/>
    <w:rsid w:val="005D1A19"/>
    <w:rsid w:val="005D2C1D"/>
    <w:rsid w:val="005D59AB"/>
    <w:rsid w:val="005D6A9D"/>
    <w:rsid w:val="005D6F50"/>
    <w:rsid w:val="005E540E"/>
    <w:rsid w:val="005E579C"/>
    <w:rsid w:val="005E5B46"/>
    <w:rsid w:val="005F3C5E"/>
    <w:rsid w:val="005F4724"/>
    <w:rsid w:val="005F4DFE"/>
    <w:rsid w:val="005F501F"/>
    <w:rsid w:val="005F5266"/>
    <w:rsid w:val="005F54C3"/>
    <w:rsid w:val="005F673D"/>
    <w:rsid w:val="005F68DB"/>
    <w:rsid w:val="006021A1"/>
    <w:rsid w:val="006058F9"/>
    <w:rsid w:val="006158D5"/>
    <w:rsid w:val="006160E4"/>
    <w:rsid w:val="0061789A"/>
    <w:rsid w:val="00617E3C"/>
    <w:rsid w:val="00621C6C"/>
    <w:rsid w:val="00622B2C"/>
    <w:rsid w:val="00622FD8"/>
    <w:rsid w:val="00623B84"/>
    <w:rsid w:val="00624266"/>
    <w:rsid w:val="00631363"/>
    <w:rsid w:val="00631F85"/>
    <w:rsid w:val="006328A8"/>
    <w:rsid w:val="006347A2"/>
    <w:rsid w:val="006358AA"/>
    <w:rsid w:val="00635DCD"/>
    <w:rsid w:val="0063621C"/>
    <w:rsid w:val="006417CC"/>
    <w:rsid w:val="00642260"/>
    <w:rsid w:val="00645AA7"/>
    <w:rsid w:val="00647FAF"/>
    <w:rsid w:val="00651EF1"/>
    <w:rsid w:val="006552A1"/>
    <w:rsid w:val="006555A3"/>
    <w:rsid w:val="00655602"/>
    <w:rsid w:val="00656754"/>
    <w:rsid w:val="00660CBD"/>
    <w:rsid w:val="006677DF"/>
    <w:rsid w:val="00667C56"/>
    <w:rsid w:val="006706C2"/>
    <w:rsid w:val="006727C9"/>
    <w:rsid w:val="006755D6"/>
    <w:rsid w:val="00677119"/>
    <w:rsid w:val="006777DD"/>
    <w:rsid w:val="006822BC"/>
    <w:rsid w:val="00685A16"/>
    <w:rsid w:val="00687230"/>
    <w:rsid w:val="0069188F"/>
    <w:rsid w:val="00692448"/>
    <w:rsid w:val="00692614"/>
    <w:rsid w:val="006937B3"/>
    <w:rsid w:val="00693936"/>
    <w:rsid w:val="00696209"/>
    <w:rsid w:val="006A2E26"/>
    <w:rsid w:val="006A354B"/>
    <w:rsid w:val="006A59A3"/>
    <w:rsid w:val="006B1158"/>
    <w:rsid w:val="006B4DDF"/>
    <w:rsid w:val="006B6A51"/>
    <w:rsid w:val="006C6FB8"/>
    <w:rsid w:val="006D0F2F"/>
    <w:rsid w:val="006D2D8B"/>
    <w:rsid w:val="006D31C1"/>
    <w:rsid w:val="006D5524"/>
    <w:rsid w:val="006D6104"/>
    <w:rsid w:val="006D6621"/>
    <w:rsid w:val="006D740D"/>
    <w:rsid w:val="006D7F62"/>
    <w:rsid w:val="006E27AC"/>
    <w:rsid w:val="006E45D8"/>
    <w:rsid w:val="006E52AB"/>
    <w:rsid w:val="006F06D7"/>
    <w:rsid w:val="006F0D1F"/>
    <w:rsid w:val="006F2DAF"/>
    <w:rsid w:val="006F56DF"/>
    <w:rsid w:val="006F73BB"/>
    <w:rsid w:val="006F7BAC"/>
    <w:rsid w:val="00700B47"/>
    <w:rsid w:val="0070267A"/>
    <w:rsid w:val="00702911"/>
    <w:rsid w:val="00703FE2"/>
    <w:rsid w:val="00704576"/>
    <w:rsid w:val="0070541B"/>
    <w:rsid w:val="00707EFA"/>
    <w:rsid w:val="0071169B"/>
    <w:rsid w:val="00713D30"/>
    <w:rsid w:val="00714A73"/>
    <w:rsid w:val="00714ECE"/>
    <w:rsid w:val="00717AE9"/>
    <w:rsid w:val="00726020"/>
    <w:rsid w:val="007269F8"/>
    <w:rsid w:val="00727A39"/>
    <w:rsid w:val="00727EF2"/>
    <w:rsid w:val="007319E0"/>
    <w:rsid w:val="00734517"/>
    <w:rsid w:val="007358A2"/>
    <w:rsid w:val="00741F0A"/>
    <w:rsid w:val="007425EE"/>
    <w:rsid w:val="007428B2"/>
    <w:rsid w:val="00745C80"/>
    <w:rsid w:val="00745C99"/>
    <w:rsid w:val="00747695"/>
    <w:rsid w:val="00747CD0"/>
    <w:rsid w:val="007514F1"/>
    <w:rsid w:val="00751E33"/>
    <w:rsid w:val="007562EF"/>
    <w:rsid w:val="00756ECD"/>
    <w:rsid w:val="00760C64"/>
    <w:rsid w:val="007667FF"/>
    <w:rsid w:val="00766C4B"/>
    <w:rsid w:val="00766C7B"/>
    <w:rsid w:val="00771112"/>
    <w:rsid w:val="00771208"/>
    <w:rsid w:val="007737B6"/>
    <w:rsid w:val="00775143"/>
    <w:rsid w:val="00775851"/>
    <w:rsid w:val="007825A1"/>
    <w:rsid w:val="0078357E"/>
    <w:rsid w:val="00784545"/>
    <w:rsid w:val="00784DE3"/>
    <w:rsid w:val="00785B57"/>
    <w:rsid w:val="00786167"/>
    <w:rsid w:val="00787A2D"/>
    <w:rsid w:val="007907AA"/>
    <w:rsid w:val="00793401"/>
    <w:rsid w:val="007961EF"/>
    <w:rsid w:val="00796357"/>
    <w:rsid w:val="007A1C61"/>
    <w:rsid w:val="007A2FDD"/>
    <w:rsid w:val="007A5402"/>
    <w:rsid w:val="007B076C"/>
    <w:rsid w:val="007B1556"/>
    <w:rsid w:val="007B1C74"/>
    <w:rsid w:val="007B207D"/>
    <w:rsid w:val="007B49F2"/>
    <w:rsid w:val="007B65DC"/>
    <w:rsid w:val="007B6967"/>
    <w:rsid w:val="007C046D"/>
    <w:rsid w:val="007C124F"/>
    <w:rsid w:val="007C2C0F"/>
    <w:rsid w:val="007C55E4"/>
    <w:rsid w:val="007C6D4E"/>
    <w:rsid w:val="007C784A"/>
    <w:rsid w:val="007D1767"/>
    <w:rsid w:val="007D6251"/>
    <w:rsid w:val="007D673E"/>
    <w:rsid w:val="007D70FF"/>
    <w:rsid w:val="007D7715"/>
    <w:rsid w:val="007E1081"/>
    <w:rsid w:val="007E14B6"/>
    <w:rsid w:val="007E3887"/>
    <w:rsid w:val="007F132A"/>
    <w:rsid w:val="007F217F"/>
    <w:rsid w:val="007F285B"/>
    <w:rsid w:val="007F2E84"/>
    <w:rsid w:val="007F2F54"/>
    <w:rsid w:val="007F3EEE"/>
    <w:rsid w:val="007F3FA1"/>
    <w:rsid w:val="00802503"/>
    <w:rsid w:val="00804400"/>
    <w:rsid w:val="0080447B"/>
    <w:rsid w:val="0080453A"/>
    <w:rsid w:val="00807706"/>
    <w:rsid w:val="008079CC"/>
    <w:rsid w:val="00810534"/>
    <w:rsid w:val="00812D76"/>
    <w:rsid w:val="00813047"/>
    <w:rsid w:val="00814125"/>
    <w:rsid w:val="00814C0D"/>
    <w:rsid w:val="00815A0A"/>
    <w:rsid w:val="00815C1B"/>
    <w:rsid w:val="00816233"/>
    <w:rsid w:val="00820AE9"/>
    <w:rsid w:val="00820C8F"/>
    <w:rsid w:val="0082491C"/>
    <w:rsid w:val="00825AFD"/>
    <w:rsid w:val="0083051E"/>
    <w:rsid w:val="008309BE"/>
    <w:rsid w:val="0083353D"/>
    <w:rsid w:val="008336EE"/>
    <w:rsid w:val="008339CB"/>
    <w:rsid w:val="00834D62"/>
    <w:rsid w:val="00836861"/>
    <w:rsid w:val="00840529"/>
    <w:rsid w:val="00842397"/>
    <w:rsid w:val="00842F2D"/>
    <w:rsid w:val="00845F99"/>
    <w:rsid w:val="00852C27"/>
    <w:rsid w:val="0085383D"/>
    <w:rsid w:val="00853D64"/>
    <w:rsid w:val="008547AD"/>
    <w:rsid w:val="00855352"/>
    <w:rsid w:val="00855D75"/>
    <w:rsid w:val="008576BB"/>
    <w:rsid w:val="008629B4"/>
    <w:rsid w:val="00864D80"/>
    <w:rsid w:val="0086595E"/>
    <w:rsid w:val="00866546"/>
    <w:rsid w:val="008667F8"/>
    <w:rsid w:val="00870EED"/>
    <w:rsid w:val="008726CF"/>
    <w:rsid w:val="00874F22"/>
    <w:rsid w:val="008767EB"/>
    <w:rsid w:val="00881CEA"/>
    <w:rsid w:val="00883762"/>
    <w:rsid w:val="00886968"/>
    <w:rsid w:val="0088788F"/>
    <w:rsid w:val="008919C1"/>
    <w:rsid w:val="00894302"/>
    <w:rsid w:val="0089743C"/>
    <w:rsid w:val="008A240C"/>
    <w:rsid w:val="008A458C"/>
    <w:rsid w:val="008A5A71"/>
    <w:rsid w:val="008A79CA"/>
    <w:rsid w:val="008B0009"/>
    <w:rsid w:val="008B128D"/>
    <w:rsid w:val="008B15D3"/>
    <w:rsid w:val="008B1EF9"/>
    <w:rsid w:val="008B2C16"/>
    <w:rsid w:val="008B3DBA"/>
    <w:rsid w:val="008B6844"/>
    <w:rsid w:val="008C2C75"/>
    <w:rsid w:val="008C2D7A"/>
    <w:rsid w:val="008C52ED"/>
    <w:rsid w:val="008D0275"/>
    <w:rsid w:val="008D0D5B"/>
    <w:rsid w:val="008D1CDC"/>
    <w:rsid w:val="008D3915"/>
    <w:rsid w:val="008D75D3"/>
    <w:rsid w:val="008E034F"/>
    <w:rsid w:val="008E22A3"/>
    <w:rsid w:val="008E5A6E"/>
    <w:rsid w:val="008E6CBB"/>
    <w:rsid w:val="008F027D"/>
    <w:rsid w:val="008F1071"/>
    <w:rsid w:val="008F3A00"/>
    <w:rsid w:val="008F3AF7"/>
    <w:rsid w:val="008F5BAD"/>
    <w:rsid w:val="008F5DA5"/>
    <w:rsid w:val="00901F8B"/>
    <w:rsid w:val="009039F4"/>
    <w:rsid w:val="00903CAC"/>
    <w:rsid w:val="00913B38"/>
    <w:rsid w:val="009157D3"/>
    <w:rsid w:val="00916E31"/>
    <w:rsid w:val="00920106"/>
    <w:rsid w:val="00920802"/>
    <w:rsid w:val="009219BF"/>
    <w:rsid w:val="00922050"/>
    <w:rsid w:val="009232F5"/>
    <w:rsid w:val="00924D54"/>
    <w:rsid w:val="009311B7"/>
    <w:rsid w:val="00933DC1"/>
    <w:rsid w:val="009412BF"/>
    <w:rsid w:val="009460D1"/>
    <w:rsid w:val="00947349"/>
    <w:rsid w:val="00951188"/>
    <w:rsid w:val="00953817"/>
    <w:rsid w:val="009563BC"/>
    <w:rsid w:val="00957297"/>
    <w:rsid w:val="009616EF"/>
    <w:rsid w:val="009619D4"/>
    <w:rsid w:val="00962914"/>
    <w:rsid w:val="00963366"/>
    <w:rsid w:val="0097179F"/>
    <w:rsid w:val="0097376C"/>
    <w:rsid w:val="00973F1F"/>
    <w:rsid w:val="00975A77"/>
    <w:rsid w:val="009772B6"/>
    <w:rsid w:val="0098123D"/>
    <w:rsid w:val="00984D43"/>
    <w:rsid w:val="009850A0"/>
    <w:rsid w:val="00985C52"/>
    <w:rsid w:val="00985C8A"/>
    <w:rsid w:val="00986494"/>
    <w:rsid w:val="00987FAC"/>
    <w:rsid w:val="00991102"/>
    <w:rsid w:val="00996211"/>
    <w:rsid w:val="009A095B"/>
    <w:rsid w:val="009A304C"/>
    <w:rsid w:val="009A4590"/>
    <w:rsid w:val="009A7116"/>
    <w:rsid w:val="009B59AB"/>
    <w:rsid w:val="009B7F3C"/>
    <w:rsid w:val="009C03D8"/>
    <w:rsid w:val="009C0948"/>
    <w:rsid w:val="009C2762"/>
    <w:rsid w:val="009C73B6"/>
    <w:rsid w:val="009D1F1A"/>
    <w:rsid w:val="009D6039"/>
    <w:rsid w:val="009D7296"/>
    <w:rsid w:val="009D7730"/>
    <w:rsid w:val="009D77AD"/>
    <w:rsid w:val="009E052E"/>
    <w:rsid w:val="009E0FF0"/>
    <w:rsid w:val="009E18A9"/>
    <w:rsid w:val="009E25E2"/>
    <w:rsid w:val="009E2812"/>
    <w:rsid w:val="009E28FC"/>
    <w:rsid w:val="009E56EF"/>
    <w:rsid w:val="009E5983"/>
    <w:rsid w:val="009E6799"/>
    <w:rsid w:val="009E7E62"/>
    <w:rsid w:val="009F0896"/>
    <w:rsid w:val="009F0DE6"/>
    <w:rsid w:val="009F26B3"/>
    <w:rsid w:val="009F49C2"/>
    <w:rsid w:val="009F6B55"/>
    <w:rsid w:val="009F73E5"/>
    <w:rsid w:val="009F7BFB"/>
    <w:rsid w:val="00A02429"/>
    <w:rsid w:val="00A02513"/>
    <w:rsid w:val="00A027E8"/>
    <w:rsid w:val="00A12F5A"/>
    <w:rsid w:val="00A16B91"/>
    <w:rsid w:val="00A17D7F"/>
    <w:rsid w:val="00A2015A"/>
    <w:rsid w:val="00A224F1"/>
    <w:rsid w:val="00A22FA1"/>
    <w:rsid w:val="00A23741"/>
    <w:rsid w:val="00A2376D"/>
    <w:rsid w:val="00A24776"/>
    <w:rsid w:val="00A26273"/>
    <w:rsid w:val="00A274AA"/>
    <w:rsid w:val="00A27D89"/>
    <w:rsid w:val="00A3018C"/>
    <w:rsid w:val="00A31117"/>
    <w:rsid w:val="00A32352"/>
    <w:rsid w:val="00A323DD"/>
    <w:rsid w:val="00A37607"/>
    <w:rsid w:val="00A42868"/>
    <w:rsid w:val="00A44DBC"/>
    <w:rsid w:val="00A4768D"/>
    <w:rsid w:val="00A51D55"/>
    <w:rsid w:val="00A52C48"/>
    <w:rsid w:val="00A544EE"/>
    <w:rsid w:val="00A57069"/>
    <w:rsid w:val="00A66A3F"/>
    <w:rsid w:val="00A70288"/>
    <w:rsid w:val="00A73869"/>
    <w:rsid w:val="00A81852"/>
    <w:rsid w:val="00A82B22"/>
    <w:rsid w:val="00A831DE"/>
    <w:rsid w:val="00A83BCD"/>
    <w:rsid w:val="00A85549"/>
    <w:rsid w:val="00A86527"/>
    <w:rsid w:val="00A9076B"/>
    <w:rsid w:val="00A91F1D"/>
    <w:rsid w:val="00A92E99"/>
    <w:rsid w:val="00A932F9"/>
    <w:rsid w:val="00A943A9"/>
    <w:rsid w:val="00A95181"/>
    <w:rsid w:val="00AA061D"/>
    <w:rsid w:val="00AA09E1"/>
    <w:rsid w:val="00AA0DFE"/>
    <w:rsid w:val="00AA1C4B"/>
    <w:rsid w:val="00AA3070"/>
    <w:rsid w:val="00AA416E"/>
    <w:rsid w:val="00AA5828"/>
    <w:rsid w:val="00AA60CD"/>
    <w:rsid w:val="00AA68E1"/>
    <w:rsid w:val="00AA7B40"/>
    <w:rsid w:val="00AA7FEF"/>
    <w:rsid w:val="00AB42E6"/>
    <w:rsid w:val="00AB6BA5"/>
    <w:rsid w:val="00AC0811"/>
    <w:rsid w:val="00AC23B6"/>
    <w:rsid w:val="00AC25F0"/>
    <w:rsid w:val="00AC2DB1"/>
    <w:rsid w:val="00AC374A"/>
    <w:rsid w:val="00AC4FC2"/>
    <w:rsid w:val="00AC5500"/>
    <w:rsid w:val="00AD0F8F"/>
    <w:rsid w:val="00AD19E5"/>
    <w:rsid w:val="00AD7D4E"/>
    <w:rsid w:val="00AE0F32"/>
    <w:rsid w:val="00AE1B9A"/>
    <w:rsid w:val="00AE31B0"/>
    <w:rsid w:val="00AE45D2"/>
    <w:rsid w:val="00AE6823"/>
    <w:rsid w:val="00AE72A5"/>
    <w:rsid w:val="00AF4DCC"/>
    <w:rsid w:val="00AF6F78"/>
    <w:rsid w:val="00B0153A"/>
    <w:rsid w:val="00B01A74"/>
    <w:rsid w:val="00B03F27"/>
    <w:rsid w:val="00B049AE"/>
    <w:rsid w:val="00B06AC4"/>
    <w:rsid w:val="00B138DC"/>
    <w:rsid w:val="00B154B9"/>
    <w:rsid w:val="00B158C6"/>
    <w:rsid w:val="00B15DF3"/>
    <w:rsid w:val="00B17299"/>
    <w:rsid w:val="00B17775"/>
    <w:rsid w:val="00B23F22"/>
    <w:rsid w:val="00B2565A"/>
    <w:rsid w:val="00B27FF3"/>
    <w:rsid w:val="00B319DA"/>
    <w:rsid w:val="00B32188"/>
    <w:rsid w:val="00B33A5D"/>
    <w:rsid w:val="00B352A9"/>
    <w:rsid w:val="00B36795"/>
    <w:rsid w:val="00B37DE3"/>
    <w:rsid w:val="00B41E11"/>
    <w:rsid w:val="00B45041"/>
    <w:rsid w:val="00B4677A"/>
    <w:rsid w:val="00B542D3"/>
    <w:rsid w:val="00B55223"/>
    <w:rsid w:val="00B554A1"/>
    <w:rsid w:val="00B55D9C"/>
    <w:rsid w:val="00B5720F"/>
    <w:rsid w:val="00B6191E"/>
    <w:rsid w:val="00B61F19"/>
    <w:rsid w:val="00B62A87"/>
    <w:rsid w:val="00B63D37"/>
    <w:rsid w:val="00B6426E"/>
    <w:rsid w:val="00B66F33"/>
    <w:rsid w:val="00B67462"/>
    <w:rsid w:val="00B710B6"/>
    <w:rsid w:val="00B71225"/>
    <w:rsid w:val="00B71487"/>
    <w:rsid w:val="00B73CB5"/>
    <w:rsid w:val="00B73F26"/>
    <w:rsid w:val="00B745EA"/>
    <w:rsid w:val="00B7599F"/>
    <w:rsid w:val="00B77342"/>
    <w:rsid w:val="00B82B88"/>
    <w:rsid w:val="00B8454E"/>
    <w:rsid w:val="00B857F2"/>
    <w:rsid w:val="00B873A9"/>
    <w:rsid w:val="00B94053"/>
    <w:rsid w:val="00B959C4"/>
    <w:rsid w:val="00B9764D"/>
    <w:rsid w:val="00BA3120"/>
    <w:rsid w:val="00BA76DB"/>
    <w:rsid w:val="00BA7FF4"/>
    <w:rsid w:val="00BB0A17"/>
    <w:rsid w:val="00BB2545"/>
    <w:rsid w:val="00BB2BD3"/>
    <w:rsid w:val="00BB3401"/>
    <w:rsid w:val="00BB4392"/>
    <w:rsid w:val="00BB575D"/>
    <w:rsid w:val="00BB59F4"/>
    <w:rsid w:val="00BC2E8E"/>
    <w:rsid w:val="00BC3030"/>
    <w:rsid w:val="00BC3DBA"/>
    <w:rsid w:val="00BC3E1A"/>
    <w:rsid w:val="00BC6A8F"/>
    <w:rsid w:val="00BC6E46"/>
    <w:rsid w:val="00BD1834"/>
    <w:rsid w:val="00BD186B"/>
    <w:rsid w:val="00BD40C1"/>
    <w:rsid w:val="00BD59DC"/>
    <w:rsid w:val="00BD75C4"/>
    <w:rsid w:val="00BD776E"/>
    <w:rsid w:val="00BE2D18"/>
    <w:rsid w:val="00BE2D27"/>
    <w:rsid w:val="00BE34C1"/>
    <w:rsid w:val="00BE4689"/>
    <w:rsid w:val="00BE4725"/>
    <w:rsid w:val="00BE4814"/>
    <w:rsid w:val="00BE6158"/>
    <w:rsid w:val="00BE6BAB"/>
    <w:rsid w:val="00BF05D9"/>
    <w:rsid w:val="00BF3533"/>
    <w:rsid w:val="00BF4BC6"/>
    <w:rsid w:val="00BF591C"/>
    <w:rsid w:val="00BF6237"/>
    <w:rsid w:val="00C015AD"/>
    <w:rsid w:val="00C026F2"/>
    <w:rsid w:val="00C02A37"/>
    <w:rsid w:val="00C05377"/>
    <w:rsid w:val="00C11F57"/>
    <w:rsid w:val="00C11F83"/>
    <w:rsid w:val="00C12FB4"/>
    <w:rsid w:val="00C15712"/>
    <w:rsid w:val="00C17192"/>
    <w:rsid w:val="00C22818"/>
    <w:rsid w:val="00C22D0E"/>
    <w:rsid w:val="00C2310C"/>
    <w:rsid w:val="00C30005"/>
    <w:rsid w:val="00C30D1B"/>
    <w:rsid w:val="00C328D2"/>
    <w:rsid w:val="00C32E13"/>
    <w:rsid w:val="00C33DC0"/>
    <w:rsid w:val="00C33FDE"/>
    <w:rsid w:val="00C35404"/>
    <w:rsid w:val="00C36857"/>
    <w:rsid w:val="00C36AFD"/>
    <w:rsid w:val="00C370A1"/>
    <w:rsid w:val="00C40180"/>
    <w:rsid w:val="00C41146"/>
    <w:rsid w:val="00C4196A"/>
    <w:rsid w:val="00C41C79"/>
    <w:rsid w:val="00C4594F"/>
    <w:rsid w:val="00C45D95"/>
    <w:rsid w:val="00C46B29"/>
    <w:rsid w:val="00C50A60"/>
    <w:rsid w:val="00C511AE"/>
    <w:rsid w:val="00C60B0D"/>
    <w:rsid w:val="00C63637"/>
    <w:rsid w:val="00C65630"/>
    <w:rsid w:val="00C6730A"/>
    <w:rsid w:val="00C673C9"/>
    <w:rsid w:val="00C70193"/>
    <w:rsid w:val="00C7037A"/>
    <w:rsid w:val="00C72203"/>
    <w:rsid w:val="00C72979"/>
    <w:rsid w:val="00C72E1B"/>
    <w:rsid w:val="00C73D23"/>
    <w:rsid w:val="00C75C48"/>
    <w:rsid w:val="00C766BF"/>
    <w:rsid w:val="00C77FA7"/>
    <w:rsid w:val="00C77FA9"/>
    <w:rsid w:val="00C82D87"/>
    <w:rsid w:val="00C8310B"/>
    <w:rsid w:val="00C8557F"/>
    <w:rsid w:val="00C856B5"/>
    <w:rsid w:val="00C86745"/>
    <w:rsid w:val="00C90B60"/>
    <w:rsid w:val="00C92207"/>
    <w:rsid w:val="00C93D5D"/>
    <w:rsid w:val="00C953B9"/>
    <w:rsid w:val="00C9542D"/>
    <w:rsid w:val="00C967BB"/>
    <w:rsid w:val="00C96926"/>
    <w:rsid w:val="00CA25FC"/>
    <w:rsid w:val="00CA2EEE"/>
    <w:rsid w:val="00CA4A36"/>
    <w:rsid w:val="00CA5B3A"/>
    <w:rsid w:val="00CA5B4F"/>
    <w:rsid w:val="00CA7431"/>
    <w:rsid w:val="00CA747F"/>
    <w:rsid w:val="00CB0F74"/>
    <w:rsid w:val="00CB3794"/>
    <w:rsid w:val="00CB7D52"/>
    <w:rsid w:val="00CC420A"/>
    <w:rsid w:val="00CC4EA1"/>
    <w:rsid w:val="00CC65C0"/>
    <w:rsid w:val="00CC7F0A"/>
    <w:rsid w:val="00CD0EFE"/>
    <w:rsid w:val="00CD2069"/>
    <w:rsid w:val="00CD33FF"/>
    <w:rsid w:val="00CD7395"/>
    <w:rsid w:val="00CD73D6"/>
    <w:rsid w:val="00CD78B2"/>
    <w:rsid w:val="00CE0DED"/>
    <w:rsid w:val="00CE36A3"/>
    <w:rsid w:val="00CE4078"/>
    <w:rsid w:val="00CE55E7"/>
    <w:rsid w:val="00CF1C3E"/>
    <w:rsid w:val="00CF4AFD"/>
    <w:rsid w:val="00CF666B"/>
    <w:rsid w:val="00CF6874"/>
    <w:rsid w:val="00CF691D"/>
    <w:rsid w:val="00CF7D89"/>
    <w:rsid w:val="00D00D24"/>
    <w:rsid w:val="00D01158"/>
    <w:rsid w:val="00D026D5"/>
    <w:rsid w:val="00D02DC8"/>
    <w:rsid w:val="00D05B9F"/>
    <w:rsid w:val="00D05FDA"/>
    <w:rsid w:val="00D10250"/>
    <w:rsid w:val="00D102DD"/>
    <w:rsid w:val="00D10384"/>
    <w:rsid w:val="00D13D02"/>
    <w:rsid w:val="00D13DCB"/>
    <w:rsid w:val="00D1634B"/>
    <w:rsid w:val="00D16B2C"/>
    <w:rsid w:val="00D25973"/>
    <w:rsid w:val="00D306DB"/>
    <w:rsid w:val="00D30FA8"/>
    <w:rsid w:val="00D31822"/>
    <w:rsid w:val="00D31D48"/>
    <w:rsid w:val="00D32F70"/>
    <w:rsid w:val="00D3346F"/>
    <w:rsid w:val="00D3353D"/>
    <w:rsid w:val="00D33BFB"/>
    <w:rsid w:val="00D365F7"/>
    <w:rsid w:val="00D36624"/>
    <w:rsid w:val="00D40EE1"/>
    <w:rsid w:val="00D43CAF"/>
    <w:rsid w:val="00D52D0E"/>
    <w:rsid w:val="00D52F6A"/>
    <w:rsid w:val="00D54372"/>
    <w:rsid w:val="00D5647A"/>
    <w:rsid w:val="00D6015D"/>
    <w:rsid w:val="00D6090C"/>
    <w:rsid w:val="00D622AD"/>
    <w:rsid w:val="00D63E4C"/>
    <w:rsid w:val="00D64DB5"/>
    <w:rsid w:val="00D654CC"/>
    <w:rsid w:val="00D6598C"/>
    <w:rsid w:val="00D667D6"/>
    <w:rsid w:val="00D66C23"/>
    <w:rsid w:val="00D67154"/>
    <w:rsid w:val="00D76FC1"/>
    <w:rsid w:val="00D77665"/>
    <w:rsid w:val="00D80106"/>
    <w:rsid w:val="00D81A87"/>
    <w:rsid w:val="00D83F04"/>
    <w:rsid w:val="00D840F4"/>
    <w:rsid w:val="00D90DE5"/>
    <w:rsid w:val="00D90F16"/>
    <w:rsid w:val="00D914D7"/>
    <w:rsid w:val="00D93822"/>
    <w:rsid w:val="00DA0847"/>
    <w:rsid w:val="00DA360F"/>
    <w:rsid w:val="00DA4502"/>
    <w:rsid w:val="00DA464B"/>
    <w:rsid w:val="00DA6B9E"/>
    <w:rsid w:val="00DA7B27"/>
    <w:rsid w:val="00DB12E5"/>
    <w:rsid w:val="00DB48AF"/>
    <w:rsid w:val="00DB769E"/>
    <w:rsid w:val="00DB7F88"/>
    <w:rsid w:val="00DC05F5"/>
    <w:rsid w:val="00DC450D"/>
    <w:rsid w:val="00DC531B"/>
    <w:rsid w:val="00DD106F"/>
    <w:rsid w:val="00DD1DBF"/>
    <w:rsid w:val="00DD4FDA"/>
    <w:rsid w:val="00DD65BF"/>
    <w:rsid w:val="00DD672E"/>
    <w:rsid w:val="00DE17DC"/>
    <w:rsid w:val="00DE382F"/>
    <w:rsid w:val="00DE579D"/>
    <w:rsid w:val="00DE6904"/>
    <w:rsid w:val="00DF0506"/>
    <w:rsid w:val="00DF26D4"/>
    <w:rsid w:val="00E01592"/>
    <w:rsid w:val="00E03F9F"/>
    <w:rsid w:val="00E070CA"/>
    <w:rsid w:val="00E1046D"/>
    <w:rsid w:val="00E139A9"/>
    <w:rsid w:val="00E13F73"/>
    <w:rsid w:val="00E1609F"/>
    <w:rsid w:val="00E16BE6"/>
    <w:rsid w:val="00E176BC"/>
    <w:rsid w:val="00E22FF7"/>
    <w:rsid w:val="00E24021"/>
    <w:rsid w:val="00E241F2"/>
    <w:rsid w:val="00E27666"/>
    <w:rsid w:val="00E27FBD"/>
    <w:rsid w:val="00E31185"/>
    <w:rsid w:val="00E344FB"/>
    <w:rsid w:val="00E35A0D"/>
    <w:rsid w:val="00E35B51"/>
    <w:rsid w:val="00E36C7C"/>
    <w:rsid w:val="00E37489"/>
    <w:rsid w:val="00E37A26"/>
    <w:rsid w:val="00E37F69"/>
    <w:rsid w:val="00E4172F"/>
    <w:rsid w:val="00E41DBA"/>
    <w:rsid w:val="00E41E87"/>
    <w:rsid w:val="00E432E8"/>
    <w:rsid w:val="00E4555D"/>
    <w:rsid w:val="00E45A4E"/>
    <w:rsid w:val="00E5068E"/>
    <w:rsid w:val="00E5270B"/>
    <w:rsid w:val="00E53809"/>
    <w:rsid w:val="00E54186"/>
    <w:rsid w:val="00E55B88"/>
    <w:rsid w:val="00E561B5"/>
    <w:rsid w:val="00E563B7"/>
    <w:rsid w:val="00E577CB"/>
    <w:rsid w:val="00E57B44"/>
    <w:rsid w:val="00E60408"/>
    <w:rsid w:val="00E60B6E"/>
    <w:rsid w:val="00E63FC7"/>
    <w:rsid w:val="00E64AAF"/>
    <w:rsid w:val="00E64D14"/>
    <w:rsid w:val="00E64D9C"/>
    <w:rsid w:val="00E651F1"/>
    <w:rsid w:val="00E67F55"/>
    <w:rsid w:val="00E71A28"/>
    <w:rsid w:val="00E7203C"/>
    <w:rsid w:val="00E72381"/>
    <w:rsid w:val="00E73378"/>
    <w:rsid w:val="00E74428"/>
    <w:rsid w:val="00E7447B"/>
    <w:rsid w:val="00E80F24"/>
    <w:rsid w:val="00E80FE0"/>
    <w:rsid w:val="00E83A38"/>
    <w:rsid w:val="00E85975"/>
    <w:rsid w:val="00E86EC9"/>
    <w:rsid w:val="00E870B5"/>
    <w:rsid w:val="00E87DA6"/>
    <w:rsid w:val="00E925C4"/>
    <w:rsid w:val="00E9345E"/>
    <w:rsid w:val="00E93887"/>
    <w:rsid w:val="00E95AB4"/>
    <w:rsid w:val="00E95CE1"/>
    <w:rsid w:val="00EA1DCE"/>
    <w:rsid w:val="00EA3861"/>
    <w:rsid w:val="00EA6303"/>
    <w:rsid w:val="00EB1E96"/>
    <w:rsid w:val="00EB3973"/>
    <w:rsid w:val="00EB40DA"/>
    <w:rsid w:val="00EB48D4"/>
    <w:rsid w:val="00EC1E40"/>
    <w:rsid w:val="00EC1FE0"/>
    <w:rsid w:val="00EC2D45"/>
    <w:rsid w:val="00EC42FE"/>
    <w:rsid w:val="00EC54D9"/>
    <w:rsid w:val="00EC5865"/>
    <w:rsid w:val="00ED08C0"/>
    <w:rsid w:val="00ED0F3A"/>
    <w:rsid w:val="00ED1E63"/>
    <w:rsid w:val="00ED5727"/>
    <w:rsid w:val="00ED6E08"/>
    <w:rsid w:val="00EE1133"/>
    <w:rsid w:val="00EE2036"/>
    <w:rsid w:val="00EE5558"/>
    <w:rsid w:val="00EE5740"/>
    <w:rsid w:val="00EE6961"/>
    <w:rsid w:val="00EE77EE"/>
    <w:rsid w:val="00EF01CE"/>
    <w:rsid w:val="00EF16D2"/>
    <w:rsid w:val="00EF2AF7"/>
    <w:rsid w:val="00EF43C6"/>
    <w:rsid w:val="00EF4938"/>
    <w:rsid w:val="00EF5712"/>
    <w:rsid w:val="00EF6375"/>
    <w:rsid w:val="00EF66D7"/>
    <w:rsid w:val="00EF6B62"/>
    <w:rsid w:val="00F01E7C"/>
    <w:rsid w:val="00F020E4"/>
    <w:rsid w:val="00F02686"/>
    <w:rsid w:val="00F02992"/>
    <w:rsid w:val="00F06B91"/>
    <w:rsid w:val="00F10E43"/>
    <w:rsid w:val="00F13A38"/>
    <w:rsid w:val="00F13A7D"/>
    <w:rsid w:val="00F17311"/>
    <w:rsid w:val="00F21F50"/>
    <w:rsid w:val="00F2233D"/>
    <w:rsid w:val="00F27DBC"/>
    <w:rsid w:val="00F320C2"/>
    <w:rsid w:val="00F32CF9"/>
    <w:rsid w:val="00F34B69"/>
    <w:rsid w:val="00F34BA5"/>
    <w:rsid w:val="00F35E35"/>
    <w:rsid w:val="00F362C9"/>
    <w:rsid w:val="00F421E2"/>
    <w:rsid w:val="00F44E02"/>
    <w:rsid w:val="00F45A45"/>
    <w:rsid w:val="00F463BF"/>
    <w:rsid w:val="00F47CB8"/>
    <w:rsid w:val="00F5161F"/>
    <w:rsid w:val="00F54625"/>
    <w:rsid w:val="00F554D4"/>
    <w:rsid w:val="00F56FBF"/>
    <w:rsid w:val="00F57453"/>
    <w:rsid w:val="00F57B71"/>
    <w:rsid w:val="00F60D0D"/>
    <w:rsid w:val="00F60F75"/>
    <w:rsid w:val="00F611C0"/>
    <w:rsid w:val="00F6143A"/>
    <w:rsid w:val="00F62DDB"/>
    <w:rsid w:val="00F63662"/>
    <w:rsid w:val="00F648EE"/>
    <w:rsid w:val="00F6540D"/>
    <w:rsid w:val="00F66ED8"/>
    <w:rsid w:val="00F757D2"/>
    <w:rsid w:val="00F777D4"/>
    <w:rsid w:val="00F77A4A"/>
    <w:rsid w:val="00F77E8E"/>
    <w:rsid w:val="00F81710"/>
    <w:rsid w:val="00F820E8"/>
    <w:rsid w:val="00F84636"/>
    <w:rsid w:val="00F85BE3"/>
    <w:rsid w:val="00F920AA"/>
    <w:rsid w:val="00F927A0"/>
    <w:rsid w:val="00F93455"/>
    <w:rsid w:val="00F93927"/>
    <w:rsid w:val="00F946BB"/>
    <w:rsid w:val="00F9543C"/>
    <w:rsid w:val="00F95697"/>
    <w:rsid w:val="00F9640B"/>
    <w:rsid w:val="00FA0BA9"/>
    <w:rsid w:val="00FA1C12"/>
    <w:rsid w:val="00FA1EFE"/>
    <w:rsid w:val="00FA209D"/>
    <w:rsid w:val="00FA219F"/>
    <w:rsid w:val="00FA5572"/>
    <w:rsid w:val="00FA7C94"/>
    <w:rsid w:val="00FB368E"/>
    <w:rsid w:val="00FB3E6F"/>
    <w:rsid w:val="00FB4F81"/>
    <w:rsid w:val="00FC600E"/>
    <w:rsid w:val="00FC6778"/>
    <w:rsid w:val="00FD0A98"/>
    <w:rsid w:val="00FD317E"/>
    <w:rsid w:val="00FD3946"/>
    <w:rsid w:val="00FD394F"/>
    <w:rsid w:val="00FD498B"/>
    <w:rsid w:val="00FD659F"/>
    <w:rsid w:val="00FE1014"/>
    <w:rsid w:val="00FF2269"/>
    <w:rsid w:val="00FF3FE2"/>
    <w:rsid w:val="00FF50B6"/>
    <w:rsid w:val="00FF544B"/>
    <w:rsid w:val="00FF5A64"/>
    <w:rsid w:val="00FF6C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E92BDD"/>
  <w15:docId w15:val="{C7F06F28-CA3B-4AA6-9A98-C67DE553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CA" w:eastAsia="en-US" w:bidi="ar-SA"/>
      </w:rPr>
    </w:rPrDefault>
    <w:pPrDefault>
      <w:pPr>
        <w:spacing w:after="120"/>
      </w:pPr>
    </w:pPrDefault>
  </w:docDefaults>
  <w:latentStyles w:defLockedState="0" w:defUIPriority="99" w:defSemiHidden="0" w:defUnhideWhenUsed="0" w:defQFormat="0" w:count="371">
    <w:lsdException w:name="Normal" w:uiPriority="10" w:qFormat="1"/>
    <w:lsdException w:name="heading 1" w:uiPriority="11" w:qFormat="1"/>
    <w:lsdException w:name="heading 2" w:semiHidden="1" w:uiPriority="9"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0"/>
    <w:semiHidden/>
    <w:qFormat/>
    <w:rsid w:val="00F60D0D"/>
  </w:style>
  <w:style w:type="paragraph" w:styleId="Heading1">
    <w:name w:val="heading 1"/>
    <w:basedOn w:val="Normal"/>
    <w:next w:val="Normal"/>
    <w:link w:val="Heading1Char"/>
    <w:uiPriority w:val="11"/>
    <w:semiHidden/>
    <w:qFormat/>
    <w:rsid w:val="00F02686"/>
    <w:pPr>
      <w:keepNext/>
      <w:keepLines/>
      <w:spacing w:before="480" w:after="0"/>
      <w:outlineLvl w:val="0"/>
    </w:pPr>
    <w:rPr>
      <w:rFonts w:eastAsiaTheme="majorEastAsia" w:cstheme="majorBidi"/>
      <w:b/>
      <w:bCs/>
      <w:color w:val="3D8740"/>
      <w:sz w:val="28"/>
      <w:szCs w:val="28"/>
    </w:rPr>
  </w:style>
  <w:style w:type="paragraph" w:styleId="Heading2">
    <w:name w:val="heading 2"/>
    <w:basedOn w:val="Normal"/>
    <w:next w:val="Normal"/>
    <w:link w:val="Heading2Char"/>
    <w:uiPriority w:val="9"/>
    <w:semiHidden/>
    <w:qFormat/>
    <w:rsid w:val="00F02686"/>
    <w:pPr>
      <w:keepNext/>
      <w:keepLines/>
      <w:spacing w:before="200" w:after="0"/>
      <w:outlineLvl w:val="1"/>
    </w:pPr>
    <w:rPr>
      <w:rFonts w:eastAsiaTheme="majorEastAsia" w:cstheme="majorBidi"/>
      <w:b/>
      <w:bCs/>
      <w:color w:val="3D8740"/>
      <w:sz w:val="26"/>
      <w:szCs w:val="26"/>
    </w:rPr>
  </w:style>
  <w:style w:type="paragraph" w:styleId="Heading3">
    <w:name w:val="heading 3"/>
    <w:basedOn w:val="Normal"/>
    <w:next w:val="Normal"/>
    <w:link w:val="Heading3Char"/>
    <w:uiPriority w:val="9"/>
    <w:semiHidden/>
    <w:qFormat/>
    <w:rsid w:val="00E93887"/>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OFeatureBox">
    <w:name w:val="PHO Feature Box"/>
    <w:basedOn w:val="IntenseQuote"/>
    <w:link w:val="PHOFeatureBoxChar"/>
    <w:uiPriority w:val="24"/>
    <w:qFormat/>
    <w:rsid w:val="00AC5500"/>
    <w:pPr>
      <w:framePr w:w="9242" w:hSpace="113" w:vSpace="170" w:wrap="notBeside" w:vAnchor="text" w:hAnchor="text" w:y="1"/>
      <w:pBdr>
        <w:top w:val="single" w:sz="2" w:space="12" w:color="F2FFFF"/>
        <w:left w:val="single" w:sz="24" w:space="3" w:color="0F80A7"/>
        <w:bottom w:val="single" w:sz="2" w:space="12" w:color="F2FFFF"/>
      </w:pBdr>
      <w:shd w:val="clear" w:color="auto" w:fill="E8E8E8"/>
      <w:spacing w:before="0" w:after="40" w:line="276" w:lineRule="auto"/>
      <w:ind w:left="113" w:right="0"/>
      <w:contextualSpacing/>
      <w:jc w:val="left"/>
    </w:pPr>
    <w:rPr>
      <w:rFonts w:eastAsiaTheme="minorEastAsia"/>
      <w:i w:val="0"/>
      <w:color w:val="auto"/>
      <w:sz w:val="24"/>
      <w:szCs w:val="32"/>
      <w:lang w:val="en" w:eastAsia="en-CA"/>
    </w:rPr>
  </w:style>
  <w:style w:type="paragraph" w:customStyle="1" w:styleId="PHOCalloutBox">
    <w:name w:val="PHO Callout Box"/>
    <w:basedOn w:val="PHOBodyText"/>
    <w:next w:val="PHOBodyText"/>
    <w:uiPriority w:val="23"/>
    <w:qFormat/>
    <w:rsid w:val="00243F0C"/>
    <w:pPr>
      <w:framePr w:w="9242" w:hSpace="113" w:vSpace="170" w:wrap="notBeside" w:vAnchor="text" w:hAnchor="text" w:y="1"/>
      <w:pBdr>
        <w:top w:val="single" w:sz="12" w:space="7" w:color="0F80A7"/>
        <w:bottom w:val="single" w:sz="12" w:space="7" w:color="0F80A7"/>
      </w:pBdr>
      <w:spacing w:after="0"/>
      <w:contextualSpacing/>
      <w:textboxTightWrap w:val="allLines"/>
    </w:pPr>
    <w:rPr>
      <w:sz w:val="24"/>
      <w:szCs w:val="32"/>
    </w:rPr>
  </w:style>
  <w:style w:type="paragraph" w:customStyle="1" w:styleId="PHOBulletedCommentsFootnotes">
    <w:name w:val="PHO Bulleted Comments Footnotes"/>
    <w:basedOn w:val="PHOListBullet1"/>
    <w:next w:val="PHOBodyText"/>
    <w:uiPriority w:val="21"/>
    <w:qFormat/>
    <w:rsid w:val="00554D28"/>
    <w:pPr>
      <w:spacing w:after="200"/>
      <w:ind w:left="170" w:hanging="170"/>
      <w:contextualSpacing/>
    </w:pPr>
    <w:rPr>
      <w:rFonts w:eastAsiaTheme="minorHAnsi"/>
      <w:sz w:val="20"/>
    </w:rPr>
  </w:style>
  <w:style w:type="paragraph" w:customStyle="1" w:styleId="PHOCommentsFootnotes">
    <w:name w:val="PHO Comments Footnotes"/>
    <w:basedOn w:val="PHOBodyText"/>
    <w:next w:val="PHOBodyText"/>
    <w:uiPriority w:val="20"/>
    <w:qFormat/>
    <w:rsid w:val="00582C58"/>
    <w:pPr>
      <w:contextualSpacing/>
    </w:pPr>
    <w:rPr>
      <w:rFonts w:eastAsiaTheme="minorEastAsia"/>
      <w:sz w:val="20"/>
      <w:szCs w:val="32"/>
      <w:lang w:eastAsia="en-CA"/>
    </w:rPr>
  </w:style>
  <w:style w:type="paragraph" w:customStyle="1" w:styleId="PHOCompanyaddressbackcover">
    <w:name w:val="PHO Company address back cover"/>
    <w:basedOn w:val="Normal"/>
    <w:next w:val="Normal"/>
    <w:uiPriority w:val="27"/>
    <w:semiHidden/>
    <w:qFormat/>
    <w:rsid w:val="00582C58"/>
    <w:pPr>
      <w:spacing w:before="8000" w:after="0"/>
    </w:pPr>
    <w:rPr>
      <w:rFonts w:eastAsiaTheme="minorEastAsia"/>
      <w:szCs w:val="32"/>
      <w:lang w:eastAsia="en-CA"/>
    </w:rPr>
  </w:style>
  <w:style w:type="paragraph" w:customStyle="1" w:styleId="PHOCoverPageDate">
    <w:name w:val="PHO Cover Page Date"/>
    <w:next w:val="Normal"/>
    <w:link w:val="PHOCoverPageDateChar"/>
    <w:uiPriority w:val="5"/>
    <w:semiHidden/>
    <w:qFormat/>
    <w:rsid w:val="005054E3"/>
    <w:pPr>
      <w:spacing w:line="290" w:lineRule="exact"/>
    </w:pPr>
    <w:rPr>
      <w:rFonts w:eastAsiaTheme="minorEastAsia"/>
      <w:spacing w:val="10"/>
      <w:sz w:val="28"/>
      <w:szCs w:val="32"/>
      <w:lang w:eastAsia="en-CA"/>
    </w:rPr>
  </w:style>
  <w:style w:type="character" w:customStyle="1" w:styleId="PHOCoverPageDateChar">
    <w:name w:val="PHO Cover Page Date Char"/>
    <w:basedOn w:val="DefaultParagraphFont"/>
    <w:link w:val="PHOCoverPageDate"/>
    <w:uiPriority w:val="5"/>
    <w:semiHidden/>
    <w:rsid w:val="00631F85"/>
    <w:rPr>
      <w:rFonts w:eastAsiaTheme="minorEastAsia"/>
      <w:spacing w:val="10"/>
      <w:sz w:val="28"/>
      <w:szCs w:val="32"/>
      <w:lang w:eastAsia="en-CA"/>
    </w:rPr>
  </w:style>
  <w:style w:type="paragraph" w:customStyle="1" w:styleId="PHOFigureTitle">
    <w:name w:val="PHO Figure Title"/>
    <w:basedOn w:val="Normal"/>
    <w:next w:val="Normal"/>
    <w:uiPriority w:val="19"/>
    <w:qFormat/>
    <w:rsid w:val="00AC5500"/>
    <w:pPr>
      <w:spacing w:before="240" w:after="240"/>
    </w:pPr>
    <w:rPr>
      <w:rFonts w:ascii="Calibri Bold" w:eastAsiaTheme="minorEastAsia" w:hAnsi="Calibri Bold"/>
      <w:b/>
      <w:color w:val="000000" w:themeColor="text1"/>
      <w:sz w:val="24"/>
      <w:szCs w:val="32"/>
      <w:lang w:eastAsia="en-CA"/>
    </w:rPr>
  </w:style>
  <w:style w:type="table" w:customStyle="1" w:styleId="PHOGreen">
    <w:name w:val="PHO Green"/>
    <w:basedOn w:val="TableNormal"/>
    <w:uiPriority w:val="99"/>
    <w:rsid w:val="00BB4392"/>
    <w:pPr>
      <w:spacing w:before="120"/>
    </w:p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spacing w:beforeLines="0" w:before="120" w:beforeAutospacing="0" w:afterLines="0" w:after="120" w:afterAutospacing="0"/>
      </w:pPr>
      <w:rPr>
        <w:rFonts w:ascii="Calibri" w:hAnsi="Calibri"/>
        <w:b/>
        <w:color w:val="auto"/>
        <w:sz w:val="22"/>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9BCA90"/>
      </w:tcPr>
    </w:tblStylePr>
    <w:tblStylePr w:type="band1Horz">
      <w:tblPr/>
      <w:tcPr>
        <w:shd w:val="clear" w:color="auto" w:fill="FFFFFF" w:themeFill="background1"/>
      </w:tcPr>
    </w:tblStylePr>
    <w:tblStylePr w:type="band2Horz">
      <w:tblPr/>
      <w:tcPr>
        <w:shd w:val="clear" w:color="auto" w:fill="D9D9D9" w:themeFill="background1" w:themeFillShade="D9"/>
      </w:tcPr>
    </w:tblStylePr>
  </w:style>
  <w:style w:type="paragraph" w:customStyle="1" w:styleId="PHOHeading2">
    <w:name w:val="PHO Heading 2"/>
    <w:basedOn w:val="PHOHeading1"/>
    <w:next w:val="PHOBodyText"/>
    <w:link w:val="PHOHeading2Char"/>
    <w:qFormat/>
    <w:rsid w:val="001F38E8"/>
    <w:pPr>
      <w:pBdr>
        <w:bottom w:val="none" w:sz="0" w:space="0" w:color="auto"/>
      </w:pBdr>
      <w:spacing w:before="240" w:after="120"/>
      <w:outlineLvl w:val="1"/>
    </w:pPr>
    <w:rPr>
      <w:sz w:val="40"/>
      <w:szCs w:val="40"/>
    </w:rPr>
  </w:style>
  <w:style w:type="character" w:customStyle="1" w:styleId="PHOHeading2Char">
    <w:name w:val="PHO Heading 2 Char"/>
    <w:basedOn w:val="DefaultParagraphFont"/>
    <w:link w:val="PHOHeading2"/>
    <w:rsid w:val="001F38E8"/>
    <w:rPr>
      <w:rFonts w:eastAsiaTheme="minorEastAsia"/>
      <w:color w:val="3D8740"/>
      <w:sz w:val="40"/>
      <w:szCs w:val="40"/>
      <w:lang w:eastAsia="en-CA"/>
    </w:rPr>
  </w:style>
  <w:style w:type="paragraph" w:customStyle="1" w:styleId="PHOHeading1">
    <w:name w:val="PHO Heading 1"/>
    <w:basedOn w:val="PHOBodyText"/>
    <w:next w:val="PHOBodyText"/>
    <w:link w:val="PHOHeading1Char"/>
    <w:semiHidden/>
    <w:qFormat/>
    <w:rsid w:val="00CC65C0"/>
    <w:pPr>
      <w:keepNext/>
      <w:keepLines/>
      <w:pBdr>
        <w:bottom w:val="single" w:sz="4" w:space="1" w:color="auto"/>
      </w:pBdr>
      <w:spacing w:after="360"/>
      <w:outlineLvl w:val="0"/>
    </w:pPr>
    <w:rPr>
      <w:rFonts w:eastAsiaTheme="minorEastAsia"/>
      <w:color w:val="3D8740"/>
      <w:sz w:val="48"/>
      <w:szCs w:val="48"/>
      <w:lang w:eastAsia="en-CA"/>
    </w:rPr>
  </w:style>
  <w:style w:type="character" w:customStyle="1" w:styleId="PHOHeading1Char">
    <w:name w:val="PHO Heading 1 Char"/>
    <w:basedOn w:val="DefaultParagraphFont"/>
    <w:link w:val="PHOHeading1"/>
    <w:semiHidden/>
    <w:rsid w:val="00BB2BD3"/>
    <w:rPr>
      <w:rFonts w:eastAsiaTheme="minorEastAsia"/>
      <w:color w:val="3D8740"/>
      <w:sz w:val="48"/>
      <w:szCs w:val="48"/>
      <w:lang w:eastAsia="en-CA"/>
    </w:rPr>
  </w:style>
  <w:style w:type="paragraph" w:customStyle="1" w:styleId="PHOHeading3">
    <w:name w:val="PHO Heading 3"/>
    <w:basedOn w:val="PHOHeading2"/>
    <w:next w:val="Normal"/>
    <w:link w:val="PHOHeading3Char"/>
    <w:uiPriority w:val="2"/>
    <w:qFormat/>
    <w:rsid w:val="00E1609F"/>
    <w:pPr>
      <w:outlineLvl w:val="2"/>
    </w:pPr>
    <w:rPr>
      <w:sz w:val="32"/>
      <w:szCs w:val="32"/>
    </w:rPr>
  </w:style>
  <w:style w:type="character" w:customStyle="1" w:styleId="PHOHeading3Char">
    <w:name w:val="PHO Heading 3 Char"/>
    <w:basedOn w:val="DefaultParagraphFont"/>
    <w:link w:val="PHOHeading3"/>
    <w:uiPriority w:val="2"/>
    <w:rsid w:val="00BB2BD3"/>
    <w:rPr>
      <w:rFonts w:eastAsiaTheme="minorEastAsia"/>
      <w:color w:val="3D8740"/>
      <w:sz w:val="32"/>
      <w:szCs w:val="32"/>
      <w:lang w:eastAsia="en-CA"/>
    </w:rPr>
  </w:style>
  <w:style w:type="paragraph" w:customStyle="1" w:styleId="PHOHeading5">
    <w:name w:val="PHO Heading 5"/>
    <w:basedOn w:val="PHOHeading3"/>
    <w:next w:val="Normal"/>
    <w:link w:val="PHOHeading5Char"/>
    <w:uiPriority w:val="4"/>
    <w:qFormat/>
    <w:rsid w:val="00166C07"/>
    <w:pPr>
      <w:outlineLvl w:val="4"/>
    </w:pPr>
    <w:rPr>
      <w:rFonts w:ascii="Calibri Bold" w:hAnsi="Calibri Bold"/>
      <w:b/>
      <w:color w:val="auto"/>
      <w:sz w:val="24"/>
      <w:szCs w:val="24"/>
    </w:rPr>
  </w:style>
  <w:style w:type="character" w:customStyle="1" w:styleId="PHOHeading5Char">
    <w:name w:val="PHO Heading 5 Char"/>
    <w:basedOn w:val="DefaultParagraphFont"/>
    <w:link w:val="PHOHeading5"/>
    <w:uiPriority w:val="4"/>
    <w:rsid w:val="00166C07"/>
    <w:rPr>
      <w:rFonts w:ascii="Calibri Bold" w:eastAsiaTheme="minorEastAsia" w:hAnsi="Calibri Bold"/>
      <w:b/>
      <w:sz w:val="24"/>
      <w:szCs w:val="24"/>
      <w:lang w:eastAsia="en-CA"/>
    </w:rPr>
  </w:style>
  <w:style w:type="character" w:customStyle="1" w:styleId="PHOHyperlinkFollowed">
    <w:name w:val="PHO Hyperlink Followed"/>
    <w:basedOn w:val="PHOHyperlink"/>
    <w:uiPriority w:val="1"/>
    <w:semiHidden/>
    <w:qFormat/>
    <w:rsid w:val="00ED08C0"/>
    <w:rPr>
      <w:rFonts w:ascii="Calibri" w:eastAsiaTheme="minorEastAsia" w:hAnsi="Calibri"/>
      <w:b w:val="0"/>
      <w:i w:val="0"/>
      <w:noProof w:val="0"/>
      <w:color w:val="693A77"/>
      <w:szCs w:val="32"/>
      <w:u w:val="single" w:color="693A77"/>
      <w:lang w:val="en-CA" w:eastAsia="en-CA"/>
    </w:rPr>
  </w:style>
  <w:style w:type="paragraph" w:customStyle="1" w:styleId="PHOListBullet1">
    <w:name w:val="PHO List Bullet 1"/>
    <w:basedOn w:val="PHOBodyText"/>
    <w:link w:val="PHOListBullet1Char"/>
    <w:uiPriority w:val="11"/>
    <w:qFormat/>
    <w:rsid w:val="00957297"/>
    <w:pPr>
      <w:numPr>
        <w:numId w:val="1"/>
      </w:numPr>
      <w:tabs>
        <w:tab w:val="left" w:pos="170"/>
      </w:tabs>
      <w:spacing w:after="120"/>
      <w:ind w:left="454" w:hanging="284"/>
    </w:pPr>
    <w:rPr>
      <w:rFonts w:eastAsiaTheme="minorEastAsia"/>
      <w:szCs w:val="32"/>
      <w:lang w:eastAsia="en-CA"/>
    </w:rPr>
  </w:style>
  <w:style w:type="character" w:customStyle="1" w:styleId="PHOListBullet1Char">
    <w:name w:val="PHO List Bullet 1 Char"/>
    <w:basedOn w:val="DefaultParagraphFont"/>
    <w:link w:val="PHOListBullet1"/>
    <w:uiPriority w:val="11"/>
    <w:rsid w:val="00957297"/>
    <w:rPr>
      <w:rFonts w:eastAsiaTheme="minorEastAsia"/>
      <w:szCs w:val="32"/>
      <w:lang w:eastAsia="en-CA"/>
    </w:rPr>
  </w:style>
  <w:style w:type="paragraph" w:customStyle="1" w:styleId="PHOListBullet2">
    <w:name w:val="PHO List Bullet 2"/>
    <w:basedOn w:val="PHOListBullet1"/>
    <w:link w:val="PHOListBullet2Char"/>
    <w:uiPriority w:val="12"/>
    <w:qFormat/>
    <w:rsid w:val="00B06AC4"/>
    <w:pPr>
      <w:numPr>
        <w:numId w:val="5"/>
      </w:numPr>
      <w:ind w:left="709" w:hanging="284"/>
    </w:pPr>
  </w:style>
  <w:style w:type="character" w:customStyle="1" w:styleId="PHOListBullet2Char">
    <w:name w:val="PHO List Bullet 2 Char"/>
    <w:basedOn w:val="PHOListBullet1Char"/>
    <w:link w:val="PHOListBullet2"/>
    <w:uiPriority w:val="12"/>
    <w:rsid w:val="00BB2BD3"/>
    <w:rPr>
      <w:rFonts w:eastAsiaTheme="minorEastAsia"/>
      <w:szCs w:val="32"/>
      <w:lang w:eastAsia="en-CA"/>
    </w:rPr>
  </w:style>
  <w:style w:type="paragraph" w:customStyle="1" w:styleId="PHOListBullet3">
    <w:name w:val="PHO List Bullet 3"/>
    <w:basedOn w:val="PHOListBullet2"/>
    <w:link w:val="PHOListBullet3Char"/>
    <w:uiPriority w:val="13"/>
    <w:qFormat/>
    <w:rsid w:val="00B06AC4"/>
    <w:pPr>
      <w:numPr>
        <w:numId w:val="2"/>
      </w:numPr>
      <w:ind w:left="993" w:hanging="284"/>
    </w:pPr>
    <w:rPr>
      <w:lang w:val="en-US"/>
    </w:rPr>
  </w:style>
  <w:style w:type="character" w:customStyle="1" w:styleId="PHOListBullet3Char">
    <w:name w:val="PHO List Bullet 3 Char"/>
    <w:basedOn w:val="PHOListBullet2Char"/>
    <w:link w:val="PHOListBullet3"/>
    <w:uiPriority w:val="13"/>
    <w:rsid w:val="00BB2BD3"/>
    <w:rPr>
      <w:rFonts w:eastAsiaTheme="minorEastAsia"/>
      <w:szCs w:val="32"/>
      <w:lang w:val="en-US" w:eastAsia="en-CA"/>
    </w:rPr>
  </w:style>
  <w:style w:type="paragraph" w:customStyle="1" w:styleId="PHOListNumber1">
    <w:name w:val="PHO List Number 1"/>
    <w:basedOn w:val="ListNumber"/>
    <w:uiPriority w:val="14"/>
    <w:qFormat/>
    <w:rsid w:val="005C44A5"/>
    <w:pPr>
      <w:numPr>
        <w:numId w:val="4"/>
      </w:numPr>
      <w:tabs>
        <w:tab w:val="clear" w:pos="357"/>
        <w:tab w:val="num" w:pos="0"/>
        <w:tab w:val="num" w:pos="284"/>
      </w:tabs>
      <w:spacing w:after="200"/>
      <w:ind w:left="284" w:hanging="284"/>
      <w:contextualSpacing w:val="0"/>
    </w:pPr>
    <w:rPr>
      <w:rFonts w:eastAsiaTheme="minorEastAsia"/>
      <w:szCs w:val="32"/>
      <w:lang w:eastAsia="en-CA"/>
    </w:rPr>
  </w:style>
  <w:style w:type="paragraph" w:customStyle="1" w:styleId="PHOListNumber2">
    <w:name w:val="PHO List Number 2"/>
    <w:basedOn w:val="ListNumber2"/>
    <w:uiPriority w:val="15"/>
    <w:qFormat/>
    <w:rsid w:val="00B06AC4"/>
    <w:pPr>
      <w:numPr>
        <w:numId w:val="15"/>
      </w:numPr>
      <w:tabs>
        <w:tab w:val="num" w:pos="284"/>
      </w:tabs>
      <w:ind w:left="709" w:hanging="284"/>
      <w:contextualSpacing w:val="0"/>
    </w:pPr>
  </w:style>
  <w:style w:type="paragraph" w:customStyle="1" w:styleId="PHOListNumber3">
    <w:name w:val="PHO List Number 3"/>
    <w:basedOn w:val="ListNumber3"/>
    <w:uiPriority w:val="16"/>
    <w:qFormat/>
    <w:rsid w:val="00B06AC4"/>
    <w:pPr>
      <w:numPr>
        <w:numId w:val="3"/>
      </w:numPr>
      <w:ind w:left="993" w:hanging="284"/>
      <w:contextualSpacing w:val="0"/>
    </w:pPr>
  </w:style>
  <w:style w:type="character" w:customStyle="1" w:styleId="PHOBodyTextChar">
    <w:name w:val="PHO Body Text Char"/>
    <w:basedOn w:val="DefaultParagraphFont"/>
    <w:link w:val="PHOBodyText"/>
    <w:rsid w:val="00BB2BD3"/>
    <w:rPr>
      <w:rFonts w:eastAsia="Calibri"/>
    </w:rPr>
  </w:style>
  <w:style w:type="paragraph" w:customStyle="1" w:styleId="PHOFactSheetTitle">
    <w:name w:val="PHO Fact Sheet Title"/>
    <w:basedOn w:val="PHOHeading1"/>
    <w:uiPriority w:val="29"/>
    <w:qFormat/>
    <w:rsid w:val="00A57069"/>
    <w:pPr>
      <w:pBdr>
        <w:bottom w:val="none" w:sz="0" w:space="0" w:color="auto"/>
      </w:pBdr>
      <w:spacing w:after="240"/>
      <w:jc w:val="center"/>
    </w:pPr>
    <w:rPr>
      <w:rFonts w:ascii="Calibri Bold" w:eastAsia="Adobe Heiti Std R" w:hAnsi="Calibri Bold" w:cstheme="minorHAnsi"/>
      <w:b/>
      <w:color w:val="000000" w:themeColor="text1"/>
      <w:sz w:val="56"/>
      <w:szCs w:val="60"/>
      <w:lang w:val="en-US"/>
    </w:rPr>
  </w:style>
  <w:style w:type="paragraph" w:customStyle="1" w:styleId="PHOTableText">
    <w:name w:val="PHO Table Text"/>
    <w:basedOn w:val="Normal"/>
    <w:uiPriority w:val="18"/>
    <w:qFormat/>
    <w:rsid w:val="00507204"/>
    <w:pPr>
      <w:spacing w:before="120"/>
    </w:pPr>
    <w:rPr>
      <w:rFonts w:eastAsiaTheme="minorEastAsia"/>
      <w:szCs w:val="32"/>
      <w:lang w:eastAsia="en-CA"/>
    </w:rPr>
  </w:style>
  <w:style w:type="paragraph" w:customStyle="1" w:styleId="PHOTableTitle">
    <w:name w:val="PHO Table Title"/>
    <w:basedOn w:val="PHOFigureTitle"/>
    <w:next w:val="Normal"/>
    <w:uiPriority w:val="17"/>
    <w:qFormat/>
    <w:rsid w:val="00AC5500"/>
  </w:style>
  <w:style w:type="character" w:customStyle="1" w:styleId="PHOBodyTextBold">
    <w:name w:val="PHO Body Text Bold"/>
    <w:basedOn w:val="BodyTextChar"/>
    <w:qFormat/>
    <w:rsid w:val="00834D62"/>
    <w:rPr>
      <w:rFonts w:asciiTheme="minorHAnsi" w:eastAsia="Calibri" w:hAnsiTheme="minorHAnsi" w:cs="Times New Roman"/>
      <w:b/>
      <w:noProof w:val="0"/>
      <w:lang w:val="en-CA"/>
    </w:rPr>
  </w:style>
  <w:style w:type="character" w:customStyle="1" w:styleId="PHOBodyTextItalics">
    <w:name w:val="PHO Body Text Italics"/>
    <w:basedOn w:val="DefaultParagraphFont"/>
    <w:qFormat/>
    <w:rsid w:val="00834D62"/>
    <w:rPr>
      <w:rFonts w:asciiTheme="minorHAnsi" w:hAnsiTheme="minorHAnsi"/>
      <w:i/>
      <w:noProof w:val="0"/>
      <w:lang w:val="en-CA"/>
    </w:rPr>
  </w:style>
  <w:style w:type="character" w:customStyle="1" w:styleId="PHOBodyTextUnderline">
    <w:name w:val="PHO Body Text Underline"/>
    <w:basedOn w:val="DefaultParagraphFont"/>
    <w:uiPriority w:val="9"/>
    <w:qFormat/>
    <w:rsid w:val="00834D62"/>
    <w:rPr>
      <w:rFonts w:asciiTheme="minorHAnsi" w:hAnsiTheme="minorHAnsi"/>
      <w:noProof w:val="0"/>
      <w:u w:val="single"/>
      <w:lang w:val="en-CA"/>
    </w:rPr>
  </w:style>
  <w:style w:type="character" w:customStyle="1" w:styleId="PHOHyperlink">
    <w:name w:val="PHO Hyperlink"/>
    <w:basedOn w:val="DefaultParagraphFont"/>
    <w:uiPriority w:val="3"/>
    <w:qFormat/>
    <w:rsid w:val="00313F91"/>
    <w:rPr>
      <w:rFonts w:ascii="Calibri" w:hAnsi="Calibri"/>
      <w:b w:val="0"/>
      <w:i w:val="0"/>
      <w:noProof w:val="0"/>
      <w:color w:val="3D8740"/>
      <w:szCs w:val="32"/>
      <w:u w:val="single" w:color="3D8740"/>
      <w:lang w:val="en-CA" w:eastAsia="en-CA"/>
    </w:rPr>
  </w:style>
  <w:style w:type="paragraph" w:styleId="BalloonText">
    <w:name w:val="Balloon Text"/>
    <w:basedOn w:val="Normal"/>
    <w:link w:val="BalloonTextChar"/>
    <w:uiPriority w:val="99"/>
    <w:semiHidden/>
    <w:unhideWhenUsed/>
    <w:rsid w:val="00E83A3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A38"/>
    <w:rPr>
      <w:rFonts w:ascii="Tahoma" w:hAnsi="Tahoma" w:cs="Tahoma"/>
      <w:sz w:val="16"/>
      <w:szCs w:val="16"/>
    </w:rPr>
  </w:style>
  <w:style w:type="paragraph" w:customStyle="1" w:styleId="PreparedbyAuthors">
    <w:name w:val="Prepared by Authors"/>
    <w:semiHidden/>
    <w:rsid w:val="00092956"/>
    <w:pPr>
      <w:spacing w:after="0"/>
    </w:pPr>
    <w:rPr>
      <w:rFonts w:eastAsia="Times New Roman" w:cs="Calibri"/>
    </w:rPr>
  </w:style>
  <w:style w:type="table" w:styleId="TableGrid">
    <w:name w:val="Table Grid"/>
    <w:basedOn w:val="TableNormal"/>
    <w:uiPriority w:val="39"/>
    <w:rsid w:val="001F21D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semiHidden/>
    <w:rsid w:val="00526650"/>
    <w:pPr>
      <w:tabs>
        <w:tab w:val="center" w:pos="4680"/>
        <w:tab w:val="right" w:pos="9360"/>
      </w:tabs>
      <w:spacing w:after="0"/>
    </w:pPr>
  </w:style>
  <w:style w:type="paragraph" w:styleId="TOC3">
    <w:name w:val="toc 3"/>
    <w:basedOn w:val="Normal"/>
    <w:next w:val="Normal"/>
    <w:autoRedefine/>
    <w:uiPriority w:val="39"/>
    <w:semiHidden/>
    <w:rsid w:val="00582C58"/>
    <w:pPr>
      <w:spacing w:after="100"/>
      <w:ind w:left="440"/>
    </w:pPr>
    <w:rPr>
      <w:rFonts w:eastAsiaTheme="minorEastAsia"/>
      <w:szCs w:val="32"/>
      <w:lang w:eastAsia="en-CA"/>
    </w:rPr>
  </w:style>
  <w:style w:type="character" w:customStyle="1" w:styleId="Heading1Char">
    <w:name w:val="Heading 1 Char"/>
    <w:basedOn w:val="DefaultParagraphFont"/>
    <w:link w:val="Heading1"/>
    <w:uiPriority w:val="11"/>
    <w:semiHidden/>
    <w:rsid w:val="00F02686"/>
    <w:rPr>
      <w:rFonts w:eastAsiaTheme="majorEastAsia" w:cstheme="majorBidi"/>
      <w:b/>
      <w:bCs/>
      <w:color w:val="3D8740"/>
      <w:sz w:val="28"/>
      <w:szCs w:val="28"/>
    </w:rPr>
  </w:style>
  <w:style w:type="character" w:customStyle="1" w:styleId="Heading2Char">
    <w:name w:val="Heading 2 Char"/>
    <w:basedOn w:val="DefaultParagraphFont"/>
    <w:link w:val="Heading2"/>
    <w:uiPriority w:val="9"/>
    <w:semiHidden/>
    <w:rsid w:val="00F02686"/>
    <w:rPr>
      <w:rFonts w:eastAsiaTheme="majorEastAsia" w:cstheme="majorBidi"/>
      <w:b/>
      <w:bCs/>
      <w:color w:val="3D8740"/>
      <w:sz w:val="26"/>
      <w:szCs w:val="26"/>
    </w:rPr>
  </w:style>
  <w:style w:type="character" w:customStyle="1" w:styleId="Heading3Char">
    <w:name w:val="Heading 3 Char"/>
    <w:basedOn w:val="DefaultParagraphFont"/>
    <w:link w:val="Heading3"/>
    <w:uiPriority w:val="9"/>
    <w:semiHidden/>
    <w:rsid w:val="006F7BAC"/>
    <w:rPr>
      <w:rFonts w:asciiTheme="majorHAnsi" w:eastAsiaTheme="majorEastAsia" w:hAnsiTheme="majorHAnsi" w:cstheme="majorBidi"/>
      <w:b/>
      <w:bCs/>
      <w:color w:val="5B9BD5" w:themeColor="accent1"/>
    </w:rPr>
  </w:style>
  <w:style w:type="character" w:customStyle="1" w:styleId="PHOBodyTextBoldItalics">
    <w:name w:val="PHO Body Text Bold Italics"/>
    <w:basedOn w:val="PHOBodyTextBold"/>
    <w:uiPriority w:val="9"/>
    <w:qFormat/>
    <w:rsid w:val="001B288E"/>
    <w:rPr>
      <w:rFonts w:asciiTheme="minorHAnsi" w:eastAsiaTheme="minorEastAsia" w:hAnsiTheme="minorHAnsi" w:cs="Times New Roman"/>
      <w:b/>
      <w:i/>
      <w:noProof w:val="0"/>
      <w:sz w:val="22"/>
      <w:szCs w:val="32"/>
      <w:lang w:val="en-CA" w:eastAsia="en-CA"/>
    </w:rPr>
  </w:style>
  <w:style w:type="paragraph" w:styleId="BodyText">
    <w:name w:val="Body Text"/>
    <w:basedOn w:val="Normal"/>
    <w:link w:val="BodyTextChar"/>
    <w:semiHidden/>
    <w:qFormat/>
    <w:rsid w:val="00207C38"/>
    <w:rPr>
      <w:rFonts w:eastAsia="Calibri" w:cs="Times New Roman"/>
      <w:noProof/>
    </w:rPr>
  </w:style>
  <w:style w:type="character" w:customStyle="1" w:styleId="BodyTextChar">
    <w:name w:val="Body Text Char"/>
    <w:basedOn w:val="DefaultParagraphFont"/>
    <w:link w:val="BodyText"/>
    <w:semiHidden/>
    <w:rsid w:val="002F7379"/>
    <w:rPr>
      <w:rFonts w:eastAsia="Calibri" w:cs="Times New Roman"/>
      <w:noProof/>
    </w:rPr>
  </w:style>
  <w:style w:type="paragraph" w:customStyle="1" w:styleId="PHOBoldText">
    <w:name w:val="PHO Bold Text"/>
    <w:basedOn w:val="Normal"/>
    <w:next w:val="Normal"/>
    <w:link w:val="PHOBoldTextChar"/>
    <w:uiPriority w:val="39"/>
    <w:semiHidden/>
    <w:rsid w:val="00582C58"/>
    <w:pPr>
      <w:spacing w:after="0"/>
      <w:outlineLvl w:val="0"/>
    </w:pPr>
    <w:rPr>
      <w:rFonts w:ascii="Calibri Bold" w:eastAsiaTheme="minorEastAsia" w:hAnsi="Calibri Bold"/>
      <w:b/>
      <w:sz w:val="24"/>
      <w:szCs w:val="24"/>
      <w:lang w:eastAsia="en-CA"/>
    </w:rPr>
  </w:style>
  <w:style w:type="character" w:customStyle="1" w:styleId="PHOBoldTextChar">
    <w:name w:val="PHO Bold Text Char"/>
    <w:basedOn w:val="DefaultParagraphFont"/>
    <w:link w:val="PHOBoldText"/>
    <w:uiPriority w:val="39"/>
    <w:semiHidden/>
    <w:rsid w:val="00582C58"/>
    <w:rPr>
      <w:rFonts w:ascii="Calibri Bold" w:eastAsiaTheme="minorEastAsia" w:hAnsi="Calibri Bold"/>
      <w:b/>
      <w:sz w:val="24"/>
      <w:szCs w:val="24"/>
      <w:lang w:eastAsia="en-CA"/>
    </w:rPr>
  </w:style>
  <w:style w:type="character" w:styleId="PlaceholderText">
    <w:name w:val="Placeholder Text"/>
    <w:basedOn w:val="DefaultParagraphFont"/>
    <w:uiPriority w:val="99"/>
    <w:semiHidden/>
    <w:rsid w:val="002641D4"/>
    <w:rPr>
      <w:color w:val="808080"/>
    </w:rPr>
  </w:style>
  <w:style w:type="paragraph" w:styleId="Quote">
    <w:name w:val="Quote"/>
    <w:basedOn w:val="Normal"/>
    <w:next w:val="Normal"/>
    <w:link w:val="QuoteChar"/>
    <w:uiPriority w:val="29"/>
    <w:semiHidden/>
    <w:rsid w:val="00F93455"/>
    <w:rPr>
      <w:rFonts w:eastAsiaTheme="minorEastAsia"/>
      <w:i/>
      <w:iCs/>
      <w:color w:val="000000" w:themeColor="text1"/>
      <w:lang w:eastAsia="en-CA"/>
    </w:rPr>
  </w:style>
  <w:style w:type="character" w:customStyle="1" w:styleId="QuoteChar">
    <w:name w:val="Quote Char"/>
    <w:basedOn w:val="DefaultParagraphFont"/>
    <w:link w:val="Quote"/>
    <w:uiPriority w:val="29"/>
    <w:semiHidden/>
    <w:rsid w:val="00E73378"/>
    <w:rPr>
      <w:rFonts w:eastAsiaTheme="minorEastAsia"/>
      <w:i/>
      <w:iCs/>
      <w:color w:val="000000" w:themeColor="text1"/>
      <w:lang w:eastAsia="en-CA"/>
    </w:rPr>
  </w:style>
  <w:style w:type="character" w:customStyle="1" w:styleId="HeaderChar">
    <w:name w:val="Header Char"/>
    <w:basedOn w:val="DefaultParagraphFont"/>
    <w:link w:val="Header"/>
    <w:semiHidden/>
    <w:rsid w:val="006D0F2F"/>
  </w:style>
  <w:style w:type="paragraph" w:styleId="Footer">
    <w:name w:val="footer"/>
    <w:basedOn w:val="Normal"/>
    <w:link w:val="FooterChar"/>
    <w:uiPriority w:val="99"/>
    <w:rsid w:val="00526650"/>
    <w:pPr>
      <w:tabs>
        <w:tab w:val="center" w:pos="4680"/>
        <w:tab w:val="right" w:pos="9360"/>
      </w:tabs>
      <w:spacing w:after="0"/>
    </w:pPr>
  </w:style>
  <w:style w:type="character" w:customStyle="1" w:styleId="FooterChar">
    <w:name w:val="Footer Char"/>
    <w:basedOn w:val="DefaultParagraphFont"/>
    <w:link w:val="Footer"/>
    <w:uiPriority w:val="99"/>
    <w:rsid w:val="00A27D89"/>
  </w:style>
  <w:style w:type="paragraph" w:customStyle="1" w:styleId="PHOReportTitle">
    <w:name w:val="PHO Report Title"/>
    <w:basedOn w:val="PHOHeading1"/>
    <w:link w:val="PHOReportTitleChar"/>
    <w:autoRedefine/>
    <w:uiPriority w:val="10"/>
    <w:qFormat/>
    <w:rsid w:val="00C22818"/>
    <w:pPr>
      <w:pBdr>
        <w:bottom w:val="none" w:sz="0" w:space="0" w:color="auto"/>
      </w:pBdr>
      <w:spacing w:before="120"/>
    </w:pPr>
    <w:rPr>
      <w:color w:val="auto"/>
    </w:rPr>
  </w:style>
  <w:style w:type="table" w:customStyle="1" w:styleId="PHOGreen1">
    <w:name w:val="PHO Green1"/>
    <w:basedOn w:val="TableNormal"/>
    <w:uiPriority w:val="99"/>
    <w:rsid w:val="005A4517"/>
    <w:pPr>
      <w:spacing w:before="120"/>
    </w:pPr>
    <w:tblPr>
      <w:tblStyleRowBandSize w:val="1"/>
      <w:tblStyleColBandSize w:val="1"/>
      <w:tblInd w:w="0" w:type="dxa"/>
      <w:tblBorders>
        <w:bottom w:val="double" w:sz="4" w:space="0" w:color="auto"/>
        <w:insideV w:val="single" w:sz="4" w:space="0" w:color="auto"/>
      </w:tblBorders>
      <w:tblCellMar>
        <w:top w:w="0" w:type="dxa"/>
        <w:left w:w="108" w:type="dxa"/>
        <w:bottom w:w="0" w:type="dxa"/>
        <w:right w:w="108" w:type="dxa"/>
      </w:tblCellMar>
    </w:tblPr>
    <w:tcPr>
      <w:vAlign w:val="center"/>
    </w:tcPr>
    <w:tblStylePr w:type="firstRow">
      <w:pPr>
        <w:wordWrap/>
        <w:spacing w:beforeLines="0" w:before="120" w:beforeAutospacing="0" w:afterLines="0" w:after="120" w:afterAutospacing="0"/>
      </w:pPr>
      <w:rPr>
        <w:rFonts w:ascii="Calibri" w:hAnsi="Calibri"/>
        <w:b/>
        <w:color w:val="auto"/>
        <w:sz w:val="22"/>
      </w:rPr>
      <w:tblPr/>
      <w:trPr>
        <w:tblHeader/>
      </w:trPr>
      <w:tcPr>
        <w:tcBorders>
          <w:top w:val="nil"/>
          <w:left w:val="nil"/>
          <w:bottom w:val="nil"/>
          <w:right w:val="nil"/>
          <w:insideH w:val="nil"/>
          <w:insideV w:val="single" w:sz="4" w:space="0" w:color="auto"/>
          <w:tl2br w:val="nil"/>
          <w:tr2bl w:val="nil"/>
        </w:tcBorders>
        <w:shd w:val="clear" w:color="auto" w:fill="9BCA90"/>
      </w:tcPr>
    </w:tblStylePr>
    <w:tblStylePr w:type="band1Horz">
      <w:tblPr/>
      <w:tcPr>
        <w:shd w:val="clear" w:color="auto" w:fill="FFFFFF" w:themeFill="background1"/>
      </w:tcPr>
    </w:tblStylePr>
    <w:tblStylePr w:type="band2Horz">
      <w:tblPr/>
      <w:tcPr>
        <w:shd w:val="clear" w:color="auto" w:fill="D9D9D9" w:themeFill="background1" w:themeFillShade="D9"/>
      </w:tcPr>
    </w:tblStylePr>
  </w:style>
  <w:style w:type="paragraph" w:styleId="CommentText">
    <w:name w:val="annotation text"/>
    <w:basedOn w:val="Normal"/>
    <w:link w:val="CommentTextChar"/>
    <w:uiPriority w:val="99"/>
    <w:semiHidden/>
    <w:rsid w:val="00BB575D"/>
    <w:rPr>
      <w:sz w:val="20"/>
      <w:szCs w:val="20"/>
    </w:rPr>
  </w:style>
  <w:style w:type="character" w:customStyle="1" w:styleId="CommentTextChar">
    <w:name w:val="Comment Text Char"/>
    <w:basedOn w:val="DefaultParagraphFont"/>
    <w:link w:val="CommentText"/>
    <w:uiPriority w:val="99"/>
    <w:semiHidden/>
    <w:rsid w:val="00E73378"/>
    <w:rPr>
      <w:sz w:val="20"/>
      <w:szCs w:val="20"/>
    </w:rPr>
  </w:style>
  <w:style w:type="character" w:styleId="CommentReference">
    <w:name w:val="annotation reference"/>
    <w:basedOn w:val="DefaultParagraphFont"/>
    <w:uiPriority w:val="99"/>
    <w:semiHidden/>
    <w:unhideWhenUsed/>
    <w:rsid w:val="00BB575D"/>
    <w:rPr>
      <w:sz w:val="16"/>
      <w:szCs w:val="16"/>
    </w:rPr>
  </w:style>
  <w:style w:type="paragraph" w:styleId="CommentSubject">
    <w:name w:val="annotation subject"/>
    <w:basedOn w:val="CommentText"/>
    <w:next w:val="CommentText"/>
    <w:link w:val="CommentSubjectChar"/>
    <w:uiPriority w:val="99"/>
    <w:semiHidden/>
    <w:unhideWhenUsed/>
    <w:rsid w:val="00D66C23"/>
    <w:rPr>
      <w:b/>
      <w:bCs/>
    </w:rPr>
  </w:style>
  <w:style w:type="character" w:customStyle="1" w:styleId="CommentSubjectChar">
    <w:name w:val="Comment Subject Char"/>
    <w:basedOn w:val="CommentTextChar"/>
    <w:link w:val="CommentSubject"/>
    <w:uiPriority w:val="99"/>
    <w:semiHidden/>
    <w:rsid w:val="00D66C23"/>
    <w:rPr>
      <w:b/>
      <w:bCs/>
      <w:sz w:val="20"/>
      <w:szCs w:val="20"/>
    </w:rPr>
  </w:style>
  <w:style w:type="paragraph" w:styleId="Revision">
    <w:name w:val="Revision"/>
    <w:hidden/>
    <w:uiPriority w:val="99"/>
    <w:semiHidden/>
    <w:rsid w:val="00D66C23"/>
    <w:pPr>
      <w:spacing w:after="0"/>
    </w:pPr>
  </w:style>
  <w:style w:type="character" w:customStyle="1" w:styleId="PHOReportTitleChar">
    <w:name w:val="PHO Report Title Char"/>
    <w:basedOn w:val="DefaultParagraphFont"/>
    <w:link w:val="PHOReportTitle"/>
    <w:uiPriority w:val="10"/>
    <w:rsid w:val="00C22818"/>
    <w:rPr>
      <w:rFonts w:eastAsiaTheme="minorEastAsia"/>
      <w:sz w:val="48"/>
      <w:szCs w:val="48"/>
      <w:lang w:eastAsia="en-CA"/>
    </w:rPr>
  </w:style>
  <w:style w:type="table" w:customStyle="1" w:styleId="PHOGreen2">
    <w:name w:val="PHO Green2"/>
    <w:basedOn w:val="TableNormal"/>
    <w:uiPriority w:val="99"/>
    <w:rsid w:val="002C0874"/>
    <w:pPr>
      <w:spacing w:before="120"/>
    </w:pPr>
    <w:rPr>
      <w:rFonts w:eastAsia="Calibri" w:cs="Times New Roman"/>
    </w:rPr>
    <w:tblPr>
      <w:tblStyleRowBandSize w:val="1"/>
      <w:tblInd w:w="0" w:type="dxa"/>
      <w:tblBorders>
        <w:bottom w:val="double" w:sz="4" w:space="0" w:color="404040"/>
      </w:tblBorders>
      <w:tblCellMar>
        <w:top w:w="0" w:type="dxa"/>
        <w:left w:w="108" w:type="dxa"/>
        <w:bottom w:w="0" w:type="dxa"/>
        <w:right w:w="108" w:type="dxa"/>
      </w:tblCellMar>
    </w:tblPr>
    <w:tcPr>
      <w:vAlign w:val="center"/>
    </w:tcPr>
    <w:tblStylePr w:type="firstRow">
      <w:pPr>
        <w:jc w:val="left"/>
      </w:pPr>
      <w:rPr>
        <w:rFonts w:ascii="Calibri" w:hAnsi="Calibri"/>
        <w:b/>
        <w:color w:val="auto"/>
        <w:sz w:val="22"/>
      </w:rPr>
      <w:tblPr/>
      <w:trPr>
        <w:tblHeader/>
      </w:trPr>
      <w:tcPr>
        <w:shd w:val="clear" w:color="auto" w:fill="9BCA90"/>
      </w:tcPr>
    </w:tblStylePr>
    <w:tblStylePr w:type="band1Horz">
      <w:rPr>
        <w:rFonts w:asciiTheme="minorHAnsi" w:hAnsiTheme="minorHAnsi"/>
        <w:sz w:val="22"/>
      </w:rPr>
    </w:tblStylePr>
    <w:tblStylePr w:type="band2Horz">
      <w:pPr>
        <w:jc w:val="left"/>
      </w:pPr>
      <w:rPr>
        <w:rFonts w:asciiTheme="minorHAnsi" w:hAnsiTheme="minorHAnsi"/>
        <w:sz w:val="22"/>
      </w:rPr>
      <w:tblPr/>
      <w:tcPr>
        <w:shd w:val="clear" w:color="auto" w:fill="D9D9D9"/>
      </w:tcPr>
    </w:tblStylePr>
  </w:style>
  <w:style w:type="character" w:styleId="Strong">
    <w:name w:val="Strong"/>
    <w:basedOn w:val="DefaultParagraphFont"/>
    <w:uiPriority w:val="22"/>
    <w:semiHidden/>
    <w:qFormat/>
    <w:rsid w:val="00D66C23"/>
    <w:rPr>
      <w:b/>
      <w:bCs/>
    </w:rPr>
  </w:style>
  <w:style w:type="paragraph" w:styleId="NormalWeb">
    <w:name w:val="Normal (Web)"/>
    <w:basedOn w:val="Normal"/>
    <w:uiPriority w:val="99"/>
    <w:semiHidden/>
    <w:rsid w:val="00D66C23"/>
    <w:pPr>
      <w:spacing w:before="100" w:beforeAutospacing="1" w:after="100" w:afterAutospacing="1"/>
    </w:pPr>
    <w:rPr>
      <w:rFonts w:ascii="Times New Roman" w:eastAsia="Times New Roman" w:hAnsi="Times New Roman" w:cs="Times New Roman"/>
      <w:sz w:val="24"/>
      <w:szCs w:val="24"/>
      <w:lang w:eastAsia="en-CA"/>
    </w:rPr>
  </w:style>
  <w:style w:type="character" w:styleId="FollowedHyperlink">
    <w:name w:val="FollowedHyperlink"/>
    <w:basedOn w:val="DefaultParagraphFont"/>
    <w:uiPriority w:val="99"/>
    <w:semiHidden/>
    <w:unhideWhenUsed/>
    <w:rsid w:val="00D66C23"/>
    <w:rPr>
      <w:color w:val="954F72" w:themeColor="followedHyperlink"/>
      <w:u w:val="single"/>
    </w:rPr>
  </w:style>
  <w:style w:type="table" w:customStyle="1" w:styleId="PHOGreen3">
    <w:name w:val="PHO Green3"/>
    <w:basedOn w:val="TableNormal"/>
    <w:uiPriority w:val="99"/>
    <w:rsid w:val="005A4517"/>
    <w:pPr>
      <w:spacing w:before="120"/>
    </w:pPr>
    <w:tblPr>
      <w:tblStyleRowBandSize w:val="1"/>
      <w:tblStyleColBandSize w:val="1"/>
      <w:tblInd w:w="0" w:type="dxa"/>
      <w:tblBorders>
        <w:bottom w:val="double" w:sz="4" w:space="0" w:color="auto"/>
      </w:tblBorders>
      <w:tblCellMar>
        <w:top w:w="0" w:type="dxa"/>
        <w:left w:w="108" w:type="dxa"/>
        <w:bottom w:w="0" w:type="dxa"/>
        <w:right w:w="108" w:type="dxa"/>
      </w:tblCellMar>
    </w:tblPr>
    <w:tcPr>
      <w:vAlign w:val="center"/>
    </w:tcPr>
    <w:tblStylePr w:type="firstRow">
      <w:pPr>
        <w:wordWrap/>
        <w:spacing w:beforeLines="0" w:before="120" w:beforeAutospacing="0" w:afterLines="0" w:after="120" w:afterAutospacing="0"/>
      </w:pPr>
      <w:rPr>
        <w:rFonts w:ascii="Calibri" w:hAnsi="Calibri"/>
        <w:b/>
        <w:color w:val="auto"/>
        <w:sz w:val="22"/>
      </w:rPr>
      <w:tblPr/>
      <w:trPr>
        <w:tblHeader/>
      </w:trPr>
      <w:tcPr>
        <w:tcBorders>
          <w:top w:val="nil"/>
          <w:left w:val="nil"/>
          <w:bottom w:val="nil"/>
          <w:right w:val="nil"/>
          <w:insideH w:val="nil"/>
          <w:insideV w:val="single" w:sz="4" w:space="0" w:color="auto"/>
          <w:tl2br w:val="nil"/>
          <w:tr2bl w:val="nil"/>
        </w:tcBorders>
        <w:shd w:val="clear" w:color="auto" w:fill="9BCA90"/>
      </w:tcPr>
    </w:tblStylePr>
    <w:tblStylePr w:type="band1Horz">
      <w:tblPr/>
      <w:tcPr>
        <w:shd w:val="clear" w:color="auto" w:fill="FFFFFF" w:themeFill="background1"/>
      </w:tcPr>
    </w:tblStylePr>
    <w:tblStylePr w:type="band2Horz">
      <w:tblPr/>
      <w:tcPr>
        <w:shd w:val="clear" w:color="auto" w:fill="D9D9D9" w:themeFill="background1" w:themeFillShade="D9"/>
      </w:tcPr>
    </w:tblStylePr>
  </w:style>
  <w:style w:type="paragraph" w:styleId="Bibliography">
    <w:name w:val="Bibliography"/>
    <w:basedOn w:val="Normal"/>
    <w:next w:val="Normal"/>
    <w:uiPriority w:val="37"/>
    <w:semiHidden/>
    <w:rsid w:val="00B319DA"/>
  </w:style>
  <w:style w:type="paragraph" w:customStyle="1" w:styleId="PHOHeadingsbeforeTOC">
    <w:name w:val="PHO Headings before TOC"/>
    <w:basedOn w:val="PHOHeading1"/>
    <w:semiHidden/>
    <w:qFormat/>
    <w:rsid w:val="00582C58"/>
    <w:rPr>
      <w:sz w:val="32"/>
      <w:szCs w:val="32"/>
    </w:rPr>
  </w:style>
  <w:style w:type="paragraph" w:customStyle="1" w:styleId="PHOTableColumn">
    <w:name w:val="PHO Table Column"/>
    <w:basedOn w:val="Normal"/>
    <w:uiPriority w:val="2"/>
    <w:semiHidden/>
    <w:qFormat/>
    <w:rsid w:val="005F68DB"/>
    <w:pPr>
      <w:spacing w:before="240"/>
      <w:outlineLvl w:val="0"/>
    </w:pPr>
    <w:rPr>
      <w:rFonts w:asciiTheme="minorHAnsi" w:eastAsiaTheme="minorEastAsia" w:hAnsiTheme="minorHAnsi"/>
      <w:sz w:val="24"/>
      <w:szCs w:val="24"/>
      <w:lang w:val="de-DE" w:eastAsia="en-CA"/>
    </w:rPr>
  </w:style>
  <w:style w:type="paragraph" w:customStyle="1" w:styleId="ReportTitle">
    <w:name w:val="Report Title"/>
    <w:basedOn w:val="Heading1"/>
    <w:link w:val="ReportTitleChar"/>
    <w:semiHidden/>
    <w:qFormat/>
    <w:rsid w:val="00F84636"/>
    <w:pPr>
      <w:spacing w:before="120" w:after="520"/>
    </w:pPr>
    <w:rPr>
      <w:rFonts w:asciiTheme="minorHAnsi" w:eastAsiaTheme="minorEastAsia" w:hAnsiTheme="minorHAnsi"/>
      <w:b w:val="0"/>
      <w:color w:val="auto"/>
      <w:sz w:val="48"/>
      <w:szCs w:val="48"/>
      <w:lang w:eastAsia="en-CA"/>
    </w:rPr>
  </w:style>
  <w:style w:type="character" w:customStyle="1" w:styleId="ReportTitleChar">
    <w:name w:val="Report Title Char"/>
    <w:basedOn w:val="DefaultParagraphFont"/>
    <w:link w:val="ReportTitle"/>
    <w:semiHidden/>
    <w:rsid w:val="002039A2"/>
    <w:rPr>
      <w:rFonts w:asciiTheme="minorHAnsi" w:eastAsiaTheme="minorEastAsia" w:hAnsiTheme="minorHAnsi" w:cstheme="majorBidi"/>
      <w:bCs/>
      <w:sz w:val="48"/>
      <w:szCs w:val="48"/>
      <w:lang w:eastAsia="en-CA"/>
    </w:rPr>
  </w:style>
  <w:style w:type="paragraph" w:customStyle="1" w:styleId="PHOBodyText">
    <w:name w:val="PHO Body Text"/>
    <w:basedOn w:val="Normal"/>
    <w:link w:val="PHOBodyTextChar"/>
    <w:qFormat/>
    <w:rsid w:val="008336EE"/>
    <w:pPr>
      <w:spacing w:after="200"/>
    </w:pPr>
    <w:rPr>
      <w:rFonts w:eastAsia="Calibri"/>
    </w:rPr>
  </w:style>
  <w:style w:type="paragraph" w:customStyle="1" w:styleId="PHOProductType">
    <w:name w:val="PHO Product Type"/>
    <w:basedOn w:val="PHOHeading1"/>
    <w:next w:val="PHOBodyText"/>
    <w:autoRedefine/>
    <w:uiPriority w:val="7"/>
    <w:qFormat/>
    <w:rsid w:val="00A02513"/>
    <w:pPr>
      <w:pBdr>
        <w:bottom w:val="none" w:sz="0" w:space="0" w:color="auto"/>
      </w:pBdr>
      <w:spacing w:after="120"/>
      <w:ind w:left="-1474"/>
    </w:pPr>
    <w:rPr>
      <w:caps/>
      <w:noProof/>
      <w:color w:val="0F80A7"/>
      <w:sz w:val="40"/>
    </w:rPr>
  </w:style>
  <w:style w:type="paragraph" w:customStyle="1" w:styleId="PHOReferenceList">
    <w:name w:val="PHO Reference List"/>
    <w:basedOn w:val="PHOListNumber1"/>
    <w:qFormat/>
    <w:rsid w:val="00703FE2"/>
    <w:pPr>
      <w:numPr>
        <w:numId w:val="6"/>
      </w:numPr>
      <w:tabs>
        <w:tab w:val="clear" w:pos="357"/>
        <w:tab w:val="num" w:pos="284"/>
        <w:tab w:val="left" w:pos="567"/>
      </w:tabs>
      <w:ind w:left="425" w:hanging="425"/>
    </w:pPr>
    <w:rPr>
      <w:rFonts w:asciiTheme="minorHAnsi" w:eastAsia="Calibri" w:hAnsiTheme="minorHAnsi"/>
      <w:szCs w:val="22"/>
    </w:rPr>
  </w:style>
  <w:style w:type="paragraph" w:styleId="TOCHeading">
    <w:name w:val="TOC Heading"/>
    <w:basedOn w:val="Heading1"/>
    <w:next w:val="Normal"/>
    <w:uiPriority w:val="27"/>
    <w:unhideWhenUsed/>
    <w:qFormat/>
    <w:rsid w:val="00F02686"/>
    <w:pPr>
      <w:spacing w:before="240"/>
      <w:outlineLvl w:val="9"/>
    </w:pPr>
    <w:rPr>
      <w:b w:val="0"/>
      <w:bCs w:val="0"/>
      <w:sz w:val="32"/>
      <w:szCs w:val="32"/>
    </w:rPr>
  </w:style>
  <w:style w:type="character" w:styleId="IntenseReference">
    <w:name w:val="Intense Reference"/>
    <w:basedOn w:val="DefaultParagraphFont"/>
    <w:uiPriority w:val="32"/>
    <w:semiHidden/>
    <w:qFormat/>
    <w:rsid w:val="00F02686"/>
    <w:rPr>
      <w:b/>
      <w:bCs/>
      <w:smallCaps/>
      <w:color w:val="3D8740"/>
      <w:spacing w:val="5"/>
    </w:rPr>
  </w:style>
  <w:style w:type="paragraph" w:styleId="IntenseQuote">
    <w:name w:val="Intense Quote"/>
    <w:basedOn w:val="Normal"/>
    <w:next w:val="Normal"/>
    <w:link w:val="IntenseQuoteChar"/>
    <w:uiPriority w:val="30"/>
    <w:semiHidden/>
    <w:qFormat/>
    <w:rsid w:val="00F02686"/>
    <w:pPr>
      <w:pBdr>
        <w:top w:val="single" w:sz="4" w:space="10" w:color="5B9BD5" w:themeColor="accent1"/>
        <w:bottom w:val="single" w:sz="4" w:space="10" w:color="5B9BD5" w:themeColor="accent1"/>
      </w:pBdr>
      <w:spacing w:before="360" w:after="360"/>
      <w:ind w:left="864" w:right="864"/>
      <w:jc w:val="center"/>
    </w:pPr>
    <w:rPr>
      <w:i/>
      <w:iCs/>
      <w:color w:val="3D8740"/>
    </w:rPr>
  </w:style>
  <w:style w:type="character" w:customStyle="1" w:styleId="IntenseQuoteChar">
    <w:name w:val="Intense Quote Char"/>
    <w:basedOn w:val="DefaultParagraphFont"/>
    <w:link w:val="IntenseQuote"/>
    <w:uiPriority w:val="30"/>
    <w:semiHidden/>
    <w:rsid w:val="00F02686"/>
    <w:rPr>
      <w:i/>
      <w:iCs/>
      <w:color w:val="3D8740"/>
    </w:rPr>
  </w:style>
  <w:style w:type="character" w:styleId="IntenseEmphasis">
    <w:name w:val="Intense Emphasis"/>
    <w:basedOn w:val="DefaultParagraphFont"/>
    <w:uiPriority w:val="21"/>
    <w:semiHidden/>
    <w:qFormat/>
    <w:rsid w:val="00F02686"/>
    <w:rPr>
      <w:i/>
      <w:iCs/>
      <w:color w:val="3D8740"/>
    </w:rPr>
  </w:style>
  <w:style w:type="paragraph" w:styleId="TOC1">
    <w:name w:val="toc 1"/>
    <w:basedOn w:val="Normal"/>
    <w:next w:val="Normal"/>
    <w:autoRedefine/>
    <w:uiPriority w:val="39"/>
    <w:semiHidden/>
    <w:rsid w:val="0049452B"/>
    <w:pPr>
      <w:spacing w:after="100"/>
    </w:pPr>
  </w:style>
  <w:style w:type="paragraph" w:styleId="TOC2">
    <w:name w:val="toc 2"/>
    <w:basedOn w:val="Normal"/>
    <w:next w:val="Normal"/>
    <w:autoRedefine/>
    <w:uiPriority w:val="39"/>
    <w:semiHidden/>
    <w:rsid w:val="0049452B"/>
    <w:pPr>
      <w:spacing w:after="100"/>
      <w:ind w:left="220"/>
    </w:pPr>
  </w:style>
  <w:style w:type="paragraph" w:styleId="ListNumber">
    <w:name w:val="List Number"/>
    <w:basedOn w:val="Normal"/>
    <w:uiPriority w:val="99"/>
    <w:semiHidden/>
    <w:unhideWhenUsed/>
    <w:rsid w:val="001E5397"/>
    <w:pPr>
      <w:numPr>
        <w:numId w:val="13"/>
      </w:numPr>
      <w:contextualSpacing/>
    </w:pPr>
  </w:style>
  <w:style w:type="paragraph" w:styleId="ListNumber2">
    <w:name w:val="List Number 2"/>
    <w:basedOn w:val="Normal"/>
    <w:uiPriority w:val="99"/>
    <w:semiHidden/>
    <w:unhideWhenUsed/>
    <w:rsid w:val="001E5397"/>
    <w:pPr>
      <w:numPr>
        <w:numId w:val="14"/>
      </w:numPr>
      <w:contextualSpacing/>
    </w:pPr>
  </w:style>
  <w:style w:type="paragraph" w:styleId="ListNumber3">
    <w:name w:val="List Number 3"/>
    <w:basedOn w:val="Normal"/>
    <w:uiPriority w:val="99"/>
    <w:semiHidden/>
    <w:unhideWhenUsed/>
    <w:rsid w:val="001E5397"/>
    <w:pPr>
      <w:numPr>
        <w:numId w:val="16"/>
      </w:numPr>
      <w:contextualSpacing/>
    </w:pPr>
  </w:style>
  <w:style w:type="paragraph" w:customStyle="1" w:styleId="PHOHeading4">
    <w:name w:val="PHO Heading  4"/>
    <w:basedOn w:val="PHOHeading3"/>
    <w:uiPriority w:val="3"/>
    <w:qFormat/>
    <w:rsid w:val="00507204"/>
    <w:pPr>
      <w:outlineLvl w:val="3"/>
    </w:pPr>
    <w:rPr>
      <w:sz w:val="28"/>
    </w:rPr>
  </w:style>
  <w:style w:type="table" w:customStyle="1" w:styleId="TotalRowPHOGreenBlack">
    <w:name w:val="Total Row PHO Green/Black"/>
    <w:basedOn w:val="TableNormal"/>
    <w:uiPriority w:val="99"/>
    <w:rsid w:val="00A66A3F"/>
    <w:pPr>
      <w:spacing w:before="120"/>
    </w:pPr>
    <w:tblPr>
      <w:tblStyleRowBandSize w:val="1"/>
      <w:tblStyleColBandSize w:val="1"/>
      <w:tblInd w:w="0" w:type="dxa"/>
      <w:tblBorders>
        <w:bottom w:val="double" w:sz="4" w:space="0" w:color="auto"/>
      </w:tblBorders>
      <w:tblCellMar>
        <w:top w:w="0" w:type="dxa"/>
        <w:left w:w="108" w:type="dxa"/>
        <w:bottom w:w="0" w:type="dxa"/>
        <w:right w:w="108" w:type="dxa"/>
      </w:tblCellMar>
    </w:tblPr>
    <w:tcPr>
      <w:vAlign w:val="center"/>
    </w:tcPr>
    <w:tblStylePr w:type="firstRow">
      <w:pPr>
        <w:wordWrap/>
        <w:spacing w:beforeLines="0" w:before="120" w:beforeAutospacing="0" w:afterLines="0" w:after="120" w:afterAutospacing="0"/>
      </w:pPr>
      <w:rPr>
        <w:rFonts w:ascii="Calibri" w:hAnsi="Calibri"/>
        <w:b/>
        <w:color w:val="auto"/>
        <w:sz w:val="22"/>
      </w:rPr>
      <w:tblPr/>
      <w:tcPr>
        <w:tcBorders>
          <w:top w:val="nil"/>
          <w:left w:val="nil"/>
          <w:bottom w:val="nil"/>
          <w:right w:val="nil"/>
          <w:insideH w:val="nil"/>
          <w:insideV w:val="single" w:sz="4" w:space="0" w:color="auto"/>
          <w:tl2br w:val="nil"/>
          <w:tr2bl w:val="nil"/>
        </w:tcBorders>
        <w:shd w:val="clear" w:color="auto" w:fill="9BCA90"/>
      </w:tcPr>
    </w:tblStylePr>
    <w:tblStylePr w:type="lastRow">
      <w:pPr>
        <w:wordWrap/>
        <w:spacing w:beforeLines="0" w:before="120" w:beforeAutospacing="0" w:afterLines="0" w:after="120" w:afterAutospacing="0"/>
        <w:contextualSpacing w:val="0"/>
      </w:pPr>
      <w:rPr>
        <w:b/>
        <w:color w:val="FFFFFF" w:themeColor="background1"/>
      </w:rPr>
      <w:tblPr/>
      <w:tcPr>
        <w:shd w:val="clear" w:color="auto" w:fill="000000" w:themeFill="text1"/>
      </w:tcPr>
    </w:tblStylePr>
    <w:tblStylePr w:type="band1Horz">
      <w:tblPr/>
      <w:tcPr>
        <w:shd w:val="clear" w:color="auto" w:fill="FFFFFF"/>
      </w:tcPr>
    </w:tblStylePr>
    <w:tblStylePr w:type="band2Horz">
      <w:tblPr/>
      <w:tcPr>
        <w:shd w:val="clear" w:color="auto" w:fill="D9D9D9"/>
      </w:tcPr>
    </w:tblStylePr>
  </w:style>
  <w:style w:type="paragraph" w:customStyle="1" w:styleId="PHOFeatureBox-OfficeUseOnly1">
    <w:name w:val="PHO Feature Box - Office Use Only 1"/>
    <w:basedOn w:val="PHOFeatureBox"/>
    <w:link w:val="PHOFeatureBox-OfficeUseOnly1Char"/>
    <w:qFormat/>
    <w:rsid w:val="006706C2"/>
    <w:pPr>
      <w:framePr w:wrap="notBeside"/>
      <w:pBdr>
        <w:left w:val="single" w:sz="24" w:space="3" w:color="808080" w:themeColor="background1" w:themeShade="80"/>
      </w:pBdr>
    </w:pPr>
  </w:style>
  <w:style w:type="character" w:styleId="Hyperlink">
    <w:name w:val="Hyperlink"/>
    <w:basedOn w:val="DefaultParagraphFont"/>
    <w:uiPriority w:val="99"/>
    <w:unhideWhenUsed/>
    <w:rsid w:val="00F17311"/>
    <w:rPr>
      <w:color w:val="0563C1" w:themeColor="hyperlink"/>
      <w:u w:val="single"/>
    </w:rPr>
  </w:style>
  <w:style w:type="character" w:customStyle="1" w:styleId="PHOFeatureBoxChar">
    <w:name w:val="PHO Feature Box Char"/>
    <w:basedOn w:val="IntenseQuoteChar"/>
    <w:link w:val="PHOFeatureBox"/>
    <w:uiPriority w:val="24"/>
    <w:rsid w:val="006706C2"/>
    <w:rPr>
      <w:rFonts w:eastAsiaTheme="minorEastAsia"/>
      <w:i w:val="0"/>
      <w:iCs/>
      <w:color w:val="3D8740"/>
      <w:sz w:val="24"/>
      <w:szCs w:val="32"/>
      <w:shd w:val="clear" w:color="auto" w:fill="E8E8E8"/>
      <w:lang w:val="en" w:eastAsia="en-CA"/>
    </w:rPr>
  </w:style>
  <w:style w:type="character" w:customStyle="1" w:styleId="PHOFeatureBox-OfficeUseOnly1Char">
    <w:name w:val="PHO Feature Box - Office Use Only 1 Char"/>
    <w:basedOn w:val="PHOFeatureBoxChar"/>
    <w:link w:val="PHOFeatureBox-OfficeUseOnly1"/>
    <w:uiPriority w:val="10"/>
    <w:rsid w:val="006706C2"/>
    <w:rPr>
      <w:rFonts w:eastAsiaTheme="minorEastAsia"/>
      <w:i w:val="0"/>
      <w:iCs/>
      <w:color w:val="3D8740"/>
      <w:sz w:val="24"/>
      <w:szCs w:val="32"/>
      <w:shd w:val="clear" w:color="auto" w:fill="E8E8E8"/>
      <w:lang w:val="en"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10995">
      <w:bodyDiv w:val="1"/>
      <w:marLeft w:val="0"/>
      <w:marRight w:val="0"/>
      <w:marTop w:val="0"/>
      <w:marBottom w:val="0"/>
      <w:divBdr>
        <w:top w:val="none" w:sz="0" w:space="0" w:color="auto"/>
        <w:left w:val="none" w:sz="0" w:space="0" w:color="auto"/>
        <w:bottom w:val="none" w:sz="0" w:space="0" w:color="auto"/>
        <w:right w:val="none" w:sz="0" w:space="0" w:color="auto"/>
      </w:divBdr>
    </w:div>
    <w:div w:id="82918440">
      <w:bodyDiv w:val="1"/>
      <w:marLeft w:val="0"/>
      <w:marRight w:val="0"/>
      <w:marTop w:val="0"/>
      <w:marBottom w:val="0"/>
      <w:divBdr>
        <w:top w:val="none" w:sz="0" w:space="0" w:color="auto"/>
        <w:left w:val="none" w:sz="0" w:space="0" w:color="auto"/>
        <w:bottom w:val="none" w:sz="0" w:space="0" w:color="auto"/>
        <w:right w:val="none" w:sz="0" w:space="0" w:color="auto"/>
      </w:divBdr>
    </w:div>
    <w:div w:id="86922089">
      <w:bodyDiv w:val="1"/>
      <w:marLeft w:val="0"/>
      <w:marRight w:val="0"/>
      <w:marTop w:val="0"/>
      <w:marBottom w:val="0"/>
      <w:divBdr>
        <w:top w:val="none" w:sz="0" w:space="0" w:color="auto"/>
        <w:left w:val="none" w:sz="0" w:space="0" w:color="auto"/>
        <w:bottom w:val="none" w:sz="0" w:space="0" w:color="auto"/>
        <w:right w:val="none" w:sz="0" w:space="0" w:color="auto"/>
      </w:divBdr>
    </w:div>
    <w:div w:id="205994098">
      <w:bodyDiv w:val="1"/>
      <w:marLeft w:val="0"/>
      <w:marRight w:val="0"/>
      <w:marTop w:val="0"/>
      <w:marBottom w:val="0"/>
      <w:divBdr>
        <w:top w:val="none" w:sz="0" w:space="0" w:color="auto"/>
        <w:left w:val="none" w:sz="0" w:space="0" w:color="auto"/>
        <w:bottom w:val="none" w:sz="0" w:space="0" w:color="auto"/>
        <w:right w:val="none" w:sz="0" w:space="0" w:color="auto"/>
      </w:divBdr>
    </w:div>
    <w:div w:id="289435676">
      <w:bodyDiv w:val="1"/>
      <w:marLeft w:val="0"/>
      <w:marRight w:val="0"/>
      <w:marTop w:val="0"/>
      <w:marBottom w:val="0"/>
      <w:divBdr>
        <w:top w:val="none" w:sz="0" w:space="0" w:color="auto"/>
        <w:left w:val="none" w:sz="0" w:space="0" w:color="auto"/>
        <w:bottom w:val="none" w:sz="0" w:space="0" w:color="auto"/>
        <w:right w:val="none" w:sz="0" w:space="0" w:color="auto"/>
      </w:divBdr>
    </w:div>
    <w:div w:id="433744368">
      <w:bodyDiv w:val="1"/>
      <w:marLeft w:val="0"/>
      <w:marRight w:val="0"/>
      <w:marTop w:val="0"/>
      <w:marBottom w:val="0"/>
      <w:divBdr>
        <w:top w:val="none" w:sz="0" w:space="0" w:color="auto"/>
        <w:left w:val="none" w:sz="0" w:space="0" w:color="auto"/>
        <w:bottom w:val="none" w:sz="0" w:space="0" w:color="auto"/>
        <w:right w:val="none" w:sz="0" w:space="0" w:color="auto"/>
      </w:divBdr>
    </w:div>
    <w:div w:id="509878544">
      <w:bodyDiv w:val="1"/>
      <w:marLeft w:val="0"/>
      <w:marRight w:val="0"/>
      <w:marTop w:val="0"/>
      <w:marBottom w:val="0"/>
      <w:divBdr>
        <w:top w:val="none" w:sz="0" w:space="0" w:color="auto"/>
        <w:left w:val="none" w:sz="0" w:space="0" w:color="auto"/>
        <w:bottom w:val="none" w:sz="0" w:space="0" w:color="auto"/>
        <w:right w:val="none" w:sz="0" w:space="0" w:color="auto"/>
      </w:divBdr>
    </w:div>
    <w:div w:id="519398966">
      <w:bodyDiv w:val="1"/>
      <w:marLeft w:val="0"/>
      <w:marRight w:val="0"/>
      <w:marTop w:val="0"/>
      <w:marBottom w:val="0"/>
      <w:divBdr>
        <w:top w:val="none" w:sz="0" w:space="0" w:color="auto"/>
        <w:left w:val="none" w:sz="0" w:space="0" w:color="auto"/>
        <w:bottom w:val="none" w:sz="0" w:space="0" w:color="auto"/>
        <w:right w:val="none" w:sz="0" w:space="0" w:color="auto"/>
      </w:divBdr>
    </w:div>
    <w:div w:id="587076652">
      <w:bodyDiv w:val="1"/>
      <w:marLeft w:val="0"/>
      <w:marRight w:val="0"/>
      <w:marTop w:val="0"/>
      <w:marBottom w:val="0"/>
      <w:divBdr>
        <w:top w:val="none" w:sz="0" w:space="0" w:color="auto"/>
        <w:left w:val="none" w:sz="0" w:space="0" w:color="auto"/>
        <w:bottom w:val="none" w:sz="0" w:space="0" w:color="auto"/>
        <w:right w:val="none" w:sz="0" w:space="0" w:color="auto"/>
      </w:divBdr>
    </w:div>
    <w:div w:id="623385620">
      <w:bodyDiv w:val="1"/>
      <w:marLeft w:val="0"/>
      <w:marRight w:val="0"/>
      <w:marTop w:val="0"/>
      <w:marBottom w:val="0"/>
      <w:divBdr>
        <w:top w:val="none" w:sz="0" w:space="0" w:color="auto"/>
        <w:left w:val="none" w:sz="0" w:space="0" w:color="auto"/>
        <w:bottom w:val="none" w:sz="0" w:space="0" w:color="auto"/>
        <w:right w:val="none" w:sz="0" w:space="0" w:color="auto"/>
      </w:divBdr>
    </w:div>
    <w:div w:id="647326668">
      <w:bodyDiv w:val="1"/>
      <w:marLeft w:val="0"/>
      <w:marRight w:val="0"/>
      <w:marTop w:val="0"/>
      <w:marBottom w:val="0"/>
      <w:divBdr>
        <w:top w:val="none" w:sz="0" w:space="0" w:color="auto"/>
        <w:left w:val="none" w:sz="0" w:space="0" w:color="auto"/>
        <w:bottom w:val="none" w:sz="0" w:space="0" w:color="auto"/>
        <w:right w:val="none" w:sz="0" w:space="0" w:color="auto"/>
      </w:divBdr>
    </w:div>
    <w:div w:id="679818625">
      <w:bodyDiv w:val="1"/>
      <w:marLeft w:val="0"/>
      <w:marRight w:val="0"/>
      <w:marTop w:val="0"/>
      <w:marBottom w:val="0"/>
      <w:divBdr>
        <w:top w:val="none" w:sz="0" w:space="0" w:color="auto"/>
        <w:left w:val="none" w:sz="0" w:space="0" w:color="auto"/>
        <w:bottom w:val="none" w:sz="0" w:space="0" w:color="auto"/>
        <w:right w:val="none" w:sz="0" w:space="0" w:color="auto"/>
      </w:divBdr>
    </w:div>
    <w:div w:id="787310106">
      <w:bodyDiv w:val="1"/>
      <w:marLeft w:val="0"/>
      <w:marRight w:val="0"/>
      <w:marTop w:val="0"/>
      <w:marBottom w:val="0"/>
      <w:divBdr>
        <w:top w:val="none" w:sz="0" w:space="0" w:color="auto"/>
        <w:left w:val="none" w:sz="0" w:space="0" w:color="auto"/>
        <w:bottom w:val="none" w:sz="0" w:space="0" w:color="auto"/>
        <w:right w:val="none" w:sz="0" w:space="0" w:color="auto"/>
      </w:divBdr>
    </w:div>
    <w:div w:id="896820535">
      <w:bodyDiv w:val="1"/>
      <w:marLeft w:val="0"/>
      <w:marRight w:val="0"/>
      <w:marTop w:val="0"/>
      <w:marBottom w:val="0"/>
      <w:divBdr>
        <w:top w:val="none" w:sz="0" w:space="0" w:color="auto"/>
        <w:left w:val="none" w:sz="0" w:space="0" w:color="auto"/>
        <w:bottom w:val="none" w:sz="0" w:space="0" w:color="auto"/>
        <w:right w:val="none" w:sz="0" w:space="0" w:color="auto"/>
      </w:divBdr>
    </w:div>
    <w:div w:id="922689856">
      <w:bodyDiv w:val="1"/>
      <w:marLeft w:val="0"/>
      <w:marRight w:val="0"/>
      <w:marTop w:val="0"/>
      <w:marBottom w:val="0"/>
      <w:divBdr>
        <w:top w:val="none" w:sz="0" w:space="0" w:color="auto"/>
        <w:left w:val="none" w:sz="0" w:space="0" w:color="auto"/>
        <w:bottom w:val="none" w:sz="0" w:space="0" w:color="auto"/>
        <w:right w:val="none" w:sz="0" w:space="0" w:color="auto"/>
      </w:divBdr>
    </w:div>
    <w:div w:id="969553007">
      <w:bodyDiv w:val="1"/>
      <w:marLeft w:val="0"/>
      <w:marRight w:val="0"/>
      <w:marTop w:val="0"/>
      <w:marBottom w:val="0"/>
      <w:divBdr>
        <w:top w:val="none" w:sz="0" w:space="0" w:color="auto"/>
        <w:left w:val="none" w:sz="0" w:space="0" w:color="auto"/>
        <w:bottom w:val="none" w:sz="0" w:space="0" w:color="auto"/>
        <w:right w:val="none" w:sz="0" w:space="0" w:color="auto"/>
      </w:divBdr>
    </w:div>
    <w:div w:id="1253515041">
      <w:bodyDiv w:val="1"/>
      <w:marLeft w:val="0"/>
      <w:marRight w:val="0"/>
      <w:marTop w:val="0"/>
      <w:marBottom w:val="0"/>
      <w:divBdr>
        <w:top w:val="none" w:sz="0" w:space="0" w:color="auto"/>
        <w:left w:val="none" w:sz="0" w:space="0" w:color="auto"/>
        <w:bottom w:val="none" w:sz="0" w:space="0" w:color="auto"/>
        <w:right w:val="none" w:sz="0" w:space="0" w:color="auto"/>
      </w:divBdr>
    </w:div>
    <w:div w:id="1287849951">
      <w:bodyDiv w:val="1"/>
      <w:marLeft w:val="0"/>
      <w:marRight w:val="0"/>
      <w:marTop w:val="0"/>
      <w:marBottom w:val="0"/>
      <w:divBdr>
        <w:top w:val="none" w:sz="0" w:space="0" w:color="auto"/>
        <w:left w:val="none" w:sz="0" w:space="0" w:color="auto"/>
        <w:bottom w:val="none" w:sz="0" w:space="0" w:color="auto"/>
        <w:right w:val="none" w:sz="0" w:space="0" w:color="auto"/>
      </w:divBdr>
    </w:div>
    <w:div w:id="1339114334">
      <w:bodyDiv w:val="1"/>
      <w:marLeft w:val="0"/>
      <w:marRight w:val="0"/>
      <w:marTop w:val="0"/>
      <w:marBottom w:val="0"/>
      <w:divBdr>
        <w:top w:val="none" w:sz="0" w:space="0" w:color="auto"/>
        <w:left w:val="none" w:sz="0" w:space="0" w:color="auto"/>
        <w:bottom w:val="none" w:sz="0" w:space="0" w:color="auto"/>
        <w:right w:val="none" w:sz="0" w:space="0" w:color="auto"/>
      </w:divBdr>
    </w:div>
    <w:div w:id="1410619892">
      <w:bodyDiv w:val="1"/>
      <w:marLeft w:val="0"/>
      <w:marRight w:val="0"/>
      <w:marTop w:val="0"/>
      <w:marBottom w:val="0"/>
      <w:divBdr>
        <w:top w:val="none" w:sz="0" w:space="0" w:color="auto"/>
        <w:left w:val="none" w:sz="0" w:space="0" w:color="auto"/>
        <w:bottom w:val="none" w:sz="0" w:space="0" w:color="auto"/>
        <w:right w:val="none" w:sz="0" w:space="0" w:color="auto"/>
      </w:divBdr>
    </w:div>
    <w:div w:id="1425497138">
      <w:bodyDiv w:val="1"/>
      <w:marLeft w:val="0"/>
      <w:marRight w:val="0"/>
      <w:marTop w:val="0"/>
      <w:marBottom w:val="0"/>
      <w:divBdr>
        <w:top w:val="none" w:sz="0" w:space="0" w:color="auto"/>
        <w:left w:val="none" w:sz="0" w:space="0" w:color="auto"/>
        <w:bottom w:val="none" w:sz="0" w:space="0" w:color="auto"/>
        <w:right w:val="none" w:sz="0" w:space="0" w:color="auto"/>
      </w:divBdr>
    </w:div>
    <w:div w:id="1426731359">
      <w:bodyDiv w:val="1"/>
      <w:marLeft w:val="0"/>
      <w:marRight w:val="0"/>
      <w:marTop w:val="0"/>
      <w:marBottom w:val="0"/>
      <w:divBdr>
        <w:top w:val="none" w:sz="0" w:space="0" w:color="auto"/>
        <w:left w:val="none" w:sz="0" w:space="0" w:color="auto"/>
        <w:bottom w:val="none" w:sz="0" w:space="0" w:color="auto"/>
        <w:right w:val="none" w:sz="0" w:space="0" w:color="auto"/>
      </w:divBdr>
    </w:div>
    <w:div w:id="1456942768">
      <w:bodyDiv w:val="1"/>
      <w:marLeft w:val="0"/>
      <w:marRight w:val="0"/>
      <w:marTop w:val="0"/>
      <w:marBottom w:val="0"/>
      <w:divBdr>
        <w:top w:val="none" w:sz="0" w:space="0" w:color="auto"/>
        <w:left w:val="none" w:sz="0" w:space="0" w:color="auto"/>
        <w:bottom w:val="none" w:sz="0" w:space="0" w:color="auto"/>
        <w:right w:val="none" w:sz="0" w:space="0" w:color="auto"/>
      </w:divBdr>
    </w:div>
    <w:div w:id="1476337349">
      <w:bodyDiv w:val="1"/>
      <w:marLeft w:val="0"/>
      <w:marRight w:val="0"/>
      <w:marTop w:val="0"/>
      <w:marBottom w:val="0"/>
      <w:divBdr>
        <w:top w:val="none" w:sz="0" w:space="0" w:color="auto"/>
        <w:left w:val="none" w:sz="0" w:space="0" w:color="auto"/>
        <w:bottom w:val="none" w:sz="0" w:space="0" w:color="auto"/>
        <w:right w:val="none" w:sz="0" w:space="0" w:color="auto"/>
      </w:divBdr>
    </w:div>
    <w:div w:id="1768428824">
      <w:bodyDiv w:val="1"/>
      <w:marLeft w:val="0"/>
      <w:marRight w:val="0"/>
      <w:marTop w:val="0"/>
      <w:marBottom w:val="0"/>
      <w:divBdr>
        <w:top w:val="none" w:sz="0" w:space="0" w:color="auto"/>
        <w:left w:val="none" w:sz="0" w:space="0" w:color="auto"/>
        <w:bottom w:val="none" w:sz="0" w:space="0" w:color="auto"/>
        <w:right w:val="none" w:sz="0" w:space="0" w:color="auto"/>
      </w:divBdr>
    </w:div>
    <w:div w:id="1959990491">
      <w:bodyDiv w:val="1"/>
      <w:marLeft w:val="0"/>
      <w:marRight w:val="0"/>
      <w:marTop w:val="0"/>
      <w:marBottom w:val="0"/>
      <w:divBdr>
        <w:top w:val="none" w:sz="0" w:space="0" w:color="auto"/>
        <w:left w:val="none" w:sz="0" w:space="0" w:color="auto"/>
        <w:bottom w:val="none" w:sz="0" w:space="0" w:color="auto"/>
        <w:right w:val="none" w:sz="0" w:space="0" w:color="auto"/>
      </w:divBdr>
    </w:div>
    <w:div w:id="2058238141">
      <w:bodyDiv w:val="1"/>
      <w:marLeft w:val="0"/>
      <w:marRight w:val="0"/>
      <w:marTop w:val="0"/>
      <w:marBottom w:val="0"/>
      <w:divBdr>
        <w:top w:val="none" w:sz="0" w:space="0" w:color="auto"/>
        <w:left w:val="none" w:sz="0" w:space="0" w:color="auto"/>
        <w:bottom w:val="none" w:sz="0" w:space="0" w:color="auto"/>
        <w:right w:val="none" w:sz="0" w:space="0" w:color="auto"/>
      </w:divBdr>
    </w:div>
    <w:div w:id="214361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ethics@oahpp.c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ethics.gc.ca/eng/policy-politique_tcps2-eptc2_2022.html"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ethics@oahpp.ca"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publichealthontario.c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thics@oahpp.ca"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oto101pfile01v.oahpp.ca\PHO-OfficeTemplates\SimpleReport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F5B6355D2A46AF9136472E675057E4"/>
        <w:category>
          <w:name w:val="General"/>
          <w:gallery w:val="placeholder"/>
        </w:category>
        <w:types>
          <w:type w:val="bbPlcHdr"/>
        </w:types>
        <w:behaviors>
          <w:behavior w:val="content"/>
        </w:behaviors>
        <w:guid w:val="{E4CD48EE-4ECA-4531-A4F3-BFD54E523FE8}"/>
      </w:docPartPr>
      <w:docPartBody>
        <w:p w:rsidR="00EC7EAD" w:rsidRDefault="004C2646" w:rsidP="004C2646">
          <w:pPr>
            <w:pStyle w:val="46F5B6355D2A46AF9136472E675057E417"/>
          </w:pPr>
          <w:r>
            <w:rPr>
              <w:color w:val="7F7F7F" w:themeColor="text1" w:themeTint="80"/>
            </w:rPr>
            <w:t>Enter project title here</w:t>
          </w:r>
          <w:r w:rsidRPr="006C6BB2">
            <w:rPr>
              <w:color w:val="7F7F7F" w:themeColor="text1" w:themeTint="80"/>
            </w:rPr>
            <w:t>.</w:t>
          </w:r>
        </w:p>
      </w:docPartBody>
    </w:docPart>
    <w:docPart>
      <w:docPartPr>
        <w:name w:val="291CC8759ED5439CB1F319E81FED2DD3"/>
        <w:category>
          <w:name w:val="General"/>
          <w:gallery w:val="placeholder"/>
        </w:category>
        <w:types>
          <w:type w:val="bbPlcHdr"/>
        </w:types>
        <w:behaviors>
          <w:behavior w:val="content"/>
        </w:behaviors>
        <w:guid w:val="{831042B8-42E8-44BA-B124-12DE29B1C0E9}"/>
      </w:docPartPr>
      <w:docPartBody>
        <w:p w:rsidR="00EC7EAD" w:rsidRDefault="004C2646" w:rsidP="004C2646">
          <w:pPr>
            <w:pStyle w:val="291CC8759ED5439CB1F319E81FED2DD317"/>
          </w:pPr>
          <w:r>
            <w:rPr>
              <w:rStyle w:val="PlaceholderText"/>
            </w:rPr>
            <w:t>Enter ERB project ID number here</w:t>
          </w:r>
          <w:r w:rsidRPr="002411F4">
            <w:rPr>
              <w:rStyle w:val="PlaceholderText"/>
            </w:rPr>
            <w:t>.</w:t>
          </w:r>
        </w:p>
      </w:docPartBody>
    </w:docPart>
    <w:docPart>
      <w:docPartPr>
        <w:name w:val="4283C84504474196BE5AAFB3029FF6AB"/>
        <w:category>
          <w:name w:val="General"/>
          <w:gallery w:val="placeholder"/>
        </w:category>
        <w:types>
          <w:type w:val="bbPlcHdr"/>
        </w:types>
        <w:behaviors>
          <w:behavior w:val="content"/>
        </w:behaviors>
        <w:guid w:val="{22843DF9-D912-48CA-B4EA-93362FC36558}"/>
      </w:docPartPr>
      <w:docPartBody>
        <w:p w:rsidR="00EC7EAD" w:rsidRDefault="004C2646" w:rsidP="004C2646">
          <w:pPr>
            <w:pStyle w:val="4283C84504474196BE5AAFB3029FF6AB17"/>
          </w:pPr>
          <w:r>
            <w:rPr>
              <w:color w:val="7F7F7F" w:themeColor="text1" w:themeTint="80"/>
            </w:rPr>
            <w:t>Enter new project team member and details here</w:t>
          </w:r>
          <w:r w:rsidRPr="006C6BB2">
            <w:rPr>
              <w:color w:val="7F7F7F" w:themeColor="text1" w:themeTint="80"/>
            </w:rPr>
            <w:t>.</w:t>
          </w:r>
        </w:p>
      </w:docPartBody>
    </w:docPart>
    <w:docPart>
      <w:docPartPr>
        <w:name w:val="E7FEC7E54A8C42898368E1DE99F143F8"/>
        <w:category>
          <w:name w:val="General"/>
          <w:gallery w:val="placeholder"/>
        </w:category>
        <w:types>
          <w:type w:val="bbPlcHdr"/>
        </w:types>
        <w:behaviors>
          <w:behavior w:val="content"/>
        </w:behaviors>
        <w:guid w:val="{EABD3BB0-C94E-44F3-9711-18EAAE3E0D40}"/>
      </w:docPartPr>
      <w:docPartBody>
        <w:p w:rsidR="00EC7EAD" w:rsidRDefault="004C2646" w:rsidP="004C2646">
          <w:pPr>
            <w:pStyle w:val="E7FEC7E54A8C42898368E1DE99F143F816"/>
          </w:pPr>
          <w:r>
            <w:rPr>
              <w:color w:val="7F7F7F" w:themeColor="text1" w:themeTint="80"/>
            </w:rPr>
            <w:t>Enter supporting institution and details here</w:t>
          </w:r>
          <w:r w:rsidRPr="006C6BB2">
            <w:rPr>
              <w:color w:val="7F7F7F" w:themeColor="text1" w:themeTint="80"/>
            </w:rPr>
            <w:t>.</w:t>
          </w:r>
        </w:p>
      </w:docPartBody>
    </w:docPart>
    <w:docPart>
      <w:docPartPr>
        <w:name w:val="FBF1495A26C84A70A8E2FD711D431F4C"/>
        <w:category>
          <w:name w:val="General"/>
          <w:gallery w:val="placeholder"/>
        </w:category>
        <w:types>
          <w:type w:val="bbPlcHdr"/>
        </w:types>
        <w:behaviors>
          <w:behavior w:val="content"/>
        </w:behaviors>
        <w:guid w:val="{81D07DDA-97DD-4FB0-8E94-6B5FB1E8C2E0}"/>
      </w:docPartPr>
      <w:docPartBody>
        <w:p w:rsidR="00EC7EAD" w:rsidRDefault="004C2646" w:rsidP="004C2646">
          <w:pPr>
            <w:pStyle w:val="FBF1495A26C84A70A8E2FD711D431F4C15"/>
          </w:pPr>
          <w:r>
            <w:rPr>
              <w:color w:val="7F7F7F" w:themeColor="text1" w:themeTint="80"/>
            </w:rPr>
            <w:t>Enter other ethics board approval details here</w:t>
          </w:r>
          <w:r w:rsidRPr="006C6BB2">
            <w:rPr>
              <w:color w:val="7F7F7F" w:themeColor="text1" w:themeTint="80"/>
            </w:rPr>
            <w:t>.</w:t>
          </w:r>
        </w:p>
      </w:docPartBody>
    </w:docPart>
    <w:docPart>
      <w:docPartPr>
        <w:name w:val="1EDBD21AE3CB4B8B939FCFBE7D625DB2"/>
        <w:category>
          <w:name w:val="General"/>
          <w:gallery w:val="placeholder"/>
        </w:category>
        <w:types>
          <w:type w:val="bbPlcHdr"/>
        </w:types>
        <w:behaviors>
          <w:behavior w:val="content"/>
        </w:behaviors>
        <w:guid w:val="{AFA56C7C-3958-449A-9A8A-F095CBF896A3}"/>
      </w:docPartPr>
      <w:docPartBody>
        <w:p w:rsidR="00EC7EAD" w:rsidRDefault="004C2646" w:rsidP="004C2646">
          <w:pPr>
            <w:pStyle w:val="1EDBD21AE3CB4B8B939FCFBE7D625DB213"/>
          </w:pPr>
          <w:r w:rsidRPr="009E28FC">
            <w:rPr>
              <w:color w:val="808080" w:themeColor="background1" w:themeShade="80"/>
            </w:rPr>
            <w:t>Describe any changes in funding here.</w:t>
          </w:r>
        </w:p>
      </w:docPartBody>
    </w:docPart>
    <w:docPart>
      <w:docPartPr>
        <w:name w:val="F71EE502733E46818F8D17CAA0B39DF1"/>
        <w:category>
          <w:name w:val="General"/>
          <w:gallery w:val="placeholder"/>
        </w:category>
        <w:types>
          <w:type w:val="bbPlcHdr"/>
        </w:types>
        <w:behaviors>
          <w:behavior w:val="content"/>
        </w:behaviors>
        <w:guid w:val="{82AA5548-A17E-46E5-A350-34A785A47B08}"/>
      </w:docPartPr>
      <w:docPartBody>
        <w:p w:rsidR="00EC7EAD" w:rsidRDefault="004C2646" w:rsidP="004C2646">
          <w:pPr>
            <w:pStyle w:val="F71EE502733E46818F8D17CAA0B39DF111"/>
          </w:pPr>
          <w:r w:rsidRPr="009E28FC">
            <w:rPr>
              <w:color w:val="808080" w:themeColor="background1" w:themeShade="80"/>
            </w:rPr>
            <w:t>Enter new disclosure here.</w:t>
          </w:r>
        </w:p>
      </w:docPartBody>
    </w:docPart>
    <w:docPart>
      <w:docPartPr>
        <w:name w:val="D086275294884802B0422C3E21B77247"/>
        <w:category>
          <w:name w:val="General"/>
          <w:gallery w:val="placeholder"/>
        </w:category>
        <w:types>
          <w:type w:val="bbPlcHdr"/>
        </w:types>
        <w:behaviors>
          <w:behavior w:val="content"/>
        </w:behaviors>
        <w:guid w:val="{DE223013-F994-4D12-9640-C6C4D614E8D1}"/>
      </w:docPartPr>
      <w:docPartBody>
        <w:p w:rsidR="00EC7EAD" w:rsidRDefault="004C2646" w:rsidP="004C2646">
          <w:pPr>
            <w:pStyle w:val="D086275294884802B0422C3E21B7724712"/>
          </w:pPr>
          <w:r>
            <w:rPr>
              <w:color w:val="7F7F7F" w:themeColor="text1" w:themeTint="80"/>
            </w:rPr>
            <w:t>Enter summary of project progress and interim findings here</w:t>
          </w:r>
          <w:r w:rsidRPr="006C6BB2">
            <w:rPr>
              <w:color w:val="7F7F7F" w:themeColor="text1" w:themeTint="80"/>
            </w:rPr>
            <w:t>.</w:t>
          </w:r>
        </w:p>
      </w:docPartBody>
    </w:docPart>
    <w:docPart>
      <w:docPartPr>
        <w:name w:val="61CF1D72271C4B4795B1D9F60CB36B6A"/>
        <w:category>
          <w:name w:val="General"/>
          <w:gallery w:val="placeholder"/>
        </w:category>
        <w:types>
          <w:type w:val="bbPlcHdr"/>
        </w:types>
        <w:behaviors>
          <w:behavior w:val="content"/>
        </w:behaviors>
        <w:guid w:val="{51F61F63-5290-4AAC-B293-747045DA1D8D}"/>
      </w:docPartPr>
      <w:docPartBody>
        <w:p w:rsidR="00EC7EAD" w:rsidRDefault="004C2646" w:rsidP="004C2646">
          <w:pPr>
            <w:pStyle w:val="61CF1D72271C4B4795B1D9F60CB36B6A11"/>
          </w:pPr>
          <w:r>
            <w:rPr>
              <w:color w:val="7F7F7F" w:themeColor="text1" w:themeTint="80"/>
            </w:rPr>
            <w:t>Describe the changes in health equity impacts here.</w:t>
          </w:r>
        </w:p>
      </w:docPartBody>
    </w:docPart>
    <w:docPart>
      <w:docPartPr>
        <w:name w:val="6838628C34D94302991EC74C3A12F923"/>
        <w:category>
          <w:name w:val="General"/>
          <w:gallery w:val="placeholder"/>
        </w:category>
        <w:types>
          <w:type w:val="bbPlcHdr"/>
        </w:types>
        <w:behaviors>
          <w:behavior w:val="content"/>
        </w:behaviors>
        <w:guid w:val="{BA13448A-D4BD-4969-A382-53667B169242}"/>
      </w:docPartPr>
      <w:docPartBody>
        <w:p w:rsidR="00EC7EAD" w:rsidRDefault="004C2646" w:rsidP="004C2646">
          <w:pPr>
            <w:pStyle w:val="6838628C34D94302991EC74C3A12F9239"/>
          </w:pPr>
          <w:r>
            <w:rPr>
              <w:color w:val="7F7F7F" w:themeColor="text1" w:themeTint="80"/>
            </w:rPr>
            <w:t>Enter name here</w:t>
          </w:r>
          <w:r w:rsidRPr="00763807">
            <w:rPr>
              <w:color w:val="7F7F7F" w:themeColor="text1" w:themeTint="80"/>
            </w:rPr>
            <w:t>.</w:t>
          </w:r>
        </w:p>
      </w:docPartBody>
    </w:docPart>
    <w:docPart>
      <w:docPartPr>
        <w:name w:val="1276E0798D434B0B87ECF7FD62919C6A"/>
        <w:category>
          <w:name w:val="General"/>
          <w:gallery w:val="placeholder"/>
        </w:category>
        <w:types>
          <w:type w:val="bbPlcHdr"/>
        </w:types>
        <w:behaviors>
          <w:behavior w:val="content"/>
        </w:behaviors>
        <w:guid w:val="{7AEAB941-B357-42D7-9D63-35F475818733}"/>
      </w:docPartPr>
      <w:docPartBody>
        <w:p w:rsidR="00EC7EAD" w:rsidRDefault="004C2646" w:rsidP="004C2646">
          <w:pPr>
            <w:pStyle w:val="1276E0798D434B0B87ECF7FD62919C6A8"/>
          </w:pPr>
          <w:r>
            <w:rPr>
              <w:color w:val="7F7F7F" w:themeColor="text1" w:themeTint="80"/>
            </w:rPr>
            <w:t xml:space="preserve">Enter signature </w:t>
          </w:r>
          <w:r w:rsidRPr="00CD0AF8">
            <w:rPr>
              <w:color w:val="7F7F7F" w:themeColor="text1" w:themeTint="80"/>
            </w:rPr>
            <w:t>date</w:t>
          </w:r>
          <w:r>
            <w:rPr>
              <w:color w:val="7F7F7F" w:themeColor="text1" w:themeTint="80"/>
            </w:rPr>
            <w:t xml:space="preserve"> here</w:t>
          </w:r>
          <w:r w:rsidRPr="00CD0AF8">
            <w:rPr>
              <w:color w:val="7F7F7F" w:themeColor="text1" w:themeTint="80"/>
            </w:rPr>
            <w:t>.</w:t>
          </w:r>
        </w:p>
      </w:docPartBody>
    </w:docPart>
    <w:docPart>
      <w:docPartPr>
        <w:name w:val="0600A62B3D63423CB0BB7E049C100E12"/>
        <w:category>
          <w:name w:val="General"/>
          <w:gallery w:val="placeholder"/>
        </w:category>
        <w:types>
          <w:type w:val="bbPlcHdr"/>
        </w:types>
        <w:behaviors>
          <w:behavior w:val="content"/>
        </w:behaviors>
        <w:guid w:val="{16DBACD7-2133-4066-AA92-42BDD74863D9}"/>
      </w:docPartPr>
      <w:docPartBody>
        <w:p w:rsidR="0024616F" w:rsidRDefault="004C2646" w:rsidP="004C2646">
          <w:pPr>
            <w:pStyle w:val="0600A62B3D63423CB0BB7E049C100E127"/>
          </w:pPr>
          <w:r>
            <w:rPr>
              <w:color w:val="7F7F7F" w:themeColor="text1" w:themeTint="80"/>
            </w:rPr>
            <w:t>Enter update on community engagement plan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auto"/>
    <w:pitch w:val="variable"/>
    <w:sig w:usb0="E10002FF" w:usb1="4000ACFF" w:usb2="00000009" w:usb3="00000000" w:csb0="0000019F" w:csb1="00000000"/>
  </w:font>
  <w:font w:name="Adobe Heiti Std R">
    <w:panose1 w:val="00000000000000000000"/>
    <w:charset w:val="80"/>
    <w:family w:val="swiss"/>
    <w:notTrueType/>
    <w:pitch w:val="variable"/>
    <w:sig w:usb0="00000207" w:usb1="0A0F1810" w:usb2="00000016" w:usb3="00000000" w:csb0="0006000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355"/>
    <w:rsid w:val="0024616F"/>
    <w:rsid w:val="00262549"/>
    <w:rsid w:val="002D32BA"/>
    <w:rsid w:val="00401C53"/>
    <w:rsid w:val="004C2646"/>
    <w:rsid w:val="007B3355"/>
    <w:rsid w:val="009C47B4"/>
    <w:rsid w:val="00B60DC5"/>
    <w:rsid w:val="00CB00BB"/>
    <w:rsid w:val="00EC7EAD"/>
    <w:rsid w:val="00F41B67"/>
    <w:rsid w:val="00F619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F393A643554CBD968E72052104F943">
    <w:name w:val="73F393A643554CBD968E72052104F943"/>
    <w:rsid w:val="007B3355"/>
  </w:style>
  <w:style w:type="character" w:styleId="PlaceholderText">
    <w:name w:val="Placeholder Text"/>
    <w:basedOn w:val="DefaultParagraphFont"/>
    <w:uiPriority w:val="99"/>
    <w:semiHidden/>
    <w:rsid w:val="004C2646"/>
    <w:rPr>
      <w:color w:val="808080"/>
    </w:rPr>
  </w:style>
  <w:style w:type="paragraph" w:customStyle="1" w:styleId="A2ED4004C2664BC5850EB44F91087F7D">
    <w:name w:val="A2ED4004C2664BC5850EB44F91087F7D"/>
    <w:rsid w:val="007B3355"/>
  </w:style>
  <w:style w:type="paragraph" w:customStyle="1" w:styleId="56B5B061B2CD4A85AFAE76ED6ABDC57D">
    <w:name w:val="56B5B061B2CD4A85AFAE76ED6ABDC57D"/>
    <w:rsid w:val="007B3355"/>
  </w:style>
  <w:style w:type="paragraph" w:customStyle="1" w:styleId="7065A0ACA33245FC9407E1C7D3F95792">
    <w:name w:val="7065A0ACA33245FC9407E1C7D3F95792"/>
    <w:rsid w:val="007B3355"/>
  </w:style>
  <w:style w:type="paragraph" w:customStyle="1" w:styleId="46F5B6355D2A46AF9136472E675057E4">
    <w:name w:val="46F5B6355D2A46AF9136472E675057E4"/>
    <w:rsid w:val="007B3355"/>
  </w:style>
  <w:style w:type="paragraph" w:customStyle="1" w:styleId="96AFD78E098F46D6B9360A3283972AF2">
    <w:name w:val="96AFD78E098F46D6B9360A3283972AF2"/>
    <w:rsid w:val="007B3355"/>
  </w:style>
  <w:style w:type="paragraph" w:customStyle="1" w:styleId="D937202354804D3588DCB50E5FA373E6">
    <w:name w:val="D937202354804D3588DCB50E5FA373E6"/>
    <w:rsid w:val="007B3355"/>
  </w:style>
  <w:style w:type="paragraph" w:customStyle="1" w:styleId="FDBE19EC0B7A4EE68DD42C0E04E25695">
    <w:name w:val="FDBE19EC0B7A4EE68DD42C0E04E25695"/>
    <w:rsid w:val="007B3355"/>
  </w:style>
  <w:style w:type="paragraph" w:customStyle="1" w:styleId="D7A94FDA97914210ADD5083F30F2394F">
    <w:name w:val="D7A94FDA97914210ADD5083F30F2394F"/>
    <w:rsid w:val="007B3355"/>
  </w:style>
  <w:style w:type="paragraph" w:customStyle="1" w:styleId="449D030E53794033A27D2A962C7E3F57">
    <w:name w:val="449D030E53794033A27D2A962C7E3F57"/>
    <w:rsid w:val="007B3355"/>
  </w:style>
  <w:style w:type="paragraph" w:customStyle="1" w:styleId="7D8E84EB790546F3BEE2F8456980EB7C">
    <w:name w:val="7D8E84EB790546F3BEE2F8456980EB7C"/>
    <w:rsid w:val="007B3355"/>
  </w:style>
  <w:style w:type="paragraph" w:customStyle="1" w:styleId="291CC8759ED5439CB1F319E81FED2DD3">
    <w:name w:val="291CC8759ED5439CB1F319E81FED2DD3"/>
    <w:rsid w:val="007B3355"/>
  </w:style>
  <w:style w:type="paragraph" w:customStyle="1" w:styleId="4283C84504474196BE5AAFB3029FF6AB">
    <w:name w:val="4283C84504474196BE5AAFB3029FF6AB"/>
    <w:rsid w:val="007B3355"/>
  </w:style>
  <w:style w:type="paragraph" w:customStyle="1" w:styleId="449D030E53794033A27D2A962C7E3F571">
    <w:name w:val="449D030E53794033A27D2A962C7E3F571"/>
    <w:rsid w:val="007B3355"/>
    <w:pPr>
      <w:framePr w:w="9242" w:hSpace="113" w:vSpace="170" w:wrap="notBeside" w:vAnchor="text" w:hAnchor="text" w:y="1"/>
      <w:pBdr>
        <w:top w:val="single" w:sz="2" w:space="12" w:color="F2FFFF"/>
        <w:left w:val="single" w:sz="24" w:space="3" w:color="808080" w:themeColor="background1" w:themeShade="80"/>
        <w:bottom w:val="single" w:sz="2" w:space="12" w:color="F2FFFF"/>
      </w:pBdr>
      <w:shd w:val="clear" w:color="auto" w:fill="E8E8E8"/>
      <w:spacing w:after="40" w:line="276" w:lineRule="auto"/>
      <w:ind w:left="113"/>
      <w:contextualSpacing/>
    </w:pPr>
    <w:rPr>
      <w:rFonts w:ascii="Calibri" w:hAnsi="Calibri"/>
      <w:iCs/>
      <w:sz w:val="24"/>
      <w:szCs w:val="32"/>
      <w:lang w:val="en"/>
    </w:rPr>
  </w:style>
  <w:style w:type="paragraph" w:customStyle="1" w:styleId="291CC8759ED5439CB1F319E81FED2DD31">
    <w:name w:val="291CC8759ED5439CB1F319E81FED2DD31"/>
    <w:rsid w:val="007B3355"/>
    <w:pPr>
      <w:spacing w:after="200" w:line="240" w:lineRule="auto"/>
    </w:pPr>
    <w:rPr>
      <w:rFonts w:ascii="Calibri" w:eastAsia="Calibri" w:hAnsi="Calibri"/>
      <w:lang w:eastAsia="en-US"/>
    </w:rPr>
  </w:style>
  <w:style w:type="paragraph" w:customStyle="1" w:styleId="46F5B6355D2A46AF9136472E675057E41">
    <w:name w:val="46F5B6355D2A46AF9136472E675057E41"/>
    <w:rsid w:val="007B3355"/>
    <w:pPr>
      <w:spacing w:after="200" w:line="240" w:lineRule="auto"/>
    </w:pPr>
    <w:rPr>
      <w:rFonts w:ascii="Calibri" w:eastAsia="Calibri" w:hAnsi="Calibri"/>
      <w:lang w:eastAsia="en-US"/>
    </w:rPr>
  </w:style>
  <w:style w:type="paragraph" w:customStyle="1" w:styleId="4283C84504474196BE5AAFB3029FF6AB1">
    <w:name w:val="4283C84504474196BE5AAFB3029FF6AB1"/>
    <w:rsid w:val="007B3355"/>
    <w:pPr>
      <w:spacing w:after="200" w:line="240" w:lineRule="auto"/>
    </w:pPr>
    <w:rPr>
      <w:rFonts w:ascii="Calibri" w:eastAsia="Calibri" w:hAnsi="Calibri"/>
      <w:lang w:eastAsia="en-US"/>
    </w:rPr>
  </w:style>
  <w:style w:type="paragraph" w:customStyle="1" w:styleId="E7FEC7E54A8C42898368E1DE99F143F8">
    <w:name w:val="E7FEC7E54A8C42898368E1DE99F143F8"/>
    <w:rsid w:val="007B3355"/>
  </w:style>
  <w:style w:type="paragraph" w:customStyle="1" w:styleId="449D030E53794033A27D2A962C7E3F572">
    <w:name w:val="449D030E53794033A27D2A962C7E3F572"/>
    <w:rsid w:val="007B3355"/>
    <w:pPr>
      <w:framePr w:w="9242" w:hSpace="113" w:vSpace="170" w:wrap="notBeside" w:vAnchor="text" w:hAnchor="text" w:y="1"/>
      <w:pBdr>
        <w:top w:val="single" w:sz="2" w:space="12" w:color="F2FFFF"/>
        <w:left w:val="single" w:sz="24" w:space="3" w:color="808080" w:themeColor="background1" w:themeShade="80"/>
        <w:bottom w:val="single" w:sz="2" w:space="12" w:color="F2FFFF"/>
      </w:pBdr>
      <w:shd w:val="clear" w:color="auto" w:fill="E8E8E8"/>
      <w:spacing w:after="40" w:line="276" w:lineRule="auto"/>
      <w:ind w:left="113"/>
      <w:contextualSpacing/>
    </w:pPr>
    <w:rPr>
      <w:rFonts w:ascii="Calibri" w:hAnsi="Calibri"/>
      <w:iCs/>
      <w:sz w:val="24"/>
      <w:szCs w:val="32"/>
      <w:lang w:val="en"/>
    </w:rPr>
  </w:style>
  <w:style w:type="paragraph" w:customStyle="1" w:styleId="291CC8759ED5439CB1F319E81FED2DD32">
    <w:name w:val="291CC8759ED5439CB1F319E81FED2DD32"/>
    <w:rsid w:val="007B3355"/>
    <w:pPr>
      <w:spacing w:after="200" w:line="240" w:lineRule="auto"/>
    </w:pPr>
    <w:rPr>
      <w:rFonts w:ascii="Calibri" w:eastAsia="Calibri" w:hAnsi="Calibri"/>
      <w:lang w:eastAsia="en-US"/>
    </w:rPr>
  </w:style>
  <w:style w:type="paragraph" w:customStyle="1" w:styleId="46F5B6355D2A46AF9136472E675057E42">
    <w:name w:val="46F5B6355D2A46AF9136472E675057E42"/>
    <w:rsid w:val="007B3355"/>
    <w:pPr>
      <w:spacing w:after="200" w:line="240" w:lineRule="auto"/>
    </w:pPr>
    <w:rPr>
      <w:rFonts w:ascii="Calibri" w:eastAsia="Calibri" w:hAnsi="Calibri"/>
      <w:lang w:eastAsia="en-US"/>
    </w:rPr>
  </w:style>
  <w:style w:type="paragraph" w:customStyle="1" w:styleId="4283C84504474196BE5AAFB3029FF6AB2">
    <w:name w:val="4283C84504474196BE5AAFB3029FF6AB2"/>
    <w:rsid w:val="007B3355"/>
    <w:pPr>
      <w:spacing w:after="200" w:line="240" w:lineRule="auto"/>
    </w:pPr>
    <w:rPr>
      <w:rFonts w:ascii="Calibri" w:eastAsia="Calibri" w:hAnsi="Calibri"/>
      <w:lang w:eastAsia="en-US"/>
    </w:rPr>
  </w:style>
  <w:style w:type="paragraph" w:customStyle="1" w:styleId="E7FEC7E54A8C42898368E1DE99F143F81">
    <w:name w:val="E7FEC7E54A8C42898368E1DE99F143F81"/>
    <w:rsid w:val="007B3355"/>
    <w:pPr>
      <w:spacing w:after="200" w:line="240" w:lineRule="auto"/>
    </w:pPr>
    <w:rPr>
      <w:rFonts w:ascii="Calibri" w:eastAsia="Calibri" w:hAnsi="Calibri"/>
      <w:lang w:eastAsia="en-US"/>
    </w:rPr>
  </w:style>
  <w:style w:type="paragraph" w:customStyle="1" w:styleId="FBF1495A26C84A70A8E2FD711D431F4C">
    <w:name w:val="FBF1495A26C84A70A8E2FD711D431F4C"/>
    <w:rsid w:val="007B3355"/>
  </w:style>
  <w:style w:type="paragraph" w:customStyle="1" w:styleId="449D030E53794033A27D2A962C7E3F573">
    <w:name w:val="449D030E53794033A27D2A962C7E3F573"/>
    <w:rsid w:val="007B3355"/>
    <w:pPr>
      <w:framePr w:w="9242" w:hSpace="113" w:vSpace="170" w:wrap="notBeside" w:vAnchor="text" w:hAnchor="text" w:y="1"/>
      <w:pBdr>
        <w:top w:val="single" w:sz="2" w:space="12" w:color="F2FFFF"/>
        <w:left w:val="single" w:sz="24" w:space="3" w:color="808080" w:themeColor="background1" w:themeShade="80"/>
        <w:bottom w:val="single" w:sz="2" w:space="12" w:color="F2FFFF"/>
      </w:pBdr>
      <w:shd w:val="clear" w:color="auto" w:fill="E8E8E8"/>
      <w:spacing w:after="40" w:line="276" w:lineRule="auto"/>
      <w:ind w:left="113"/>
      <w:contextualSpacing/>
    </w:pPr>
    <w:rPr>
      <w:rFonts w:ascii="Calibri" w:hAnsi="Calibri"/>
      <w:iCs/>
      <w:sz w:val="24"/>
      <w:szCs w:val="32"/>
      <w:lang w:val="en"/>
    </w:rPr>
  </w:style>
  <w:style w:type="paragraph" w:customStyle="1" w:styleId="291CC8759ED5439CB1F319E81FED2DD33">
    <w:name w:val="291CC8759ED5439CB1F319E81FED2DD33"/>
    <w:rsid w:val="007B3355"/>
    <w:pPr>
      <w:spacing w:after="200" w:line="240" w:lineRule="auto"/>
    </w:pPr>
    <w:rPr>
      <w:rFonts w:ascii="Calibri" w:eastAsia="Calibri" w:hAnsi="Calibri"/>
      <w:lang w:eastAsia="en-US"/>
    </w:rPr>
  </w:style>
  <w:style w:type="paragraph" w:customStyle="1" w:styleId="46F5B6355D2A46AF9136472E675057E43">
    <w:name w:val="46F5B6355D2A46AF9136472E675057E43"/>
    <w:rsid w:val="007B3355"/>
    <w:pPr>
      <w:spacing w:after="200" w:line="240" w:lineRule="auto"/>
    </w:pPr>
    <w:rPr>
      <w:rFonts w:ascii="Calibri" w:eastAsia="Calibri" w:hAnsi="Calibri"/>
      <w:lang w:eastAsia="en-US"/>
    </w:rPr>
  </w:style>
  <w:style w:type="paragraph" w:customStyle="1" w:styleId="4283C84504474196BE5AAFB3029FF6AB3">
    <w:name w:val="4283C84504474196BE5AAFB3029FF6AB3"/>
    <w:rsid w:val="007B3355"/>
    <w:pPr>
      <w:spacing w:after="200" w:line="240" w:lineRule="auto"/>
    </w:pPr>
    <w:rPr>
      <w:rFonts w:ascii="Calibri" w:eastAsia="Calibri" w:hAnsi="Calibri"/>
      <w:lang w:eastAsia="en-US"/>
    </w:rPr>
  </w:style>
  <w:style w:type="paragraph" w:customStyle="1" w:styleId="E7FEC7E54A8C42898368E1DE99F143F82">
    <w:name w:val="E7FEC7E54A8C42898368E1DE99F143F82"/>
    <w:rsid w:val="007B3355"/>
    <w:pPr>
      <w:spacing w:after="200" w:line="240" w:lineRule="auto"/>
    </w:pPr>
    <w:rPr>
      <w:rFonts w:ascii="Calibri" w:eastAsia="Calibri" w:hAnsi="Calibri"/>
      <w:lang w:eastAsia="en-US"/>
    </w:rPr>
  </w:style>
  <w:style w:type="paragraph" w:customStyle="1" w:styleId="FBF1495A26C84A70A8E2FD711D431F4C1">
    <w:name w:val="FBF1495A26C84A70A8E2FD711D431F4C1"/>
    <w:rsid w:val="007B3355"/>
    <w:pPr>
      <w:spacing w:after="200" w:line="240" w:lineRule="auto"/>
    </w:pPr>
    <w:rPr>
      <w:rFonts w:ascii="Calibri" w:eastAsia="Calibri" w:hAnsi="Calibri"/>
      <w:lang w:eastAsia="en-US"/>
    </w:rPr>
  </w:style>
  <w:style w:type="paragraph" w:customStyle="1" w:styleId="1EDBD21AE3CB4B8B939FCFBE7D625DB2">
    <w:name w:val="1EDBD21AE3CB4B8B939FCFBE7D625DB2"/>
    <w:rsid w:val="007B3355"/>
  </w:style>
  <w:style w:type="paragraph" w:customStyle="1" w:styleId="449D030E53794033A27D2A962C7E3F574">
    <w:name w:val="449D030E53794033A27D2A962C7E3F574"/>
    <w:rsid w:val="007B3355"/>
    <w:pPr>
      <w:framePr w:w="9242" w:hSpace="113" w:vSpace="170" w:wrap="notBeside" w:vAnchor="text" w:hAnchor="text" w:y="1"/>
      <w:pBdr>
        <w:top w:val="single" w:sz="2" w:space="12" w:color="F2FFFF"/>
        <w:left w:val="single" w:sz="24" w:space="3" w:color="808080" w:themeColor="background1" w:themeShade="80"/>
        <w:bottom w:val="single" w:sz="2" w:space="12" w:color="F2FFFF"/>
      </w:pBdr>
      <w:shd w:val="clear" w:color="auto" w:fill="E8E8E8"/>
      <w:spacing w:after="40" w:line="276" w:lineRule="auto"/>
      <w:ind w:left="113"/>
      <w:contextualSpacing/>
    </w:pPr>
    <w:rPr>
      <w:rFonts w:ascii="Calibri" w:hAnsi="Calibri"/>
      <w:iCs/>
      <w:sz w:val="24"/>
      <w:szCs w:val="32"/>
      <w:lang w:val="en"/>
    </w:rPr>
  </w:style>
  <w:style w:type="paragraph" w:customStyle="1" w:styleId="291CC8759ED5439CB1F319E81FED2DD34">
    <w:name w:val="291CC8759ED5439CB1F319E81FED2DD34"/>
    <w:rsid w:val="007B3355"/>
    <w:pPr>
      <w:spacing w:after="200" w:line="240" w:lineRule="auto"/>
    </w:pPr>
    <w:rPr>
      <w:rFonts w:ascii="Calibri" w:eastAsia="Calibri" w:hAnsi="Calibri"/>
      <w:lang w:eastAsia="en-US"/>
    </w:rPr>
  </w:style>
  <w:style w:type="paragraph" w:customStyle="1" w:styleId="46F5B6355D2A46AF9136472E675057E44">
    <w:name w:val="46F5B6355D2A46AF9136472E675057E44"/>
    <w:rsid w:val="007B3355"/>
    <w:pPr>
      <w:spacing w:after="200" w:line="240" w:lineRule="auto"/>
    </w:pPr>
    <w:rPr>
      <w:rFonts w:ascii="Calibri" w:eastAsia="Calibri" w:hAnsi="Calibri"/>
      <w:lang w:eastAsia="en-US"/>
    </w:rPr>
  </w:style>
  <w:style w:type="paragraph" w:customStyle="1" w:styleId="4283C84504474196BE5AAFB3029FF6AB4">
    <w:name w:val="4283C84504474196BE5AAFB3029FF6AB4"/>
    <w:rsid w:val="007B3355"/>
    <w:pPr>
      <w:spacing w:after="200" w:line="240" w:lineRule="auto"/>
    </w:pPr>
    <w:rPr>
      <w:rFonts w:ascii="Calibri" w:eastAsia="Calibri" w:hAnsi="Calibri"/>
      <w:lang w:eastAsia="en-US"/>
    </w:rPr>
  </w:style>
  <w:style w:type="paragraph" w:customStyle="1" w:styleId="E7FEC7E54A8C42898368E1DE99F143F83">
    <w:name w:val="E7FEC7E54A8C42898368E1DE99F143F83"/>
    <w:rsid w:val="007B3355"/>
    <w:pPr>
      <w:spacing w:after="200" w:line="240" w:lineRule="auto"/>
    </w:pPr>
    <w:rPr>
      <w:rFonts w:ascii="Calibri" w:eastAsia="Calibri" w:hAnsi="Calibri"/>
      <w:lang w:eastAsia="en-US"/>
    </w:rPr>
  </w:style>
  <w:style w:type="paragraph" w:customStyle="1" w:styleId="FBF1495A26C84A70A8E2FD711D431F4C2">
    <w:name w:val="FBF1495A26C84A70A8E2FD711D431F4C2"/>
    <w:rsid w:val="007B3355"/>
    <w:pPr>
      <w:spacing w:after="200" w:line="240" w:lineRule="auto"/>
    </w:pPr>
    <w:rPr>
      <w:rFonts w:ascii="Calibri" w:eastAsia="Calibri" w:hAnsi="Calibri"/>
      <w:lang w:eastAsia="en-US"/>
    </w:rPr>
  </w:style>
  <w:style w:type="paragraph" w:customStyle="1" w:styleId="1EDBD21AE3CB4B8B939FCFBE7D625DB21">
    <w:name w:val="1EDBD21AE3CB4B8B939FCFBE7D625DB21"/>
    <w:rsid w:val="007B3355"/>
    <w:pPr>
      <w:spacing w:after="200" w:line="240" w:lineRule="auto"/>
    </w:pPr>
    <w:rPr>
      <w:rFonts w:ascii="Calibri" w:eastAsia="Calibri" w:hAnsi="Calibri"/>
      <w:lang w:eastAsia="en-US"/>
    </w:rPr>
  </w:style>
  <w:style w:type="paragraph" w:customStyle="1" w:styleId="F71EE502733E46818F8D17CAA0B39DF1">
    <w:name w:val="F71EE502733E46818F8D17CAA0B39DF1"/>
    <w:rsid w:val="007B3355"/>
  </w:style>
  <w:style w:type="paragraph" w:customStyle="1" w:styleId="449D030E53794033A27D2A962C7E3F575">
    <w:name w:val="449D030E53794033A27D2A962C7E3F575"/>
    <w:rsid w:val="007B3355"/>
    <w:pPr>
      <w:framePr w:w="9242" w:hSpace="113" w:vSpace="170" w:wrap="notBeside" w:vAnchor="text" w:hAnchor="text" w:y="1"/>
      <w:pBdr>
        <w:top w:val="single" w:sz="2" w:space="12" w:color="F2FFFF"/>
        <w:left w:val="single" w:sz="24" w:space="3" w:color="808080" w:themeColor="background1" w:themeShade="80"/>
        <w:bottom w:val="single" w:sz="2" w:space="12" w:color="F2FFFF"/>
      </w:pBdr>
      <w:shd w:val="clear" w:color="auto" w:fill="E8E8E8"/>
      <w:spacing w:after="40" w:line="276" w:lineRule="auto"/>
      <w:ind w:left="113"/>
      <w:contextualSpacing/>
    </w:pPr>
    <w:rPr>
      <w:rFonts w:ascii="Calibri" w:hAnsi="Calibri"/>
      <w:iCs/>
      <w:sz w:val="24"/>
      <w:szCs w:val="32"/>
      <w:lang w:val="en"/>
    </w:rPr>
  </w:style>
  <w:style w:type="paragraph" w:customStyle="1" w:styleId="291CC8759ED5439CB1F319E81FED2DD35">
    <w:name w:val="291CC8759ED5439CB1F319E81FED2DD35"/>
    <w:rsid w:val="007B3355"/>
    <w:pPr>
      <w:spacing w:after="200" w:line="240" w:lineRule="auto"/>
    </w:pPr>
    <w:rPr>
      <w:rFonts w:ascii="Calibri" w:eastAsia="Calibri" w:hAnsi="Calibri"/>
      <w:lang w:eastAsia="en-US"/>
    </w:rPr>
  </w:style>
  <w:style w:type="paragraph" w:customStyle="1" w:styleId="46F5B6355D2A46AF9136472E675057E45">
    <w:name w:val="46F5B6355D2A46AF9136472E675057E45"/>
    <w:rsid w:val="007B3355"/>
    <w:pPr>
      <w:spacing w:after="200" w:line="240" w:lineRule="auto"/>
    </w:pPr>
    <w:rPr>
      <w:rFonts w:ascii="Calibri" w:eastAsia="Calibri" w:hAnsi="Calibri"/>
      <w:lang w:eastAsia="en-US"/>
    </w:rPr>
  </w:style>
  <w:style w:type="paragraph" w:customStyle="1" w:styleId="4283C84504474196BE5AAFB3029FF6AB5">
    <w:name w:val="4283C84504474196BE5AAFB3029FF6AB5"/>
    <w:rsid w:val="007B3355"/>
    <w:pPr>
      <w:spacing w:after="200" w:line="240" w:lineRule="auto"/>
    </w:pPr>
    <w:rPr>
      <w:rFonts w:ascii="Calibri" w:eastAsia="Calibri" w:hAnsi="Calibri"/>
      <w:lang w:eastAsia="en-US"/>
    </w:rPr>
  </w:style>
  <w:style w:type="paragraph" w:customStyle="1" w:styleId="E7FEC7E54A8C42898368E1DE99F143F84">
    <w:name w:val="E7FEC7E54A8C42898368E1DE99F143F84"/>
    <w:rsid w:val="007B3355"/>
    <w:pPr>
      <w:spacing w:after="200" w:line="240" w:lineRule="auto"/>
    </w:pPr>
    <w:rPr>
      <w:rFonts w:ascii="Calibri" w:eastAsia="Calibri" w:hAnsi="Calibri"/>
      <w:lang w:eastAsia="en-US"/>
    </w:rPr>
  </w:style>
  <w:style w:type="paragraph" w:customStyle="1" w:styleId="FBF1495A26C84A70A8E2FD711D431F4C3">
    <w:name w:val="FBF1495A26C84A70A8E2FD711D431F4C3"/>
    <w:rsid w:val="007B3355"/>
    <w:pPr>
      <w:spacing w:after="200" w:line="240" w:lineRule="auto"/>
    </w:pPr>
    <w:rPr>
      <w:rFonts w:ascii="Calibri" w:eastAsia="Calibri" w:hAnsi="Calibri"/>
      <w:lang w:eastAsia="en-US"/>
    </w:rPr>
  </w:style>
  <w:style w:type="paragraph" w:customStyle="1" w:styleId="1EDBD21AE3CB4B8B939FCFBE7D625DB22">
    <w:name w:val="1EDBD21AE3CB4B8B939FCFBE7D625DB22"/>
    <w:rsid w:val="007B3355"/>
    <w:pPr>
      <w:spacing w:after="200" w:line="240" w:lineRule="auto"/>
    </w:pPr>
    <w:rPr>
      <w:rFonts w:ascii="Calibri" w:eastAsia="Calibri" w:hAnsi="Calibri"/>
      <w:lang w:eastAsia="en-US"/>
    </w:rPr>
  </w:style>
  <w:style w:type="paragraph" w:customStyle="1" w:styleId="F71EE502733E46818F8D17CAA0B39DF11">
    <w:name w:val="F71EE502733E46818F8D17CAA0B39DF11"/>
    <w:rsid w:val="007B3355"/>
    <w:pPr>
      <w:spacing w:after="200" w:line="240" w:lineRule="auto"/>
    </w:pPr>
    <w:rPr>
      <w:rFonts w:ascii="Calibri" w:eastAsia="Calibri" w:hAnsi="Calibri"/>
      <w:lang w:eastAsia="en-US"/>
    </w:rPr>
  </w:style>
  <w:style w:type="paragraph" w:customStyle="1" w:styleId="D086275294884802B0422C3E21B77247">
    <w:name w:val="D086275294884802B0422C3E21B77247"/>
    <w:rsid w:val="007B3355"/>
  </w:style>
  <w:style w:type="paragraph" w:customStyle="1" w:styleId="449D030E53794033A27D2A962C7E3F576">
    <w:name w:val="449D030E53794033A27D2A962C7E3F576"/>
    <w:rsid w:val="007B3355"/>
    <w:pPr>
      <w:framePr w:w="9242" w:hSpace="113" w:vSpace="170" w:wrap="notBeside" w:vAnchor="text" w:hAnchor="text" w:y="1"/>
      <w:pBdr>
        <w:top w:val="single" w:sz="2" w:space="12" w:color="F2FFFF"/>
        <w:left w:val="single" w:sz="24" w:space="3" w:color="808080" w:themeColor="background1" w:themeShade="80"/>
        <w:bottom w:val="single" w:sz="2" w:space="12" w:color="F2FFFF"/>
      </w:pBdr>
      <w:shd w:val="clear" w:color="auto" w:fill="E8E8E8"/>
      <w:spacing w:after="40" w:line="276" w:lineRule="auto"/>
      <w:ind w:left="113"/>
      <w:contextualSpacing/>
    </w:pPr>
    <w:rPr>
      <w:rFonts w:ascii="Calibri" w:hAnsi="Calibri"/>
      <w:iCs/>
      <w:sz w:val="24"/>
      <w:szCs w:val="32"/>
      <w:lang w:val="en"/>
    </w:rPr>
  </w:style>
  <w:style w:type="paragraph" w:customStyle="1" w:styleId="291CC8759ED5439CB1F319E81FED2DD36">
    <w:name w:val="291CC8759ED5439CB1F319E81FED2DD36"/>
    <w:rsid w:val="007B3355"/>
    <w:pPr>
      <w:spacing w:after="200" w:line="240" w:lineRule="auto"/>
    </w:pPr>
    <w:rPr>
      <w:rFonts w:ascii="Calibri" w:eastAsia="Calibri" w:hAnsi="Calibri"/>
      <w:lang w:eastAsia="en-US"/>
    </w:rPr>
  </w:style>
  <w:style w:type="paragraph" w:customStyle="1" w:styleId="46F5B6355D2A46AF9136472E675057E46">
    <w:name w:val="46F5B6355D2A46AF9136472E675057E46"/>
    <w:rsid w:val="007B3355"/>
    <w:pPr>
      <w:spacing w:after="200" w:line="240" w:lineRule="auto"/>
    </w:pPr>
    <w:rPr>
      <w:rFonts w:ascii="Calibri" w:eastAsia="Calibri" w:hAnsi="Calibri"/>
      <w:lang w:eastAsia="en-US"/>
    </w:rPr>
  </w:style>
  <w:style w:type="paragraph" w:customStyle="1" w:styleId="4283C84504474196BE5AAFB3029FF6AB6">
    <w:name w:val="4283C84504474196BE5AAFB3029FF6AB6"/>
    <w:rsid w:val="007B3355"/>
    <w:pPr>
      <w:spacing w:after="200" w:line="240" w:lineRule="auto"/>
    </w:pPr>
    <w:rPr>
      <w:rFonts w:ascii="Calibri" w:eastAsia="Calibri" w:hAnsi="Calibri"/>
      <w:lang w:eastAsia="en-US"/>
    </w:rPr>
  </w:style>
  <w:style w:type="paragraph" w:customStyle="1" w:styleId="E7FEC7E54A8C42898368E1DE99F143F85">
    <w:name w:val="E7FEC7E54A8C42898368E1DE99F143F85"/>
    <w:rsid w:val="007B3355"/>
    <w:pPr>
      <w:spacing w:after="200" w:line="240" w:lineRule="auto"/>
    </w:pPr>
    <w:rPr>
      <w:rFonts w:ascii="Calibri" w:eastAsia="Calibri" w:hAnsi="Calibri"/>
      <w:lang w:eastAsia="en-US"/>
    </w:rPr>
  </w:style>
  <w:style w:type="paragraph" w:customStyle="1" w:styleId="FBF1495A26C84A70A8E2FD711D431F4C4">
    <w:name w:val="FBF1495A26C84A70A8E2FD711D431F4C4"/>
    <w:rsid w:val="007B3355"/>
    <w:pPr>
      <w:spacing w:after="200" w:line="240" w:lineRule="auto"/>
    </w:pPr>
    <w:rPr>
      <w:rFonts w:ascii="Calibri" w:eastAsia="Calibri" w:hAnsi="Calibri"/>
      <w:lang w:eastAsia="en-US"/>
    </w:rPr>
  </w:style>
  <w:style w:type="paragraph" w:customStyle="1" w:styleId="1EDBD21AE3CB4B8B939FCFBE7D625DB23">
    <w:name w:val="1EDBD21AE3CB4B8B939FCFBE7D625DB23"/>
    <w:rsid w:val="007B3355"/>
    <w:pPr>
      <w:spacing w:after="200" w:line="240" w:lineRule="auto"/>
    </w:pPr>
    <w:rPr>
      <w:rFonts w:ascii="Calibri" w:eastAsia="Calibri" w:hAnsi="Calibri"/>
      <w:lang w:eastAsia="en-US"/>
    </w:rPr>
  </w:style>
  <w:style w:type="paragraph" w:customStyle="1" w:styleId="F71EE502733E46818F8D17CAA0B39DF12">
    <w:name w:val="F71EE502733E46818F8D17CAA0B39DF12"/>
    <w:rsid w:val="007B3355"/>
    <w:pPr>
      <w:spacing w:after="200" w:line="240" w:lineRule="auto"/>
    </w:pPr>
    <w:rPr>
      <w:rFonts w:ascii="Calibri" w:eastAsia="Calibri" w:hAnsi="Calibri"/>
      <w:lang w:eastAsia="en-US"/>
    </w:rPr>
  </w:style>
  <w:style w:type="paragraph" w:customStyle="1" w:styleId="D086275294884802B0422C3E21B772471">
    <w:name w:val="D086275294884802B0422C3E21B772471"/>
    <w:rsid w:val="007B3355"/>
    <w:pPr>
      <w:spacing w:after="200" w:line="240" w:lineRule="auto"/>
    </w:pPr>
    <w:rPr>
      <w:rFonts w:ascii="Calibri" w:eastAsia="Calibri" w:hAnsi="Calibri"/>
      <w:lang w:eastAsia="en-US"/>
    </w:rPr>
  </w:style>
  <w:style w:type="paragraph" w:customStyle="1" w:styleId="61CF1D72271C4B4795B1D9F60CB36B6A">
    <w:name w:val="61CF1D72271C4B4795B1D9F60CB36B6A"/>
    <w:rsid w:val="007B3355"/>
  </w:style>
  <w:style w:type="paragraph" w:customStyle="1" w:styleId="449D030E53794033A27D2A962C7E3F577">
    <w:name w:val="449D030E53794033A27D2A962C7E3F577"/>
    <w:rsid w:val="007B3355"/>
    <w:pPr>
      <w:framePr w:w="9242" w:hSpace="113" w:vSpace="170" w:wrap="notBeside" w:vAnchor="text" w:hAnchor="text" w:y="1"/>
      <w:pBdr>
        <w:top w:val="single" w:sz="2" w:space="12" w:color="F2FFFF"/>
        <w:left w:val="single" w:sz="24" w:space="3" w:color="808080" w:themeColor="background1" w:themeShade="80"/>
        <w:bottom w:val="single" w:sz="2" w:space="12" w:color="F2FFFF"/>
      </w:pBdr>
      <w:shd w:val="clear" w:color="auto" w:fill="E8E8E8"/>
      <w:spacing w:after="40" w:line="276" w:lineRule="auto"/>
      <w:ind w:left="113"/>
      <w:contextualSpacing/>
    </w:pPr>
    <w:rPr>
      <w:rFonts w:ascii="Calibri" w:hAnsi="Calibri"/>
      <w:iCs/>
      <w:sz w:val="24"/>
      <w:szCs w:val="32"/>
      <w:lang w:val="en"/>
    </w:rPr>
  </w:style>
  <w:style w:type="paragraph" w:customStyle="1" w:styleId="291CC8759ED5439CB1F319E81FED2DD37">
    <w:name w:val="291CC8759ED5439CB1F319E81FED2DD37"/>
    <w:rsid w:val="007B3355"/>
    <w:pPr>
      <w:spacing w:after="200" w:line="240" w:lineRule="auto"/>
    </w:pPr>
    <w:rPr>
      <w:rFonts w:ascii="Calibri" w:eastAsia="Calibri" w:hAnsi="Calibri"/>
      <w:lang w:eastAsia="en-US"/>
    </w:rPr>
  </w:style>
  <w:style w:type="paragraph" w:customStyle="1" w:styleId="46F5B6355D2A46AF9136472E675057E47">
    <w:name w:val="46F5B6355D2A46AF9136472E675057E47"/>
    <w:rsid w:val="007B3355"/>
    <w:pPr>
      <w:spacing w:after="200" w:line="240" w:lineRule="auto"/>
    </w:pPr>
    <w:rPr>
      <w:rFonts w:ascii="Calibri" w:eastAsia="Calibri" w:hAnsi="Calibri"/>
      <w:lang w:eastAsia="en-US"/>
    </w:rPr>
  </w:style>
  <w:style w:type="paragraph" w:customStyle="1" w:styleId="4283C84504474196BE5AAFB3029FF6AB7">
    <w:name w:val="4283C84504474196BE5AAFB3029FF6AB7"/>
    <w:rsid w:val="007B3355"/>
    <w:pPr>
      <w:spacing w:after="200" w:line="240" w:lineRule="auto"/>
    </w:pPr>
    <w:rPr>
      <w:rFonts w:ascii="Calibri" w:eastAsia="Calibri" w:hAnsi="Calibri"/>
      <w:lang w:eastAsia="en-US"/>
    </w:rPr>
  </w:style>
  <w:style w:type="paragraph" w:customStyle="1" w:styleId="E7FEC7E54A8C42898368E1DE99F143F86">
    <w:name w:val="E7FEC7E54A8C42898368E1DE99F143F86"/>
    <w:rsid w:val="007B3355"/>
    <w:pPr>
      <w:spacing w:after="200" w:line="240" w:lineRule="auto"/>
    </w:pPr>
    <w:rPr>
      <w:rFonts w:ascii="Calibri" w:eastAsia="Calibri" w:hAnsi="Calibri"/>
      <w:lang w:eastAsia="en-US"/>
    </w:rPr>
  </w:style>
  <w:style w:type="paragraph" w:customStyle="1" w:styleId="FBF1495A26C84A70A8E2FD711D431F4C5">
    <w:name w:val="FBF1495A26C84A70A8E2FD711D431F4C5"/>
    <w:rsid w:val="007B3355"/>
    <w:pPr>
      <w:spacing w:after="200" w:line="240" w:lineRule="auto"/>
    </w:pPr>
    <w:rPr>
      <w:rFonts w:ascii="Calibri" w:eastAsia="Calibri" w:hAnsi="Calibri"/>
      <w:lang w:eastAsia="en-US"/>
    </w:rPr>
  </w:style>
  <w:style w:type="paragraph" w:customStyle="1" w:styleId="1EDBD21AE3CB4B8B939FCFBE7D625DB24">
    <w:name w:val="1EDBD21AE3CB4B8B939FCFBE7D625DB24"/>
    <w:rsid w:val="007B3355"/>
    <w:pPr>
      <w:spacing w:after="200" w:line="240" w:lineRule="auto"/>
    </w:pPr>
    <w:rPr>
      <w:rFonts w:ascii="Calibri" w:eastAsia="Calibri" w:hAnsi="Calibri"/>
      <w:lang w:eastAsia="en-US"/>
    </w:rPr>
  </w:style>
  <w:style w:type="paragraph" w:customStyle="1" w:styleId="F71EE502733E46818F8D17CAA0B39DF13">
    <w:name w:val="F71EE502733E46818F8D17CAA0B39DF13"/>
    <w:rsid w:val="007B3355"/>
    <w:pPr>
      <w:spacing w:after="200" w:line="240" w:lineRule="auto"/>
    </w:pPr>
    <w:rPr>
      <w:rFonts w:ascii="Calibri" w:eastAsia="Calibri" w:hAnsi="Calibri"/>
      <w:lang w:eastAsia="en-US"/>
    </w:rPr>
  </w:style>
  <w:style w:type="paragraph" w:customStyle="1" w:styleId="D086275294884802B0422C3E21B772472">
    <w:name w:val="D086275294884802B0422C3E21B772472"/>
    <w:rsid w:val="007B3355"/>
    <w:pPr>
      <w:spacing w:after="200" w:line="240" w:lineRule="auto"/>
    </w:pPr>
    <w:rPr>
      <w:rFonts w:ascii="Calibri" w:eastAsia="Calibri" w:hAnsi="Calibri"/>
      <w:lang w:eastAsia="en-US"/>
    </w:rPr>
  </w:style>
  <w:style w:type="paragraph" w:customStyle="1" w:styleId="61CF1D72271C4B4795B1D9F60CB36B6A1">
    <w:name w:val="61CF1D72271C4B4795B1D9F60CB36B6A1"/>
    <w:rsid w:val="007B3355"/>
    <w:pPr>
      <w:spacing w:after="200" w:line="240" w:lineRule="auto"/>
    </w:pPr>
    <w:rPr>
      <w:rFonts w:ascii="Calibri" w:eastAsia="Calibri" w:hAnsi="Calibri"/>
      <w:lang w:eastAsia="en-US"/>
    </w:rPr>
  </w:style>
  <w:style w:type="paragraph" w:customStyle="1" w:styleId="A5834A2C5B994184A057B0840E3C9106">
    <w:name w:val="A5834A2C5B994184A057B0840E3C9106"/>
    <w:rsid w:val="007B3355"/>
  </w:style>
  <w:style w:type="paragraph" w:customStyle="1" w:styleId="449D030E53794033A27D2A962C7E3F578">
    <w:name w:val="449D030E53794033A27D2A962C7E3F578"/>
    <w:rsid w:val="007B3355"/>
    <w:pPr>
      <w:framePr w:w="9242" w:hSpace="113" w:vSpace="170" w:wrap="notBeside" w:vAnchor="text" w:hAnchor="text" w:y="1"/>
      <w:pBdr>
        <w:top w:val="single" w:sz="2" w:space="12" w:color="F2FFFF"/>
        <w:left w:val="single" w:sz="24" w:space="3" w:color="808080" w:themeColor="background1" w:themeShade="80"/>
        <w:bottom w:val="single" w:sz="2" w:space="12" w:color="F2FFFF"/>
      </w:pBdr>
      <w:shd w:val="clear" w:color="auto" w:fill="E8E8E8"/>
      <w:spacing w:after="40" w:line="276" w:lineRule="auto"/>
      <w:ind w:left="113"/>
      <w:contextualSpacing/>
    </w:pPr>
    <w:rPr>
      <w:rFonts w:ascii="Calibri" w:hAnsi="Calibri"/>
      <w:iCs/>
      <w:sz w:val="24"/>
      <w:szCs w:val="32"/>
      <w:lang w:val="en"/>
    </w:rPr>
  </w:style>
  <w:style w:type="paragraph" w:customStyle="1" w:styleId="291CC8759ED5439CB1F319E81FED2DD38">
    <w:name w:val="291CC8759ED5439CB1F319E81FED2DD38"/>
    <w:rsid w:val="007B3355"/>
    <w:pPr>
      <w:spacing w:after="200" w:line="240" w:lineRule="auto"/>
    </w:pPr>
    <w:rPr>
      <w:rFonts w:ascii="Calibri" w:eastAsia="Calibri" w:hAnsi="Calibri"/>
      <w:lang w:eastAsia="en-US"/>
    </w:rPr>
  </w:style>
  <w:style w:type="paragraph" w:customStyle="1" w:styleId="46F5B6355D2A46AF9136472E675057E48">
    <w:name w:val="46F5B6355D2A46AF9136472E675057E48"/>
    <w:rsid w:val="007B3355"/>
    <w:pPr>
      <w:spacing w:after="200" w:line="240" w:lineRule="auto"/>
    </w:pPr>
    <w:rPr>
      <w:rFonts w:ascii="Calibri" w:eastAsia="Calibri" w:hAnsi="Calibri"/>
      <w:lang w:eastAsia="en-US"/>
    </w:rPr>
  </w:style>
  <w:style w:type="paragraph" w:customStyle="1" w:styleId="4283C84504474196BE5AAFB3029FF6AB8">
    <w:name w:val="4283C84504474196BE5AAFB3029FF6AB8"/>
    <w:rsid w:val="007B3355"/>
    <w:pPr>
      <w:spacing w:after="200" w:line="240" w:lineRule="auto"/>
    </w:pPr>
    <w:rPr>
      <w:rFonts w:ascii="Calibri" w:eastAsia="Calibri" w:hAnsi="Calibri"/>
      <w:lang w:eastAsia="en-US"/>
    </w:rPr>
  </w:style>
  <w:style w:type="paragraph" w:customStyle="1" w:styleId="E7FEC7E54A8C42898368E1DE99F143F87">
    <w:name w:val="E7FEC7E54A8C42898368E1DE99F143F87"/>
    <w:rsid w:val="007B3355"/>
    <w:pPr>
      <w:spacing w:after="200" w:line="240" w:lineRule="auto"/>
    </w:pPr>
    <w:rPr>
      <w:rFonts w:ascii="Calibri" w:eastAsia="Calibri" w:hAnsi="Calibri"/>
      <w:lang w:eastAsia="en-US"/>
    </w:rPr>
  </w:style>
  <w:style w:type="paragraph" w:customStyle="1" w:styleId="FBF1495A26C84A70A8E2FD711D431F4C6">
    <w:name w:val="FBF1495A26C84A70A8E2FD711D431F4C6"/>
    <w:rsid w:val="007B3355"/>
    <w:pPr>
      <w:spacing w:after="200" w:line="240" w:lineRule="auto"/>
    </w:pPr>
    <w:rPr>
      <w:rFonts w:ascii="Calibri" w:eastAsia="Calibri" w:hAnsi="Calibri"/>
      <w:lang w:eastAsia="en-US"/>
    </w:rPr>
  </w:style>
  <w:style w:type="paragraph" w:customStyle="1" w:styleId="1EDBD21AE3CB4B8B939FCFBE7D625DB25">
    <w:name w:val="1EDBD21AE3CB4B8B939FCFBE7D625DB25"/>
    <w:rsid w:val="007B3355"/>
    <w:pPr>
      <w:spacing w:after="200" w:line="240" w:lineRule="auto"/>
    </w:pPr>
    <w:rPr>
      <w:rFonts w:ascii="Calibri" w:eastAsia="Calibri" w:hAnsi="Calibri"/>
      <w:lang w:eastAsia="en-US"/>
    </w:rPr>
  </w:style>
  <w:style w:type="paragraph" w:customStyle="1" w:styleId="F71EE502733E46818F8D17CAA0B39DF14">
    <w:name w:val="F71EE502733E46818F8D17CAA0B39DF14"/>
    <w:rsid w:val="007B3355"/>
    <w:pPr>
      <w:spacing w:after="200" w:line="240" w:lineRule="auto"/>
    </w:pPr>
    <w:rPr>
      <w:rFonts w:ascii="Calibri" w:eastAsia="Calibri" w:hAnsi="Calibri"/>
      <w:lang w:eastAsia="en-US"/>
    </w:rPr>
  </w:style>
  <w:style w:type="paragraph" w:customStyle="1" w:styleId="D086275294884802B0422C3E21B772473">
    <w:name w:val="D086275294884802B0422C3E21B772473"/>
    <w:rsid w:val="007B3355"/>
    <w:pPr>
      <w:spacing w:after="200" w:line="240" w:lineRule="auto"/>
    </w:pPr>
    <w:rPr>
      <w:rFonts w:ascii="Calibri" w:eastAsia="Calibri" w:hAnsi="Calibri"/>
      <w:lang w:eastAsia="en-US"/>
    </w:rPr>
  </w:style>
  <w:style w:type="paragraph" w:customStyle="1" w:styleId="61CF1D72271C4B4795B1D9F60CB36B6A2">
    <w:name w:val="61CF1D72271C4B4795B1D9F60CB36B6A2"/>
    <w:rsid w:val="007B3355"/>
    <w:pPr>
      <w:spacing w:after="200" w:line="240" w:lineRule="auto"/>
    </w:pPr>
    <w:rPr>
      <w:rFonts w:ascii="Calibri" w:eastAsia="Calibri" w:hAnsi="Calibri"/>
      <w:lang w:eastAsia="en-US"/>
    </w:rPr>
  </w:style>
  <w:style w:type="paragraph" w:customStyle="1" w:styleId="A5834A2C5B994184A057B0840E3C91061">
    <w:name w:val="A5834A2C5B994184A057B0840E3C91061"/>
    <w:rsid w:val="007B3355"/>
    <w:pPr>
      <w:spacing w:after="200" w:line="240" w:lineRule="auto"/>
    </w:pPr>
    <w:rPr>
      <w:rFonts w:ascii="Calibri" w:eastAsia="Calibri" w:hAnsi="Calibri"/>
      <w:lang w:eastAsia="en-US"/>
    </w:rPr>
  </w:style>
  <w:style w:type="paragraph" w:customStyle="1" w:styleId="6838628C34D94302991EC74C3A12F923">
    <w:name w:val="6838628C34D94302991EC74C3A12F923"/>
    <w:rsid w:val="007B3355"/>
  </w:style>
  <w:style w:type="paragraph" w:customStyle="1" w:styleId="449D030E53794033A27D2A962C7E3F579">
    <w:name w:val="449D030E53794033A27D2A962C7E3F579"/>
    <w:rsid w:val="007B3355"/>
    <w:pPr>
      <w:framePr w:w="9242" w:hSpace="113" w:vSpace="170" w:wrap="notBeside" w:vAnchor="text" w:hAnchor="text" w:y="1"/>
      <w:pBdr>
        <w:top w:val="single" w:sz="2" w:space="12" w:color="F2FFFF"/>
        <w:left w:val="single" w:sz="24" w:space="3" w:color="808080" w:themeColor="background1" w:themeShade="80"/>
        <w:bottom w:val="single" w:sz="2" w:space="12" w:color="F2FFFF"/>
      </w:pBdr>
      <w:shd w:val="clear" w:color="auto" w:fill="E8E8E8"/>
      <w:spacing w:after="40" w:line="276" w:lineRule="auto"/>
      <w:ind w:left="113"/>
      <w:contextualSpacing/>
    </w:pPr>
    <w:rPr>
      <w:rFonts w:ascii="Calibri" w:hAnsi="Calibri"/>
      <w:iCs/>
      <w:sz w:val="24"/>
      <w:szCs w:val="32"/>
      <w:lang w:val="en"/>
    </w:rPr>
  </w:style>
  <w:style w:type="paragraph" w:customStyle="1" w:styleId="291CC8759ED5439CB1F319E81FED2DD39">
    <w:name w:val="291CC8759ED5439CB1F319E81FED2DD39"/>
    <w:rsid w:val="007B3355"/>
    <w:pPr>
      <w:spacing w:after="200" w:line="240" w:lineRule="auto"/>
    </w:pPr>
    <w:rPr>
      <w:rFonts w:ascii="Calibri" w:eastAsia="Calibri" w:hAnsi="Calibri"/>
      <w:lang w:eastAsia="en-US"/>
    </w:rPr>
  </w:style>
  <w:style w:type="paragraph" w:customStyle="1" w:styleId="46F5B6355D2A46AF9136472E675057E49">
    <w:name w:val="46F5B6355D2A46AF9136472E675057E49"/>
    <w:rsid w:val="007B3355"/>
    <w:pPr>
      <w:spacing w:after="200" w:line="240" w:lineRule="auto"/>
    </w:pPr>
    <w:rPr>
      <w:rFonts w:ascii="Calibri" w:eastAsia="Calibri" w:hAnsi="Calibri"/>
      <w:lang w:eastAsia="en-US"/>
    </w:rPr>
  </w:style>
  <w:style w:type="paragraph" w:customStyle="1" w:styleId="4283C84504474196BE5AAFB3029FF6AB9">
    <w:name w:val="4283C84504474196BE5AAFB3029FF6AB9"/>
    <w:rsid w:val="007B3355"/>
    <w:pPr>
      <w:spacing w:after="200" w:line="240" w:lineRule="auto"/>
    </w:pPr>
    <w:rPr>
      <w:rFonts w:ascii="Calibri" w:eastAsia="Calibri" w:hAnsi="Calibri"/>
      <w:lang w:eastAsia="en-US"/>
    </w:rPr>
  </w:style>
  <w:style w:type="paragraph" w:customStyle="1" w:styleId="E7FEC7E54A8C42898368E1DE99F143F88">
    <w:name w:val="E7FEC7E54A8C42898368E1DE99F143F88"/>
    <w:rsid w:val="007B3355"/>
    <w:pPr>
      <w:spacing w:after="200" w:line="240" w:lineRule="auto"/>
    </w:pPr>
    <w:rPr>
      <w:rFonts w:ascii="Calibri" w:eastAsia="Calibri" w:hAnsi="Calibri"/>
      <w:lang w:eastAsia="en-US"/>
    </w:rPr>
  </w:style>
  <w:style w:type="paragraph" w:customStyle="1" w:styleId="FBF1495A26C84A70A8E2FD711D431F4C7">
    <w:name w:val="FBF1495A26C84A70A8E2FD711D431F4C7"/>
    <w:rsid w:val="007B3355"/>
    <w:pPr>
      <w:spacing w:after="200" w:line="240" w:lineRule="auto"/>
    </w:pPr>
    <w:rPr>
      <w:rFonts w:ascii="Calibri" w:eastAsia="Calibri" w:hAnsi="Calibri"/>
      <w:lang w:eastAsia="en-US"/>
    </w:rPr>
  </w:style>
  <w:style w:type="paragraph" w:customStyle="1" w:styleId="1EDBD21AE3CB4B8B939FCFBE7D625DB26">
    <w:name w:val="1EDBD21AE3CB4B8B939FCFBE7D625DB26"/>
    <w:rsid w:val="007B3355"/>
    <w:pPr>
      <w:spacing w:after="200" w:line="240" w:lineRule="auto"/>
    </w:pPr>
    <w:rPr>
      <w:rFonts w:ascii="Calibri" w:eastAsia="Calibri" w:hAnsi="Calibri"/>
      <w:lang w:eastAsia="en-US"/>
    </w:rPr>
  </w:style>
  <w:style w:type="paragraph" w:customStyle="1" w:styleId="F71EE502733E46818F8D17CAA0B39DF15">
    <w:name w:val="F71EE502733E46818F8D17CAA0B39DF15"/>
    <w:rsid w:val="007B3355"/>
    <w:pPr>
      <w:spacing w:after="200" w:line="240" w:lineRule="auto"/>
    </w:pPr>
    <w:rPr>
      <w:rFonts w:ascii="Calibri" w:eastAsia="Calibri" w:hAnsi="Calibri"/>
      <w:lang w:eastAsia="en-US"/>
    </w:rPr>
  </w:style>
  <w:style w:type="paragraph" w:customStyle="1" w:styleId="D086275294884802B0422C3E21B772474">
    <w:name w:val="D086275294884802B0422C3E21B772474"/>
    <w:rsid w:val="007B3355"/>
    <w:pPr>
      <w:spacing w:after="200" w:line="240" w:lineRule="auto"/>
    </w:pPr>
    <w:rPr>
      <w:rFonts w:ascii="Calibri" w:eastAsia="Calibri" w:hAnsi="Calibri"/>
      <w:lang w:eastAsia="en-US"/>
    </w:rPr>
  </w:style>
  <w:style w:type="paragraph" w:customStyle="1" w:styleId="61CF1D72271C4B4795B1D9F60CB36B6A3">
    <w:name w:val="61CF1D72271C4B4795B1D9F60CB36B6A3"/>
    <w:rsid w:val="007B3355"/>
    <w:pPr>
      <w:spacing w:after="200" w:line="240" w:lineRule="auto"/>
    </w:pPr>
    <w:rPr>
      <w:rFonts w:ascii="Calibri" w:eastAsia="Calibri" w:hAnsi="Calibri"/>
      <w:lang w:eastAsia="en-US"/>
    </w:rPr>
  </w:style>
  <w:style w:type="paragraph" w:customStyle="1" w:styleId="A5834A2C5B994184A057B0840E3C91062">
    <w:name w:val="A5834A2C5B994184A057B0840E3C91062"/>
    <w:rsid w:val="007B3355"/>
    <w:pPr>
      <w:spacing w:after="200" w:line="240" w:lineRule="auto"/>
    </w:pPr>
    <w:rPr>
      <w:rFonts w:ascii="Calibri" w:eastAsia="Calibri" w:hAnsi="Calibri"/>
      <w:lang w:eastAsia="en-US"/>
    </w:rPr>
  </w:style>
  <w:style w:type="paragraph" w:customStyle="1" w:styleId="6838628C34D94302991EC74C3A12F9231">
    <w:name w:val="6838628C34D94302991EC74C3A12F9231"/>
    <w:rsid w:val="007B3355"/>
    <w:pPr>
      <w:spacing w:after="200" w:line="240" w:lineRule="auto"/>
    </w:pPr>
    <w:rPr>
      <w:rFonts w:ascii="Calibri" w:eastAsia="Calibri" w:hAnsi="Calibri"/>
      <w:lang w:eastAsia="en-US"/>
    </w:rPr>
  </w:style>
  <w:style w:type="paragraph" w:customStyle="1" w:styleId="1276E0798D434B0B87ECF7FD62919C6A">
    <w:name w:val="1276E0798D434B0B87ECF7FD62919C6A"/>
    <w:rsid w:val="007B3355"/>
  </w:style>
  <w:style w:type="paragraph" w:customStyle="1" w:styleId="449D030E53794033A27D2A962C7E3F5710">
    <w:name w:val="449D030E53794033A27D2A962C7E3F5710"/>
    <w:rsid w:val="007B3355"/>
    <w:pPr>
      <w:framePr w:w="9242" w:hSpace="113" w:vSpace="170" w:wrap="notBeside" w:vAnchor="text" w:hAnchor="text" w:y="1"/>
      <w:pBdr>
        <w:top w:val="single" w:sz="2" w:space="12" w:color="F2FFFF"/>
        <w:left w:val="single" w:sz="24" w:space="3" w:color="808080" w:themeColor="background1" w:themeShade="80"/>
        <w:bottom w:val="single" w:sz="2" w:space="12" w:color="F2FFFF"/>
      </w:pBdr>
      <w:shd w:val="clear" w:color="auto" w:fill="E8E8E8"/>
      <w:spacing w:after="40" w:line="276" w:lineRule="auto"/>
      <w:ind w:left="113"/>
      <w:contextualSpacing/>
    </w:pPr>
    <w:rPr>
      <w:rFonts w:ascii="Calibri" w:hAnsi="Calibri"/>
      <w:iCs/>
      <w:sz w:val="24"/>
      <w:szCs w:val="32"/>
      <w:lang w:val="en"/>
    </w:rPr>
  </w:style>
  <w:style w:type="paragraph" w:customStyle="1" w:styleId="291CC8759ED5439CB1F319E81FED2DD310">
    <w:name w:val="291CC8759ED5439CB1F319E81FED2DD310"/>
    <w:rsid w:val="007B3355"/>
    <w:pPr>
      <w:spacing w:after="200" w:line="240" w:lineRule="auto"/>
    </w:pPr>
    <w:rPr>
      <w:rFonts w:ascii="Calibri" w:eastAsia="Calibri" w:hAnsi="Calibri"/>
      <w:lang w:eastAsia="en-US"/>
    </w:rPr>
  </w:style>
  <w:style w:type="paragraph" w:customStyle="1" w:styleId="46F5B6355D2A46AF9136472E675057E410">
    <w:name w:val="46F5B6355D2A46AF9136472E675057E410"/>
    <w:rsid w:val="007B3355"/>
    <w:pPr>
      <w:spacing w:after="200" w:line="240" w:lineRule="auto"/>
    </w:pPr>
    <w:rPr>
      <w:rFonts w:ascii="Calibri" w:eastAsia="Calibri" w:hAnsi="Calibri"/>
      <w:lang w:eastAsia="en-US"/>
    </w:rPr>
  </w:style>
  <w:style w:type="paragraph" w:customStyle="1" w:styleId="4283C84504474196BE5AAFB3029FF6AB10">
    <w:name w:val="4283C84504474196BE5AAFB3029FF6AB10"/>
    <w:rsid w:val="007B3355"/>
    <w:pPr>
      <w:spacing w:after="200" w:line="240" w:lineRule="auto"/>
    </w:pPr>
    <w:rPr>
      <w:rFonts w:ascii="Calibri" w:eastAsia="Calibri" w:hAnsi="Calibri"/>
      <w:lang w:eastAsia="en-US"/>
    </w:rPr>
  </w:style>
  <w:style w:type="paragraph" w:customStyle="1" w:styleId="E7FEC7E54A8C42898368E1DE99F143F89">
    <w:name w:val="E7FEC7E54A8C42898368E1DE99F143F89"/>
    <w:rsid w:val="007B3355"/>
    <w:pPr>
      <w:spacing w:after="200" w:line="240" w:lineRule="auto"/>
    </w:pPr>
    <w:rPr>
      <w:rFonts w:ascii="Calibri" w:eastAsia="Calibri" w:hAnsi="Calibri"/>
      <w:lang w:eastAsia="en-US"/>
    </w:rPr>
  </w:style>
  <w:style w:type="paragraph" w:customStyle="1" w:styleId="FBF1495A26C84A70A8E2FD711D431F4C8">
    <w:name w:val="FBF1495A26C84A70A8E2FD711D431F4C8"/>
    <w:rsid w:val="007B3355"/>
    <w:pPr>
      <w:spacing w:after="200" w:line="240" w:lineRule="auto"/>
    </w:pPr>
    <w:rPr>
      <w:rFonts w:ascii="Calibri" w:eastAsia="Calibri" w:hAnsi="Calibri"/>
      <w:lang w:eastAsia="en-US"/>
    </w:rPr>
  </w:style>
  <w:style w:type="paragraph" w:customStyle="1" w:styleId="1EDBD21AE3CB4B8B939FCFBE7D625DB27">
    <w:name w:val="1EDBD21AE3CB4B8B939FCFBE7D625DB27"/>
    <w:rsid w:val="007B3355"/>
    <w:pPr>
      <w:spacing w:after="200" w:line="240" w:lineRule="auto"/>
    </w:pPr>
    <w:rPr>
      <w:rFonts w:ascii="Calibri" w:eastAsia="Calibri" w:hAnsi="Calibri"/>
      <w:lang w:eastAsia="en-US"/>
    </w:rPr>
  </w:style>
  <w:style w:type="paragraph" w:customStyle="1" w:styleId="F71EE502733E46818F8D17CAA0B39DF16">
    <w:name w:val="F71EE502733E46818F8D17CAA0B39DF16"/>
    <w:rsid w:val="007B3355"/>
    <w:pPr>
      <w:spacing w:after="200" w:line="240" w:lineRule="auto"/>
    </w:pPr>
    <w:rPr>
      <w:rFonts w:ascii="Calibri" w:eastAsia="Calibri" w:hAnsi="Calibri"/>
      <w:lang w:eastAsia="en-US"/>
    </w:rPr>
  </w:style>
  <w:style w:type="paragraph" w:customStyle="1" w:styleId="D086275294884802B0422C3E21B772475">
    <w:name w:val="D086275294884802B0422C3E21B772475"/>
    <w:rsid w:val="007B3355"/>
    <w:pPr>
      <w:spacing w:after="200" w:line="240" w:lineRule="auto"/>
    </w:pPr>
    <w:rPr>
      <w:rFonts w:ascii="Calibri" w:eastAsia="Calibri" w:hAnsi="Calibri"/>
      <w:lang w:eastAsia="en-US"/>
    </w:rPr>
  </w:style>
  <w:style w:type="paragraph" w:customStyle="1" w:styleId="61CF1D72271C4B4795B1D9F60CB36B6A4">
    <w:name w:val="61CF1D72271C4B4795B1D9F60CB36B6A4"/>
    <w:rsid w:val="007B3355"/>
    <w:pPr>
      <w:spacing w:after="200" w:line="240" w:lineRule="auto"/>
    </w:pPr>
    <w:rPr>
      <w:rFonts w:ascii="Calibri" w:eastAsia="Calibri" w:hAnsi="Calibri"/>
      <w:lang w:eastAsia="en-US"/>
    </w:rPr>
  </w:style>
  <w:style w:type="paragraph" w:customStyle="1" w:styleId="A5834A2C5B994184A057B0840E3C91063">
    <w:name w:val="A5834A2C5B994184A057B0840E3C91063"/>
    <w:rsid w:val="007B3355"/>
    <w:pPr>
      <w:spacing w:after="200" w:line="240" w:lineRule="auto"/>
    </w:pPr>
    <w:rPr>
      <w:rFonts w:ascii="Calibri" w:eastAsia="Calibri" w:hAnsi="Calibri"/>
      <w:lang w:eastAsia="en-US"/>
    </w:rPr>
  </w:style>
  <w:style w:type="paragraph" w:customStyle="1" w:styleId="6838628C34D94302991EC74C3A12F9232">
    <w:name w:val="6838628C34D94302991EC74C3A12F9232"/>
    <w:rsid w:val="007B3355"/>
    <w:pPr>
      <w:spacing w:after="200" w:line="240" w:lineRule="auto"/>
    </w:pPr>
    <w:rPr>
      <w:rFonts w:ascii="Calibri" w:eastAsia="Calibri" w:hAnsi="Calibri"/>
      <w:lang w:eastAsia="en-US"/>
    </w:rPr>
  </w:style>
  <w:style w:type="paragraph" w:customStyle="1" w:styleId="1276E0798D434B0B87ECF7FD62919C6A1">
    <w:name w:val="1276E0798D434B0B87ECF7FD62919C6A1"/>
    <w:rsid w:val="007B3355"/>
    <w:pPr>
      <w:spacing w:after="200" w:line="240" w:lineRule="auto"/>
    </w:pPr>
    <w:rPr>
      <w:rFonts w:ascii="Calibri" w:eastAsia="Calibri" w:hAnsi="Calibri"/>
      <w:lang w:eastAsia="en-US"/>
    </w:rPr>
  </w:style>
  <w:style w:type="character" w:customStyle="1" w:styleId="PHOBodyTextChar">
    <w:name w:val="PHO Body Text Char"/>
    <w:basedOn w:val="DefaultParagraphFont"/>
    <w:link w:val="PHOBodyText"/>
    <w:rsid w:val="004C2646"/>
    <w:rPr>
      <w:rFonts w:eastAsia="Calibri"/>
    </w:rPr>
  </w:style>
  <w:style w:type="paragraph" w:customStyle="1" w:styleId="PHOBodyText">
    <w:name w:val="PHO Body Text"/>
    <w:basedOn w:val="Normal"/>
    <w:link w:val="PHOBodyTextChar"/>
    <w:qFormat/>
    <w:rsid w:val="004C2646"/>
    <w:pPr>
      <w:spacing w:after="200" w:line="240" w:lineRule="auto"/>
    </w:pPr>
    <w:rPr>
      <w:rFonts w:eastAsia="Calibri"/>
    </w:rPr>
  </w:style>
  <w:style w:type="paragraph" w:customStyle="1" w:styleId="C05F3E9134D64D529D063DF680285B85">
    <w:name w:val="C05F3E9134D64D529D063DF680285B85"/>
    <w:rsid w:val="007B3355"/>
    <w:pPr>
      <w:spacing w:after="200" w:line="240" w:lineRule="auto"/>
    </w:pPr>
    <w:rPr>
      <w:rFonts w:ascii="Calibri" w:eastAsia="Calibri" w:hAnsi="Calibri"/>
      <w:lang w:eastAsia="en-US"/>
    </w:rPr>
  </w:style>
  <w:style w:type="paragraph" w:customStyle="1" w:styleId="0600A62B3D63423CB0BB7E049C100E12">
    <w:name w:val="0600A62B3D63423CB0BB7E049C100E12"/>
    <w:rsid w:val="00F41B67"/>
  </w:style>
  <w:style w:type="paragraph" w:customStyle="1" w:styleId="449D030E53794033A27D2A962C7E3F5711">
    <w:name w:val="449D030E53794033A27D2A962C7E3F5711"/>
    <w:rsid w:val="00F41B67"/>
    <w:pPr>
      <w:framePr w:w="9242" w:hSpace="113" w:vSpace="170" w:wrap="notBeside" w:vAnchor="text" w:hAnchor="text" w:y="1"/>
      <w:pBdr>
        <w:top w:val="single" w:sz="2" w:space="12" w:color="F2FFFF"/>
        <w:left w:val="single" w:sz="24" w:space="3" w:color="808080" w:themeColor="background1" w:themeShade="80"/>
        <w:bottom w:val="single" w:sz="2" w:space="12" w:color="F2FFFF"/>
      </w:pBdr>
      <w:shd w:val="clear" w:color="auto" w:fill="E8E8E8"/>
      <w:spacing w:after="40" w:line="276" w:lineRule="auto"/>
      <w:ind w:left="113"/>
      <w:contextualSpacing/>
    </w:pPr>
    <w:rPr>
      <w:rFonts w:ascii="Calibri" w:hAnsi="Calibri"/>
      <w:iCs/>
      <w:sz w:val="24"/>
      <w:szCs w:val="32"/>
      <w:lang w:val="en"/>
    </w:rPr>
  </w:style>
  <w:style w:type="paragraph" w:customStyle="1" w:styleId="291CC8759ED5439CB1F319E81FED2DD311">
    <w:name w:val="291CC8759ED5439CB1F319E81FED2DD311"/>
    <w:rsid w:val="00F41B67"/>
    <w:pPr>
      <w:spacing w:after="200" w:line="240" w:lineRule="auto"/>
    </w:pPr>
    <w:rPr>
      <w:rFonts w:ascii="Calibri" w:eastAsia="Calibri" w:hAnsi="Calibri"/>
      <w:lang w:eastAsia="en-US"/>
    </w:rPr>
  </w:style>
  <w:style w:type="paragraph" w:customStyle="1" w:styleId="46F5B6355D2A46AF9136472E675057E411">
    <w:name w:val="46F5B6355D2A46AF9136472E675057E411"/>
    <w:rsid w:val="00F41B67"/>
    <w:pPr>
      <w:spacing w:after="200" w:line="240" w:lineRule="auto"/>
    </w:pPr>
    <w:rPr>
      <w:rFonts w:ascii="Calibri" w:eastAsia="Calibri" w:hAnsi="Calibri"/>
      <w:lang w:eastAsia="en-US"/>
    </w:rPr>
  </w:style>
  <w:style w:type="paragraph" w:customStyle="1" w:styleId="4283C84504474196BE5AAFB3029FF6AB11">
    <w:name w:val="4283C84504474196BE5AAFB3029FF6AB11"/>
    <w:rsid w:val="00F41B67"/>
    <w:pPr>
      <w:spacing w:after="200" w:line="240" w:lineRule="auto"/>
    </w:pPr>
    <w:rPr>
      <w:rFonts w:ascii="Calibri" w:eastAsia="Calibri" w:hAnsi="Calibri"/>
      <w:lang w:eastAsia="en-US"/>
    </w:rPr>
  </w:style>
  <w:style w:type="paragraph" w:customStyle="1" w:styleId="E7FEC7E54A8C42898368E1DE99F143F810">
    <w:name w:val="E7FEC7E54A8C42898368E1DE99F143F810"/>
    <w:rsid w:val="00F41B67"/>
    <w:pPr>
      <w:spacing w:after="200" w:line="240" w:lineRule="auto"/>
    </w:pPr>
    <w:rPr>
      <w:rFonts w:ascii="Calibri" w:eastAsia="Calibri" w:hAnsi="Calibri"/>
      <w:lang w:eastAsia="en-US"/>
    </w:rPr>
  </w:style>
  <w:style w:type="paragraph" w:customStyle="1" w:styleId="FBF1495A26C84A70A8E2FD711D431F4C9">
    <w:name w:val="FBF1495A26C84A70A8E2FD711D431F4C9"/>
    <w:rsid w:val="00F41B67"/>
    <w:pPr>
      <w:spacing w:after="200" w:line="240" w:lineRule="auto"/>
    </w:pPr>
    <w:rPr>
      <w:rFonts w:ascii="Calibri" w:eastAsia="Calibri" w:hAnsi="Calibri"/>
      <w:lang w:eastAsia="en-US"/>
    </w:rPr>
  </w:style>
  <w:style w:type="paragraph" w:customStyle="1" w:styleId="D086275294884802B0422C3E21B772476">
    <w:name w:val="D086275294884802B0422C3E21B772476"/>
    <w:rsid w:val="00F41B67"/>
    <w:pPr>
      <w:spacing w:after="200" w:line="240" w:lineRule="auto"/>
    </w:pPr>
    <w:rPr>
      <w:rFonts w:ascii="Calibri" w:eastAsia="Calibri" w:hAnsi="Calibri"/>
      <w:lang w:eastAsia="en-US"/>
    </w:rPr>
  </w:style>
  <w:style w:type="paragraph" w:customStyle="1" w:styleId="61CF1D72271C4B4795B1D9F60CB36B6A5">
    <w:name w:val="61CF1D72271C4B4795B1D9F60CB36B6A5"/>
    <w:rsid w:val="00F41B67"/>
    <w:pPr>
      <w:spacing w:after="200" w:line="240" w:lineRule="auto"/>
    </w:pPr>
    <w:rPr>
      <w:rFonts w:ascii="Calibri" w:eastAsia="Calibri" w:hAnsi="Calibri"/>
      <w:lang w:eastAsia="en-US"/>
    </w:rPr>
  </w:style>
  <w:style w:type="paragraph" w:customStyle="1" w:styleId="0600A62B3D63423CB0BB7E049C100E121">
    <w:name w:val="0600A62B3D63423CB0BB7E049C100E121"/>
    <w:rsid w:val="00F41B67"/>
    <w:pPr>
      <w:spacing w:after="200" w:line="240" w:lineRule="auto"/>
    </w:pPr>
    <w:rPr>
      <w:rFonts w:ascii="Calibri" w:eastAsia="Calibri" w:hAnsi="Calibri"/>
      <w:lang w:eastAsia="en-US"/>
    </w:rPr>
  </w:style>
  <w:style w:type="paragraph" w:customStyle="1" w:styleId="6838628C34D94302991EC74C3A12F9233">
    <w:name w:val="6838628C34D94302991EC74C3A12F9233"/>
    <w:rsid w:val="00F41B67"/>
    <w:pPr>
      <w:spacing w:after="200" w:line="240" w:lineRule="auto"/>
    </w:pPr>
    <w:rPr>
      <w:rFonts w:ascii="Calibri" w:eastAsia="Calibri" w:hAnsi="Calibri"/>
      <w:lang w:eastAsia="en-US"/>
    </w:rPr>
  </w:style>
  <w:style w:type="paragraph" w:customStyle="1" w:styleId="1276E0798D434B0B87ECF7FD62919C6A2">
    <w:name w:val="1276E0798D434B0B87ECF7FD62919C6A2"/>
    <w:rsid w:val="00F41B67"/>
    <w:pPr>
      <w:spacing w:after="200" w:line="240" w:lineRule="auto"/>
    </w:pPr>
    <w:rPr>
      <w:rFonts w:ascii="Calibri" w:eastAsia="Calibri" w:hAnsi="Calibri"/>
      <w:lang w:eastAsia="en-US"/>
    </w:rPr>
  </w:style>
  <w:style w:type="paragraph" w:customStyle="1" w:styleId="C05F3E9134D64D529D063DF680285B851">
    <w:name w:val="C05F3E9134D64D529D063DF680285B851"/>
    <w:rsid w:val="00F41B67"/>
    <w:pPr>
      <w:spacing w:after="200" w:line="240" w:lineRule="auto"/>
    </w:pPr>
    <w:rPr>
      <w:rFonts w:ascii="Calibri" w:eastAsia="Calibri" w:hAnsi="Calibri"/>
      <w:lang w:eastAsia="en-US"/>
    </w:rPr>
  </w:style>
  <w:style w:type="paragraph" w:customStyle="1" w:styleId="449D030E53794033A27D2A962C7E3F5712">
    <w:name w:val="449D030E53794033A27D2A962C7E3F5712"/>
    <w:rsid w:val="00F41B67"/>
    <w:pPr>
      <w:framePr w:w="9242" w:hSpace="113" w:vSpace="170" w:wrap="notBeside" w:vAnchor="text" w:hAnchor="text" w:y="1"/>
      <w:pBdr>
        <w:top w:val="single" w:sz="2" w:space="12" w:color="F2FFFF"/>
        <w:left w:val="single" w:sz="24" w:space="3" w:color="808080" w:themeColor="background1" w:themeShade="80"/>
        <w:bottom w:val="single" w:sz="2" w:space="12" w:color="F2FFFF"/>
      </w:pBdr>
      <w:shd w:val="clear" w:color="auto" w:fill="E8E8E8"/>
      <w:spacing w:after="40" w:line="276" w:lineRule="auto"/>
      <w:ind w:left="113"/>
      <w:contextualSpacing/>
    </w:pPr>
    <w:rPr>
      <w:rFonts w:ascii="Calibri" w:hAnsi="Calibri"/>
      <w:iCs/>
      <w:sz w:val="24"/>
      <w:szCs w:val="32"/>
      <w:lang w:val="en"/>
    </w:rPr>
  </w:style>
  <w:style w:type="paragraph" w:customStyle="1" w:styleId="291CC8759ED5439CB1F319E81FED2DD312">
    <w:name w:val="291CC8759ED5439CB1F319E81FED2DD312"/>
    <w:rsid w:val="00F41B67"/>
    <w:pPr>
      <w:spacing w:after="200" w:line="240" w:lineRule="auto"/>
    </w:pPr>
    <w:rPr>
      <w:rFonts w:ascii="Calibri" w:eastAsia="Calibri" w:hAnsi="Calibri"/>
      <w:lang w:eastAsia="en-US"/>
    </w:rPr>
  </w:style>
  <w:style w:type="paragraph" w:customStyle="1" w:styleId="46F5B6355D2A46AF9136472E675057E412">
    <w:name w:val="46F5B6355D2A46AF9136472E675057E412"/>
    <w:rsid w:val="00F41B67"/>
    <w:pPr>
      <w:spacing w:after="200" w:line="240" w:lineRule="auto"/>
    </w:pPr>
    <w:rPr>
      <w:rFonts w:ascii="Calibri" w:eastAsia="Calibri" w:hAnsi="Calibri"/>
      <w:lang w:eastAsia="en-US"/>
    </w:rPr>
  </w:style>
  <w:style w:type="paragraph" w:customStyle="1" w:styleId="4283C84504474196BE5AAFB3029FF6AB12">
    <w:name w:val="4283C84504474196BE5AAFB3029FF6AB12"/>
    <w:rsid w:val="00F41B67"/>
    <w:pPr>
      <w:spacing w:after="200" w:line="240" w:lineRule="auto"/>
    </w:pPr>
    <w:rPr>
      <w:rFonts w:ascii="Calibri" w:eastAsia="Calibri" w:hAnsi="Calibri"/>
      <w:lang w:eastAsia="en-US"/>
    </w:rPr>
  </w:style>
  <w:style w:type="paragraph" w:customStyle="1" w:styleId="E7FEC7E54A8C42898368E1DE99F143F811">
    <w:name w:val="E7FEC7E54A8C42898368E1DE99F143F811"/>
    <w:rsid w:val="00F41B67"/>
    <w:pPr>
      <w:spacing w:after="200" w:line="240" w:lineRule="auto"/>
    </w:pPr>
    <w:rPr>
      <w:rFonts w:ascii="Calibri" w:eastAsia="Calibri" w:hAnsi="Calibri"/>
      <w:lang w:eastAsia="en-US"/>
    </w:rPr>
  </w:style>
  <w:style w:type="paragraph" w:customStyle="1" w:styleId="FBF1495A26C84A70A8E2FD711D431F4C10">
    <w:name w:val="FBF1495A26C84A70A8E2FD711D431F4C10"/>
    <w:rsid w:val="00F41B67"/>
    <w:pPr>
      <w:spacing w:after="200" w:line="240" w:lineRule="auto"/>
    </w:pPr>
    <w:rPr>
      <w:rFonts w:ascii="Calibri" w:eastAsia="Calibri" w:hAnsi="Calibri"/>
      <w:lang w:eastAsia="en-US"/>
    </w:rPr>
  </w:style>
  <w:style w:type="paragraph" w:customStyle="1" w:styleId="1EDBD21AE3CB4B8B939FCFBE7D625DB28">
    <w:name w:val="1EDBD21AE3CB4B8B939FCFBE7D625DB28"/>
    <w:rsid w:val="00F41B67"/>
    <w:pPr>
      <w:spacing w:after="200" w:line="240" w:lineRule="auto"/>
    </w:pPr>
    <w:rPr>
      <w:rFonts w:ascii="Calibri" w:eastAsia="Calibri" w:hAnsi="Calibri"/>
      <w:lang w:eastAsia="en-US"/>
    </w:rPr>
  </w:style>
  <w:style w:type="paragraph" w:customStyle="1" w:styleId="D086275294884802B0422C3E21B772477">
    <w:name w:val="D086275294884802B0422C3E21B772477"/>
    <w:rsid w:val="00F41B67"/>
    <w:pPr>
      <w:spacing w:after="200" w:line="240" w:lineRule="auto"/>
    </w:pPr>
    <w:rPr>
      <w:rFonts w:ascii="Calibri" w:eastAsia="Calibri" w:hAnsi="Calibri"/>
      <w:lang w:eastAsia="en-US"/>
    </w:rPr>
  </w:style>
  <w:style w:type="paragraph" w:customStyle="1" w:styleId="61CF1D72271C4B4795B1D9F60CB36B6A6">
    <w:name w:val="61CF1D72271C4B4795B1D9F60CB36B6A6"/>
    <w:rsid w:val="00F41B67"/>
    <w:pPr>
      <w:spacing w:after="200" w:line="240" w:lineRule="auto"/>
    </w:pPr>
    <w:rPr>
      <w:rFonts w:ascii="Calibri" w:eastAsia="Calibri" w:hAnsi="Calibri"/>
      <w:lang w:eastAsia="en-US"/>
    </w:rPr>
  </w:style>
  <w:style w:type="paragraph" w:customStyle="1" w:styleId="0600A62B3D63423CB0BB7E049C100E122">
    <w:name w:val="0600A62B3D63423CB0BB7E049C100E122"/>
    <w:rsid w:val="00F41B67"/>
    <w:pPr>
      <w:spacing w:after="200" w:line="240" w:lineRule="auto"/>
    </w:pPr>
    <w:rPr>
      <w:rFonts w:ascii="Calibri" w:eastAsia="Calibri" w:hAnsi="Calibri"/>
      <w:lang w:eastAsia="en-US"/>
    </w:rPr>
  </w:style>
  <w:style w:type="paragraph" w:customStyle="1" w:styleId="6838628C34D94302991EC74C3A12F9234">
    <w:name w:val="6838628C34D94302991EC74C3A12F9234"/>
    <w:rsid w:val="00F41B67"/>
    <w:pPr>
      <w:spacing w:after="200" w:line="240" w:lineRule="auto"/>
    </w:pPr>
    <w:rPr>
      <w:rFonts w:ascii="Calibri" w:eastAsia="Calibri" w:hAnsi="Calibri"/>
      <w:lang w:eastAsia="en-US"/>
    </w:rPr>
  </w:style>
  <w:style w:type="paragraph" w:customStyle="1" w:styleId="1276E0798D434B0B87ECF7FD62919C6A3">
    <w:name w:val="1276E0798D434B0B87ECF7FD62919C6A3"/>
    <w:rsid w:val="00F41B67"/>
    <w:pPr>
      <w:spacing w:after="200" w:line="240" w:lineRule="auto"/>
    </w:pPr>
    <w:rPr>
      <w:rFonts w:ascii="Calibri" w:eastAsia="Calibri" w:hAnsi="Calibri"/>
      <w:lang w:eastAsia="en-US"/>
    </w:rPr>
  </w:style>
  <w:style w:type="paragraph" w:customStyle="1" w:styleId="C05F3E9134D64D529D063DF680285B852">
    <w:name w:val="C05F3E9134D64D529D063DF680285B852"/>
    <w:rsid w:val="00F41B67"/>
    <w:pPr>
      <w:spacing w:after="200" w:line="240" w:lineRule="auto"/>
    </w:pPr>
    <w:rPr>
      <w:rFonts w:ascii="Calibri" w:eastAsia="Calibri" w:hAnsi="Calibri"/>
      <w:lang w:eastAsia="en-US"/>
    </w:rPr>
  </w:style>
  <w:style w:type="paragraph" w:customStyle="1" w:styleId="449D030E53794033A27D2A962C7E3F5713">
    <w:name w:val="449D030E53794033A27D2A962C7E3F5713"/>
    <w:rsid w:val="00F41B67"/>
    <w:pPr>
      <w:framePr w:w="9242" w:hSpace="113" w:vSpace="170" w:wrap="notBeside" w:vAnchor="text" w:hAnchor="text" w:y="1"/>
      <w:pBdr>
        <w:top w:val="single" w:sz="2" w:space="12" w:color="F2FFFF"/>
        <w:left w:val="single" w:sz="24" w:space="3" w:color="808080" w:themeColor="background1" w:themeShade="80"/>
        <w:bottom w:val="single" w:sz="2" w:space="12" w:color="F2FFFF"/>
      </w:pBdr>
      <w:shd w:val="clear" w:color="auto" w:fill="E8E8E8"/>
      <w:spacing w:after="40" w:line="276" w:lineRule="auto"/>
      <w:ind w:left="113"/>
      <w:contextualSpacing/>
    </w:pPr>
    <w:rPr>
      <w:rFonts w:ascii="Calibri" w:hAnsi="Calibri"/>
      <w:iCs/>
      <w:sz w:val="24"/>
      <w:szCs w:val="32"/>
      <w:lang w:val="en"/>
    </w:rPr>
  </w:style>
  <w:style w:type="paragraph" w:customStyle="1" w:styleId="291CC8759ED5439CB1F319E81FED2DD313">
    <w:name w:val="291CC8759ED5439CB1F319E81FED2DD313"/>
    <w:rsid w:val="00F41B67"/>
    <w:pPr>
      <w:spacing w:after="200" w:line="240" w:lineRule="auto"/>
    </w:pPr>
    <w:rPr>
      <w:rFonts w:ascii="Calibri" w:eastAsia="Calibri" w:hAnsi="Calibri"/>
      <w:lang w:eastAsia="en-US"/>
    </w:rPr>
  </w:style>
  <w:style w:type="paragraph" w:customStyle="1" w:styleId="46F5B6355D2A46AF9136472E675057E413">
    <w:name w:val="46F5B6355D2A46AF9136472E675057E413"/>
    <w:rsid w:val="00F41B67"/>
    <w:pPr>
      <w:spacing w:after="200" w:line="240" w:lineRule="auto"/>
    </w:pPr>
    <w:rPr>
      <w:rFonts w:ascii="Calibri" w:eastAsia="Calibri" w:hAnsi="Calibri"/>
      <w:lang w:eastAsia="en-US"/>
    </w:rPr>
  </w:style>
  <w:style w:type="paragraph" w:customStyle="1" w:styleId="4283C84504474196BE5AAFB3029FF6AB13">
    <w:name w:val="4283C84504474196BE5AAFB3029FF6AB13"/>
    <w:rsid w:val="00F41B67"/>
    <w:pPr>
      <w:spacing w:after="200" w:line="240" w:lineRule="auto"/>
    </w:pPr>
    <w:rPr>
      <w:rFonts w:ascii="Calibri" w:eastAsia="Calibri" w:hAnsi="Calibri"/>
      <w:lang w:eastAsia="en-US"/>
    </w:rPr>
  </w:style>
  <w:style w:type="paragraph" w:customStyle="1" w:styleId="E7FEC7E54A8C42898368E1DE99F143F812">
    <w:name w:val="E7FEC7E54A8C42898368E1DE99F143F812"/>
    <w:rsid w:val="00F41B67"/>
    <w:pPr>
      <w:spacing w:after="200" w:line="240" w:lineRule="auto"/>
    </w:pPr>
    <w:rPr>
      <w:rFonts w:ascii="Calibri" w:eastAsia="Calibri" w:hAnsi="Calibri"/>
      <w:lang w:eastAsia="en-US"/>
    </w:rPr>
  </w:style>
  <w:style w:type="paragraph" w:customStyle="1" w:styleId="FBF1495A26C84A70A8E2FD711D431F4C11">
    <w:name w:val="FBF1495A26C84A70A8E2FD711D431F4C11"/>
    <w:rsid w:val="00F41B67"/>
    <w:pPr>
      <w:spacing w:after="200" w:line="240" w:lineRule="auto"/>
    </w:pPr>
    <w:rPr>
      <w:rFonts w:ascii="Calibri" w:eastAsia="Calibri" w:hAnsi="Calibri"/>
      <w:lang w:eastAsia="en-US"/>
    </w:rPr>
  </w:style>
  <w:style w:type="paragraph" w:customStyle="1" w:styleId="1EDBD21AE3CB4B8B939FCFBE7D625DB29">
    <w:name w:val="1EDBD21AE3CB4B8B939FCFBE7D625DB29"/>
    <w:rsid w:val="00F41B67"/>
    <w:pPr>
      <w:spacing w:after="200" w:line="240" w:lineRule="auto"/>
    </w:pPr>
    <w:rPr>
      <w:rFonts w:ascii="Calibri" w:eastAsia="Calibri" w:hAnsi="Calibri"/>
      <w:lang w:eastAsia="en-US"/>
    </w:rPr>
  </w:style>
  <w:style w:type="paragraph" w:customStyle="1" w:styleId="F71EE502733E46818F8D17CAA0B39DF17">
    <w:name w:val="F71EE502733E46818F8D17CAA0B39DF17"/>
    <w:rsid w:val="00F41B67"/>
    <w:pPr>
      <w:spacing w:after="200" w:line="240" w:lineRule="auto"/>
    </w:pPr>
    <w:rPr>
      <w:rFonts w:ascii="Calibri" w:eastAsia="Calibri" w:hAnsi="Calibri"/>
      <w:lang w:eastAsia="en-US"/>
    </w:rPr>
  </w:style>
  <w:style w:type="paragraph" w:customStyle="1" w:styleId="D086275294884802B0422C3E21B772478">
    <w:name w:val="D086275294884802B0422C3E21B772478"/>
    <w:rsid w:val="00F41B67"/>
    <w:pPr>
      <w:spacing w:after="200" w:line="240" w:lineRule="auto"/>
    </w:pPr>
    <w:rPr>
      <w:rFonts w:ascii="Calibri" w:eastAsia="Calibri" w:hAnsi="Calibri"/>
      <w:lang w:eastAsia="en-US"/>
    </w:rPr>
  </w:style>
  <w:style w:type="paragraph" w:customStyle="1" w:styleId="61CF1D72271C4B4795B1D9F60CB36B6A7">
    <w:name w:val="61CF1D72271C4B4795B1D9F60CB36B6A7"/>
    <w:rsid w:val="00F41B67"/>
    <w:pPr>
      <w:spacing w:after="200" w:line="240" w:lineRule="auto"/>
    </w:pPr>
    <w:rPr>
      <w:rFonts w:ascii="Calibri" w:eastAsia="Calibri" w:hAnsi="Calibri"/>
      <w:lang w:eastAsia="en-US"/>
    </w:rPr>
  </w:style>
  <w:style w:type="paragraph" w:customStyle="1" w:styleId="0600A62B3D63423CB0BB7E049C100E123">
    <w:name w:val="0600A62B3D63423CB0BB7E049C100E123"/>
    <w:rsid w:val="00F41B67"/>
    <w:pPr>
      <w:spacing w:after="200" w:line="240" w:lineRule="auto"/>
    </w:pPr>
    <w:rPr>
      <w:rFonts w:ascii="Calibri" w:eastAsia="Calibri" w:hAnsi="Calibri"/>
      <w:lang w:eastAsia="en-US"/>
    </w:rPr>
  </w:style>
  <w:style w:type="paragraph" w:customStyle="1" w:styleId="6838628C34D94302991EC74C3A12F9235">
    <w:name w:val="6838628C34D94302991EC74C3A12F9235"/>
    <w:rsid w:val="00F41B67"/>
    <w:pPr>
      <w:spacing w:after="200" w:line="240" w:lineRule="auto"/>
    </w:pPr>
    <w:rPr>
      <w:rFonts w:ascii="Calibri" w:eastAsia="Calibri" w:hAnsi="Calibri"/>
      <w:lang w:eastAsia="en-US"/>
    </w:rPr>
  </w:style>
  <w:style w:type="paragraph" w:customStyle="1" w:styleId="1276E0798D434B0B87ECF7FD62919C6A4">
    <w:name w:val="1276E0798D434B0B87ECF7FD62919C6A4"/>
    <w:rsid w:val="00F41B67"/>
    <w:pPr>
      <w:spacing w:after="200" w:line="240" w:lineRule="auto"/>
    </w:pPr>
    <w:rPr>
      <w:rFonts w:ascii="Calibri" w:eastAsia="Calibri" w:hAnsi="Calibri"/>
      <w:lang w:eastAsia="en-US"/>
    </w:rPr>
  </w:style>
  <w:style w:type="paragraph" w:customStyle="1" w:styleId="C05F3E9134D64D529D063DF680285B853">
    <w:name w:val="C05F3E9134D64D529D063DF680285B853"/>
    <w:rsid w:val="00F41B67"/>
    <w:pPr>
      <w:spacing w:after="200" w:line="240" w:lineRule="auto"/>
    </w:pPr>
    <w:rPr>
      <w:rFonts w:ascii="Calibri" w:eastAsia="Calibri" w:hAnsi="Calibri"/>
      <w:lang w:eastAsia="en-US"/>
    </w:rPr>
  </w:style>
  <w:style w:type="paragraph" w:customStyle="1" w:styleId="449D030E53794033A27D2A962C7E3F5714">
    <w:name w:val="449D030E53794033A27D2A962C7E3F5714"/>
    <w:rsid w:val="00F41B67"/>
    <w:pPr>
      <w:framePr w:w="9242" w:hSpace="113" w:vSpace="170" w:wrap="notBeside" w:vAnchor="text" w:hAnchor="text" w:y="1"/>
      <w:pBdr>
        <w:top w:val="single" w:sz="2" w:space="12" w:color="F2FFFF"/>
        <w:left w:val="single" w:sz="24" w:space="3" w:color="808080" w:themeColor="background1" w:themeShade="80"/>
        <w:bottom w:val="single" w:sz="2" w:space="12" w:color="F2FFFF"/>
      </w:pBdr>
      <w:shd w:val="clear" w:color="auto" w:fill="E8E8E8"/>
      <w:spacing w:after="40" w:line="276" w:lineRule="auto"/>
      <w:ind w:left="113"/>
      <w:contextualSpacing/>
    </w:pPr>
    <w:rPr>
      <w:rFonts w:ascii="Calibri" w:hAnsi="Calibri"/>
      <w:iCs/>
      <w:sz w:val="24"/>
      <w:szCs w:val="32"/>
      <w:lang w:val="en"/>
    </w:rPr>
  </w:style>
  <w:style w:type="paragraph" w:customStyle="1" w:styleId="291CC8759ED5439CB1F319E81FED2DD314">
    <w:name w:val="291CC8759ED5439CB1F319E81FED2DD314"/>
    <w:rsid w:val="00F41B67"/>
    <w:pPr>
      <w:spacing w:after="200" w:line="240" w:lineRule="auto"/>
    </w:pPr>
    <w:rPr>
      <w:rFonts w:ascii="Calibri" w:eastAsia="Calibri" w:hAnsi="Calibri"/>
      <w:lang w:eastAsia="en-US"/>
    </w:rPr>
  </w:style>
  <w:style w:type="paragraph" w:customStyle="1" w:styleId="46F5B6355D2A46AF9136472E675057E414">
    <w:name w:val="46F5B6355D2A46AF9136472E675057E414"/>
    <w:rsid w:val="00F41B67"/>
    <w:pPr>
      <w:spacing w:after="200" w:line="240" w:lineRule="auto"/>
    </w:pPr>
    <w:rPr>
      <w:rFonts w:ascii="Calibri" w:eastAsia="Calibri" w:hAnsi="Calibri"/>
      <w:lang w:eastAsia="en-US"/>
    </w:rPr>
  </w:style>
  <w:style w:type="paragraph" w:customStyle="1" w:styleId="4283C84504474196BE5AAFB3029FF6AB14">
    <w:name w:val="4283C84504474196BE5AAFB3029FF6AB14"/>
    <w:rsid w:val="00F41B67"/>
    <w:pPr>
      <w:spacing w:after="200" w:line="240" w:lineRule="auto"/>
    </w:pPr>
    <w:rPr>
      <w:rFonts w:ascii="Calibri" w:eastAsia="Calibri" w:hAnsi="Calibri"/>
      <w:lang w:eastAsia="en-US"/>
    </w:rPr>
  </w:style>
  <w:style w:type="paragraph" w:customStyle="1" w:styleId="E7FEC7E54A8C42898368E1DE99F143F813">
    <w:name w:val="E7FEC7E54A8C42898368E1DE99F143F813"/>
    <w:rsid w:val="00F41B67"/>
    <w:pPr>
      <w:spacing w:after="200" w:line="240" w:lineRule="auto"/>
    </w:pPr>
    <w:rPr>
      <w:rFonts w:ascii="Calibri" w:eastAsia="Calibri" w:hAnsi="Calibri"/>
      <w:lang w:eastAsia="en-US"/>
    </w:rPr>
  </w:style>
  <w:style w:type="paragraph" w:customStyle="1" w:styleId="FBF1495A26C84A70A8E2FD711D431F4C12">
    <w:name w:val="FBF1495A26C84A70A8E2FD711D431F4C12"/>
    <w:rsid w:val="00F41B67"/>
    <w:pPr>
      <w:spacing w:after="200" w:line="240" w:lineRule="auto"/>
    </w:pPr>
    <w:rPr>
      <w:rFonts w:ascii="Calibri" w:eastAsia="Calibri" w:hAnsi="Calibri"/>
      <w:lang w:eastAsia="en-US"/>
    </w:rPr>
  </w:style>
  <w:style w:type="paragraph" w:customStyle="1" w:styleId="1EDBD21AE3CB4B8B939FCFBE7D625DB210">
    <w:name w:val="1EDBD21AE3CB4B8B939FCFBE7D625DB210"/>
    <w:rsid w:val="00F41B67"/>
    <w:pPr>
      <w:spacing w:after="200" w:line="240" w:lineRule="auto"/>
    </w:pPr>
    <w:rPr>
      <w:rFonts w:ascii="Calibri" w:eastAsia="Calibri" w:hAnsi="Calibri"/>
      <w:lang w:eastAsia="en-US"/>
    </w:rPr>
  </w:style>
  <w:style w:type="paragraph" w:customStyle="1" w:styleId="F71EE502733E46818F8D17CAA0B39DF18">
    <w:name w:val="F71EE502733E46818F8D17CAA0B39DF18"/>
    <w:rsid w:val="00F41B67"/>
    <w:pPr>
      <w:spacing w:after="200" w:line="240" w:lineRule="auto"/>
    </w:pPr>
    <w:rPr>
      <w:rFonts w:ascii="Calibri" w:eastAsia="Calibri" w:hAnsi="Calibri"/>
      <w:lang w:eastAsia="en-US"/>
    </w:rPr>
  </w:style>
  <w:style w:type="paragraph" w:customStyle="1" w:styleId="D086275294884802B0422C3E21B772479">
    <w:name w:val="D086275294884802B0422C3E21B772479"/>
    <w:rsid w:val="00F41B67"/>
    <w:pPr>
      <w:spacing w:after="200" w:line="240" w:lineRule="auto"/>
    </w:pPr>
    <w:rPr>
      <w:rFonts w:ascii="Calibri" w:eastAsia="Calibri" w:hAnsi="Calibri"/>
      <w:lang w:eastAsia="en-US"/>
    </w:rPr>
  </w:style>
  <w:style w:type="paragraph" w:customStyle="1" w:styleId="61CF1D72271C4B4795B1D9F60CB36B6A8">
    <w:name w:val="61CF1D72271C4B4795B1D9F60CB36B6A8"/>
    <w:rsid w:val="00F41B67"/>
    <w:pPr>
      <w:spacing w:after="200" w:line="240" w:lineRule="auto"/>
    </w:pPr>
    <w:rPr>
      <w:rFonts w:ascii="Calibri" w:eastAsia="Calibri" w:hAnsi="Calibri"/>
      <w:lang w:eastAsia="en-US"/>
    </w:rPr>
  </w:style>
  <w:style w:type="paragraph" w:customStyle="1" w:styleId="0600A62B3D63423CB0BB7E049C100E124">
    <w:name w:val="0600A62B3D63423CB0BB7E049C100E124"/>
    <w:rsid w:val="00F41B67"/>
    <w:pPr>
      <w:spacing w:after="200" w:line="240" w:lineRule="auto"/>
    </w:pPr>
    <w:rPr>
      <w:rFonts w:ascii="Calibri" w:eastAsia="Calibri" w:hAnsi="Calibri"/>
      <w:lang w:eastAsia="en-US"/>
    </w:rPr>
  </w:style>
  <w:style w:type="paragraph" w:customStyle="1" w:styleId="6838628C34D94302991EC74C3A12F9236">
    <w:name w:val="6838628C34D94302991EC74C3A12F9236"/>
    <w:rsid w:val="00F41B67"/>
    <w:pPr>
      <w:spacing w:after="200" w:line="240" w:lineRule="auto"/>
    </w:pPr>
    <w:rPr>
      <w:rFonts w:ascii="Calibri" w:eastAsia="Calibri" w:hAnsi="Calibri"/>
      <w:lang w:eastAsia="en-US"/>
    </w:rPr>
  </w:style>
  <w:style w:type="paragraph" w:customStyle="1" w:styleId="1276E0798D434B0B87ECF7FD62919C6A5">
    <w:name w:val="1276E0798D434B0B87ECF7FD62919C6A5"/>
    <w:rsid w:val="00F41B67"/>
    <w:pPr>
      <w:spacing w:after="200" w:line="240" w:lineRule="auto"/>
    </w:pPr>
    <w:rPr>
      <w:rFonts w:ascii="Calibri" w:eastAsia="Calibri" w:hAnsi="Calibri"/>
      <w:lang w:eastAsia="en-US"/>
    </w:rPr>
  </w:style>
  <w:style w:type="paragraph" w:customStyle="1" w:styleId="C05F3E9134D64D529D063DF680285B854">
    <w:name w:val="C05F3E9134D64D529D063DF680285B854"/>
    <w:rsid w:val="00F41B67"/>
    <w:pPr>
      <w:spacing w:after="200" w:line="240" w:lineRule="auto"/>
    </w:pPr>
    <w:rPr>
      <w:rFonts w:ascii="Calibri" w:eastAsia="Calibri" w:hAnsi="Calibri"/>
      <w:lang w:eastAsia="en-US"/>
    </w:rPr>
  </w:style>
  <w:style w:type="paragraph" w:customStyle="1" w:styleId="449D030E53794033A27D2A962C7E3F5715">
    <w:name w:val="449D030E53794033A27D2A962C7E3F5715"/>
    <w:rsid w:val="00F41B67"/>
    <w:pPr>
      <w:framePr w:w="9242" w:hSpace="113" w:vSpace="170" w:wrap="notBeside" w:vAnchor="text" w:hAnchor="text" w:y="1"/>
      <w:pBdr>
        <w:top w:val="single" w:sz="2" w:space="12" w:color="F2FFFF"/>
        <w:left w:val="single" w:sz="24" w:space="3" w:color="808080" w:themeColor="background1" w:themeShade="80"/>
        <w:bottom w:val="single" w:sz="2" w:space="12" w:color="F2FFFF"/>
      </w:pBdr>
      <w:shd w:val="clear" w:color="auto" w:fill="E8E8E8"/>
      <w:spacing w:after="40" w:line="276" w:lineRule="auto"/>
      <w:ind w:left="113"/>
      <w:contextualSpacing/>
    </w:pPr>
    <w:rPr>
      <w:rFonts w:ascii="Calibri" w:hAnsi="Calibri"/>
      <w:iCs/>
      <w:sz w:val="24"/>
      <w:szCs w:val="32"/>
      <w:lang w:val="en"/>
    </w:rPr>
  </w:style>
  <w:style w:type="paragraph" w:customStyle="1" w:styleId="291CC8759ED5439CB1F319E81FED2DD315">
    <w:name w:val="291CC8759ED5439CB1F319E81FED2DD315"/>
    <w:rsid w:val="00F41B67"/>
    <w:pPr>
      <w:spacing w:after="200" w:line="240" w:lineRule="auto"/>
    </w:pPr>
    <w:rPr>
      <w:rFonts w:ascii="Calibri" w:eastAsia="Calibri" w:hAnsi="Calibri"/>
      <w:lang w:eastAsia="en-US"/>
    </w:rPr>
  </w:style>
  <w:style w:type="paragraph" w:customStyle="1" w:styleId="46F5B6355D2A46AF9136472E675057E415">
    <w:name w:val="46F5B6355D2A46AF9136472E675057E415"/>
    <w:rsid w:val="00F41B67"/>
    <w:pPr>
      <w:spacing w:after="200" w:line="240" w:lineRule="auto"/>
    </w:pPr>
    <w:rPr>
      <w:rFonts w:ascii="Calibri" w:eastAsia="Calibri" w:hAnsi="Calibri"/>
      <w:lang w:eastAsia="en-US"/>
    </w:rPr>
  </w:style>
  <w:style w:type="paragraph" w:customStyle="1" w:styleId="4283C84504474196BE5AAFB3029FF6AB15">
    <w:name w:val="4283C84504474196BE5AAFB3029FF6AB15"/>
    <w:rsid w:val="00F41B67"/>
    <w:pPr>
      <w:spacing w:after="200" w:line="240" w:lineRule="auto"/>
    </w:pPr>
    <w:rPr>
      <w:rFonts w:ascii="Calibri" w:eastAsia="Calibri" w:hAnsi="Calibri"/>
      <w:lang w:eastAsia="en-US"/>
    </w:rPr>
  </w:style>
  <w:style w:type="paragraph" w:customStyle="1" w:styleId="E7FEC7E54A8C42898368E1DE99F143F814">
    <w:name w:val="E7FEC7E54A8C42898368E1DE99F143F814"/>
    <w:rsid w:val="00F41B67"/>
    <w:pPr>
      <w:spacing w:after="200" w:line="240" w:lineRule="auto"/>
    </w:pPr>
    <w:rPr>
      <w:rFonts w:ascii="Calibri" w:eastAsia="Calibri" w:hAnsi="Calibri"/>
      <w:lang w:eastAsia="en-US"/>
    </w:rPr>
  </w:style>
  <w:style w:type="paragraph" w:customStyle="1" w:styleId="FBF1495A26C84A70A8E2FD711D431F4C13">
    <w:name w:val="FBF1495A26C84A70A8E2FD711D431F4C13"/>
    <w:rsid w:val="00F41B67"/>
    <w:pPr>
      <w:spacing w:after="200" w:line="240" w:lineRule="auto"/>
    </w:pPr>
    <w:rPr>
      <w:rFonts w:ascii="Calibri" w:eastAsia="Calibri" w:hAnsi="Calibri"/>
      <w:lang w:eastAsia="en-US"/>
    </w:rPr>
  </w:style>
  <w:style w:type="paragraph" w:customStyle="1" w:styleId="1EDBD21AE3CB4B8B939FCFBE7D625DB211">
    <w:name w:val="1EDBD21AE3CB4B8B939FCFBE7D625DB211"/>
    <w:rsid w:val="00F41B67"/>
    <w:pPr>
      <w:spacing w:after="200" w:line="240" w:lineRule="auto"/>
    </w:pPr>
    <w:rPr>
      <w:rFonts w:ascii="Calibri" w:eastAsia="Calibri" w:hAnsi="Calibri"/>
      <w:lang w:eastAsia="en-US"/>
    </w:rPr>
  </w:style>
  <w:style w:type="paragraph" w:customStyle="1" w:styleId="F71EE502733E46818F8D17CAA0B39DF19">
    <w:name w:val="F71EE502733E46818F8D17CAA0B39DF19"/>
    <w:rsid w:val="00F41B67"/>
    <w:pPr>
      <w:spacing w:after="200" w:line="240" w:lineRule="auto"/>
    </w:pPr>
    <w:rPr>
      <w:rFonts w:ascii="Calibri" w:eastAsia="Calibri" w:hAnsi="Calibri"/>
      <w:lang w:eastAsia="en-US"/>
    </w:rPr>
  </w:style>
  <w:style w:type="paragraph" w:customStyle="1" w:styleId="D086275294884802B0422C3E21B7724710">
    <w:name w:val="D086275294884802B0422C3E21B7724710"/>
    <w:rsid w:val="00F41B67"/>
    <w:pPr>
      <w:spacing w:after="200" w:line="240" w:lineRule="auto"/>
    </w:pPr>
    <w:rPr>
      <w:rFonts w:ascii="Calibri" w:eastAsia="Calibri" w:hAnsi="Calibri"/>
      <w:lang w:eastAsia="en-US"/>
    </w:rPr>
  </w:style>
  <w:style w:type="paragraph" w:customStyle="1" w:styleId="61CF1D72271C4B4795B1D9F60CB36B6A9">
    <w:name w:val="61CF1D72271C4B4795B1D9F60CB36B6A9"/>
    <w:rsid w:val="00F41B67"/>
    <w:pPr>
      <w:spacing w:after="200" w:line="240" w:lineRule="auto"/>
    </w:pPr>
    <w:rPr>
      <w:rFonts w:ascii="Calibri" w:eastAsia="Calibri" w:hAnsi="Calibri"/>
      <w:lang w:eastAsia="en-US"/>
    </w:rPr>
  </w:style>
  <w:style w:type="paragraph" w:customStyle="1" w:styleId="0600A62B3D63423CB0BB7E049C100E125">
    <w:name w:val="0600A62B3D63423CB0BB7E049C100E125"/>
    <w:rsid w:val="00F41B67"/>
    <w:pPr>
      <w:spacing w:after="200" w:line="240" w:lineRule="auto"/>
    </w:pPr>
    <w:rPr>
      <w:rFonts w:ascii="Calibri" w:eastAsia="Calibri" w:hAnsi="Calibri"/>
      <w:lang w:eastAsia="en-US"/>
    </w:rPr>
  </w:style>
  <w:style w:type="paragraph" w:customStyle="1" w:styleId="6838628C34D94302991EC74C3A12F9237">
    <w:name w:val="6838628C34D94302991EC74C3A12F9237"/>
    <w:rsid w:val="00F41B67"/>
    <w:pPr>
      <w:spacing w:after="200" w:line="240" w:lineRule="auto"/>
    </w:pPr>
    <w:rPr>
      <w:rFonts w:ascii="Calibri" w:eastAsia="Calibri" w:hAnsi="Calibri"/>
      <w:lang w:eastAsia="en-US"/>
    </w:rPr>
  </w:style>
  <w:style w:type="paragraph" w:customStyle="1" w:styleId="1276E0798D434B0B87ECF7FD62919C6A6">
    <w:name w:val="1276E0798D434B0B87ECF7FD62919C6A6"/>
    <w:rsid w:val="00F41B67"/>
    <w:pPr>
      <w:spacing w:after="200" w:line="240" w:lineRule="auto"/>
    </w:pPr>
    <w:rPr>
      <w:rFonts w:ascii="Calibri" w:eastAsia="Calibri" w:hAnsi="Calibri"/>
      <w:lang w:eastAsia="en-US"/>
    </w:rPr>
  </w:style>
  <w:style w:type="paragraph" w:customStyle="1" w:styleId="C05F3E9134D64D529D063DF680285B855">
    <w:name w:val="C05F3E9134D64D529D063DF680285B855"/>
    <w:rsid w:val="00F41B67"/>
    <w:pPr>
      <w:spacing w:after="200" w:line="240" w:lineRule="auto"/>
    </w:pPr>
    <w:rPr>
      <w:rFonts w:ascii="Calibri" w:eastAsia="Calibri" w:hAnsi="Calibri"/>
      <w:lang w:eastAsia="en-US"/>
    </w:rPr>
  </w:style>
  <w:style w:type="paragraph" w:customStyle="1" w:styleId="E9CC191F9F7A40EDB976511C23F94F27">
    <w:name w:val="E9CC191F9F7A40EDB976511C23F94F27"/>
    <w:rsid w:val="00262549"/>
  </w:style>
  <w:style w:type="paragraph" w:customStyle="1" w:styleId="291CC8759ED5439CB1F319E81FED2DD316">
    <w:name w:val="291CC8759ED5439CB1F319E81FED2DD316"/>
    <w:rsid w:val="004C2646"/>
    <w:pPr>
      <w:spacing w:after="200" w:line="240" w:lineRule="auto"/>
    </w:pPr>
    <w:rPr>
      <w:rFonts w:ascii="Calibri" w:eastAsia="Calibri" w:hAnsi="Calibri"/>
      <w:lang w:eastAsia="en-US"/>
    </w:rPr>
  </w:style>
  <w:style w:type="paragraph" w:customStyle="1" w:styleId="46F5B6355D2A46AF9136472E675057E416">
    <w:name w:val="46F5B6355D2A46AF9136472E675057E416"/>
    <w:rsid w:val="004C2646"/>
    <w:pPr>
      <w:spacing w:after="200" w:line="240" w:lineRule="auto"/>
    </w:pPr>
    <w:rPr>
      <w:rFonts w:ascii="Calibri" w:eastAsia="Calibri" w:hAnsi="Calibri"/>
      <w:lang w:eastAsia="en-US"/>
    </w:rPr>
  </w:style>
  <w:style w:type="paragraph" w:customStyle="1" w:styleId="4283C84504474196BE5AAFB3029FF6AB16">
    <w:name w:val="4283C84504474196BE5AAFB3029FF6AB16"/>
    <w:rsid w:val="004C2646"/>
    <w:pPr>
      <w:spacing w:after="200" w:line="240" w:lineRule="auto"/>
    </w:pPr>
    <w:rPr>
      <w:rFonts w:ascii="Calibri" w:eastAsia="Calibri" w:hAnsi="Calibri"/>
      <w:lang w:eastAsia="en-US"/>
    </w:rPr>
  </w:style>
  <w:style w:type="paragraph" w:customStyle="1" w:styleId="E7FEC7E54A8C42898368E1DE99F143F815">
    <w:name w:val="E7FEC7E54A8C42898368E1DE99F143F815"/>
    <w:rsid w:val="004C2646"/>
    <w:pPr>
      <w:spacing w:after="200" w:line="240" w:lineRule="auto"/>
    </w:pPr>
    <w:rPr>
      <w:rFonts w:ascii="Calibri" w:eastAsia="Calibri" w:hAnsi="Calibri"/>
      <w:lang w:eastAsia="en-US"/>
    </w:rPr>
  </w:style>
  <w:style w:type="paragraph" w:customStyle="1" w:styleId="FBF1495A26C84A70A8E2FD711D431F4C14">
    <w:name w:val="FBF1495A26C84A70A8E2FD711D431F4C14"/>
    <w:rsid w:val="004C2646"/>
    <w:pPr>
      <w:spacing w:after="200" w:line="240" w:lineRule="auto"/>
    </w:pPr>
    <w:rPr>
      <w:rFonts w:ascii="Calibri" w:eastAsia="Calibri" w:hAnsi="Calibri"/>
      <w:lang w:eastAsia="en-US"/>
    </w:rPr>
  </w:style>
  <w:style w:type="paragraph" w:customStyle="1" w:styleId="1EDBD21AE3CB4B8B939FCFBE7D625DB212">
    <w:name w:val="1EDBD21AE3CB4B8B939FCFBE7D625DB212"/>
    <w:rsid w:val="004C2646"/>
    <w:pPr>
      <w:spacing w:after="200" w:line="240" w:lineRule="auto"/>
    </w:pPr>
    <w:rPr>
      <w:rFonts w:ascii="Calibri" w:eastAsia="Calibri" w:hAnsi="Calibri"/>
      <w:lang w:eastAsia="en-US"/>
    </w:rPr>
  </w:style>
  <w:style w:type="paragraph" w:customStyle="1" w:styleId="F71EE502733E46818F8D17CAA0B39DF110">
    <w:name w:val="F71EE502733E46818F8D17CAA0B39DF110"/>
    <w:rsid w:val="004C2646"/>
    <w:pPr>
      <w:spacing w:after="200" w:line="240" w:lineRule="auto"/>
    </w:pPr>
    <w:rPr>
      <w:rFonts w:ascii="Calibri" w:eastAsia="Calibri" w:hAnsi="Calibri"/>
      <w:lang w:eastAsia="en-US"/>
    </w:rPr>
  </w:style>
  <w:style w:type="paragraph" w:customStyle="1" w:styleId="D086275294884802B0422C3E21B7724711">
    <w:name w:val="D086275294884802B0422C3E21B7724711"/>
    <w:rsid w:val="004C2646"/>
    <w:pPr>
      <w:spacing w:after="200" w:line="240" w:lineRule="auto"/>
    </w:pPr>
    <w:rPr>
      <w:rFonts w:ascii="Calibri" w:eastAsia="Calibri" w:hAnsi="Calibri"/>
      <w:lang w:eastAsia="en-US"/>
    </w:rPr>
  </w:style>
  <w:style w:type="paragraph" w:customStyle="1" w:styleId="61CF1D72271C4B4795B1D9F60CB36B6A10">
    <w:name w:val="61CF1D72271C4B4795B1D9F60CB36B6A10"/>
    <w:rsid w:val="004C2646"/>
    <w:pPr>
      <w:spacing w:after="200" w:line="240" w:lineRule="auto"/>
    </w:pPr>
    <w:rPr>
      <w:rFonts w:ascii="Calibri" w:eastAsia="Calibri" w:hAnsi="Calibri"/>
      <w:lang w:eastAsia="en-US"/>
    </w:rPr>
  </w:style>
  <w:style w:type="paragraph" w:customStyle="1" w:styleId="0600A62B3D63423CB0BB7E049C100E126">
    <w:name w:val="0600A62B3D63423CB0BB7E049C100E126"/>
    <w:rsid w:val="004C2646"/>
    <w:pPr>
      <w:spacing w:after="200" w:line="240" w:lineRule="auto"/>
    </w:pPr>
    <w:rPr>
      <w:rFonts w:ascii="Calibri" w:eastAsia="Calibri" w:hAnsi="Calibri"/>
      <w:lang w:eastAsia="en-US"/>
    </w:rPr>
  </w:style>
  <w:style w:type="paragraph" w:customStyle="1" w:styleId="6838628C34D94302991EC74C3A12F9238">
    <w:name w:val="6838628C34D94302991EC74C3A12F9238"/>
    <w:rsid w:val="004C2646"/>
    <w:pPr>
      <w:spacing w:after="200" w:line="240" w:lineRule="auto"/>
    </w:pPr>
    <w:rPr>
      <w:rFonts w:ascii="Calibri" w:eastAsia="Calibri" w:hAnsi="Calibri"/>
      <w:lang w:eastAsia="en-US"/>
    </w:rPr>
  </w:style>
  <w:style w:type="paragraph" w:customStyle="1" w:styleId="1276E0798D434B0B87ECF7FD62919C6A7">
    <w:name w:val="1276E0798D434B0B87ECF7FD62919C6A7"/>
    <w:rsid w:val="004C2646"/>
    <w:pPr>
      <w:spacing w:after="200" w:line="240" w:lineRule="auto"/>
    </w:pPr>
    <w:rPr>
      <w:rFonts w:ascii="Calibri" w:eastAsia="Calibri" w:hAnsi="Calibri"/>
      <w:lang w:eastAsia="en-US"/>
    </w:rPr>
  </w:style>
  <w:style w:type="paragraph" w:customStyle="1" w:styleId="C05F3E9134D64D529D063DF680285B856">
    <w:name w:val="C05F3E9134D64D529D063DF680285B856"/>
    <w:rsid w:val="004C2646"/>
    <w:pPr>
      <w:spacing w:after="200" w:line="240" w:lineRule="auto"/>
    </w:pPr>
    <w:rPr>
      <w:rFonts w:ascii="Calibri" w:eastAsia="Calibri" w:hAnsi="Calibri"/>
      <w:lang w:eastAsia="en-US"/>
    </w:rPr>
  </w:style>
  <w:style w:type="paragraph" w:customStyle="1" w:styleId="291CC8759ED5439CB1F319E81FED2DD317">
    <w:name w:val="291CC8759ED5439CB1F319E81FED2DD317"/>
    <w:rsid w:val="004C2646"/>
    <w:pPr>
      <w:spacing w:after="200" w:line="240" w:lineRule="auto"/>
    </w:pPr>
    <w:rPr>
      <w:rFonts w:ascii="Calibri" w:eastAsia="Calibri" w:hAnsi="Calibri"/>
      <w:lang w:eastAsia="en-US"/>
    </w:rPr>
  </w:style>
  <w:style w:type="paragraph" w:customStyle="1" w:styleId="46F5B6355D2A46AF9136472E675057E417">
    <w:name w:val="46F5B6355D2A46AF9136472E675057E417"/>
    <w:rsid w:val="004C2646"/>
    <w:pPr>
      <w:spacing w:after="200" w:line="240" w:lineRule="auto"/>
    </w:pPr>
    <w:rPr>
      <w:rFonts w:ascii="Calibri" w:eastAsia="Calibri" w:hAnsi="Calibri"/>
      <w:lang w:eastAsia="en-US"/>
    </w:rPr>
  </w:style>
  <w:style w:type="paragraph" w:customStyle="1" w:styleId="4283C84504474196BE5AAFB3029FF6AB17">
    <w:name w:val="4283C84504474196BE5AAFB3029FF6AB17"/>
    <w:rsid w:val="004C2646"/>
    <w:pPr>
      <w:spacing w:after="200" w:line="240" w:lineRule="auto"/>
    </w:pPr>
    <w:rPr>
      <w:rFonts w:ascii="Calibri" w:eastAsia="Calibri" w:hAnsi="Calibri"/>
      <w:lang w:eastAsia="en-US"/>
    </w:rPr>
  </w:style>
  <w:style w:type="paragraph" w:customStyle="1" w:styleId="E7FEC7E54A8C42898368E1DE99F143F816">
    <w:name w:val="E7FEC7E54A8C42898368E1DE99F143F816"/>
    <w:rsid w:val="004C2646"/>
    <w:pPr>
      <w:spacing w:after="200" w:line="240" w:lineRule="auto"/>
    </w:pPr>
    <w:rPr>
      <w:rFonts w:ascii="Calibri" w:eastAsia="Calibri" w:hAnsi="Calibri"/>
      <w:lang w:eastAsia="en-US"/>
    </w:rPr>
  </w:style>
  <w:style w:type="paragraph" w:customStyle="1" w:styleId="FBF1495A26C84A70A8E2FD711D431F4C15">
    <w:name w:val="FBF1495A26C84A70A8E2FD711D431F4C15"/>
    <w:rsid w:val="004C2646"/>
    <w:pPr>
      <w:spacing w:after="200" w:line="240" w:lineRule="auto"/>
    </w:pPr>
    <w:rPr>
      <w:rFonts w:ascii="Calibri" w:eastAsia="Calibri" w:hAnsi="Calibri"/>
      <w:lang w:eastAsia="en-US"/>
    </w:rPr>
  </w:style>
  <w:style w:type="paragraph" w:customStyle="1" w:styleId="1EDBD21AE3CB4B8B939FCFBE7D625DB213">
    <w:name w:val="1EDBD21AE3CB4B8B939FCFBE7D625DB213"/>
    <w:rsid w:val="004C2646"/>
    <w:pPr>
      <w:spacing w:after="200" w:line="240" w:lineRule="auto"/>
    </w:pPr>
    <w:rPr>
      <w:rFonts w:ascii="Calibri" w:eastAsia="Calibri" w:hAnsi="Calibri"/>
      <w:lang w:eastAsia="en-US"/>
    </w:rPr>
  </w:style>
  <w:style w:type="paragraph" w:customStyle="1" w:styleId="F71EE502733E46818F8D17CAA0B39DF111">
    <w:name w:val="F71EE502733E46818F8D17CAA0B39DF111"/>
    <w:rsid w:val="004C2646"/>
    <w:pPr>
      <w:spacing w:after="200" w:line="240" w:lineRule="auto"/>
    </w:pPr>
    <w:rPr>
      <w:rFonts w:ascii="Calibri" w:eastAsia="Calibri" w:hAnsi="Calibri"/>
      <w:lang w:eastAsia="en-US"/>
    </w:rPr>
  </w:style>
  <w:style w:type="paragraph" w:customStyle="1" w:styleId="D086275294884802B0422C3E21B7724712">
    <w:name w:val="D086275294884802B0422C3E21B7724712"/>
    <w:rsid w:val="004C2646"/>
    <w:pPr>
      <w:spacing w:after="200" w:line="240" w:lineRule="auto"/>
    </w:pPr>
    <w:rPr>
      <w:rFonts w:ascii="Calibri" w:eastAsia="Calibri" w:hAnsi="Calibri"/>
      <w:lang w:eastAsia="en-US"/>
    </w:rPr>
  </w:style>
  <w:style w:type="paragraph" w:customStyle="1" w:styleId="61CF1D72271C4B4795B1D9F60CB36B6A11">
    <w:name w:val="61CF1D72271C4B4795B1D9F60CB36B6A11"/>
    <w:rsid w:val="004C2646"/>
    <w:pPr>
      <w:spacing w:after="200" w:line="240" w:lineRule="auto"/>
    </w:pPr>
    <w:rPr>
      <w:rFonts w:ascii="Calibri" w:eastAsia="Calibri" w:hAnsi="Calibri"/>
      <w:lang w:eastAsia="en-US"/>
    </w:rPr>
  </w:style>
  <w:style w:type="paragraph" w:customStyle="1" w:styleId="0600A62B3D63423CB0BB7E049C100E127">
    <w:name w:val="0600A62B3D63423CB0BB7E049C100E127"/>
    <w:rsid w:val="004C2646"/>
    <w:pPr>
      <w:spacing w:after="200" w:line="240" w:lineRule="auto"/>
    </w:pPr>
    <w:rPr>
      <w:rFonts w:ascii="Calibri" w:eastAsia="Calibri" w:hAnsi="Calibri"/>
      <w:lang w:eastAsia="en-US"/>
    </w:rPr>
  </w:style>
  <w:style w:type="paragraph" w:customStyle="1" w:styleId="6838628C34D94302991EC74C3A12F9239">
    <w:name w:val="6838628C34D94302991EC74C3A12F9239"/>
    <w:rsid w:val="004C2646"/>
    <w:pPr>
      <w:spacing w:after="200" w:line="240" w:lineRule="auto"/>
    </w:pPr>
    <w:rPr>
      <w:rFonts w:ascii="Calibri" w:eastAsia="Calibri" w:hAnsi="Calibri"/>
      <w:lang w:eastAsia="en-US"/>
    </w:rPr>
  </w:style>
  <w:style w:type="paragraph" w:customStyle="1" w:styleId="1276E0798D434B0B87ECF7FD62919C6A8">
    <w:name w:val="1276E0798D434B0B87ECF7FD62919C6A8"/>
    <w:rsid w:val="004C2646"/>
    <w:pPr>
      <w:spacing w:after="200" w:line="240" w:lineRule="auto"/>
    </w:pPr>
    <w:rPr>
      <w:rFonts w:ascii="Calibri" w:eastAsia="Calibri" w:hAnsi="Calibri"/>
      <w:lang w:eastAsia="en-US"/>
    </w:rPr>
  </w:style>
  <w:style w:type="paragraph" w:customStyle="1" w:styleId="C05F3E9134D64D529D063DF680285B857">
    <w:name w:val="C05F3E9134D64D529D063DF680285B857"/>
    <w:rsid w:val="004C2646"/>
    <w:pPr>
      <w:spacing w:after="200" w:line="240" w:lineRule="auto"/>
    </w:pPr>
    <w:rPr>
      <w:rFonts w:ascii="Calibri" w:eastAsia="Calibri" w:hAnsi="Calibr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3534a256-d0fe-43bb-8d7b-195a3690917a">X5C7YAFFM267-193657886-13410</_dlc_DocId>
    <_dlc_DocIdUrl xmlns="3534a256-d0fe-43bb-8d7b-195a3690917a">
      <Url>https://intra.phoconnect.oahpp.ca/sites/PDP/_layouts/15/DocIdRedir.aspx?ID=X5C7YAFFM267-193657886-13410</Url>
      <Description>X5C7YAFFM267-193657886-13410</Description>
    </_dlc_DocIdUrl>
    <SharedWithUsers xmlns="3534a256-d0fe-43bb-8d7b-195a3690917a">
      <UserInfo>
        <DisplayName>Julie Altieri</DisplayName>
        <AccountId>871</AccountId>
        <AccountType/>
      </UserInfo>
      <UserInfo>
        <DisplayName>OAHPP\domain users</DisplayName>
        <AccountId>104</AccountId>
        <AccountType/>
      </UserInfo>
    </SharedWithUsers>
    <Updates xmlns="d170d002-3b88-432c-8a2d-cdb9dc2351d4">No response</Updates>
    <HPClearanceDocStatus xmlns="3534a256-d0fe-43bb-8d7b-195a3690917a">Draft</HPClearanceDocStatus>
    <odul xmlns="d170d002-3b88-432c-8a2d-cdb9dc2351d4">
      <UserInfo>
        <DisplayName/>
        <AccountId xsi:nil="true"/>
        <AccountType/>
      </UserInfo>
    </odul>
    <Is_x0020_this_x0020_product_x0020_Covid_x002d_related_x003f_ xmlns="d170d002-3b88-432c-8a2d-cdb9dc2351d4">No - this is not covid-19 related</Is_x0020_this_x0020_product_x0020_Covid_x002d_related_x003f_>
    <Title_x0020__x002d__x0020_French xmlns="d170d002-3b88-432c-8a2d-cdb9dc2351d4" xsi:nil="true"/>
    <Date_x0020_for_x0020_resource_x0020_card xmlns="d170d002-3b88-432c-8a2d-cdb9dc2351d4" xsi:nil="true"/>
    <Flag_x0020_for_x0020_the_x0020_information_x0020_of_x0020_others xmlns="d170d002-3b88-432c-8a2d-cdb9dc2351d4"/>
    <Product_x0020_Approval xmlns="d170d002-3b88-432c-8a2d-cdb9dc2351d4" xsi:nil="true"/>
    <HPTranslation xmlns="3534a256-d0fe-43bb-8d7b-195a3690917a" xsi:nil="true"/>
    <Tagging xmlns="d170d002-3b88-432c-8a2d-cdb9dc2351d4" xsi:nil="true"/>
    <Coordinator_x0020_or_x0020_Contact xmlns="d170d002-3b88-432c-8a2d-cdb9dc2351d4">
      <UserInfo>
        <DisplayName/>
        <AccountId xsi:nil="true"/>
        <AccountType/>
      </UserInfo>
    </Coordinator_x0020_or_x0020_Contact>
    <HPProgressNotes xmlns="3534a256-d0fe-43bb-8d7b-195a3690917a" xsi:nil="true"/>
    <Notifications xmlns="d170d002-3b88-432c-8a2d-cdb9dc2351d4">No notifications set</Notifications>
    <Original_x0020_Version_x0020_1_x0020_published_x0020_date xmlns="d170d002-3b88-432c-8a2d-cdb9dc2351d4" xsi:nil="true"/>
    <Publish_x0020_Date_x0020__x002d__x0020_Version_x0020_5 xmlns="d170d002-3b88-432c-8a2d-cdb9dc2351d4" xsi:nil="true"/>
    <HPExternalReviewers xmlns="3534a256-d0fe-43bb-8d7b-195a3690917a">Not assigned yet</HPExternalReviewers>
    <new_x0020_update_x0020_field_x0020_test xmlns="d170d002-3b88-432c-8a2d-cdb9dc2351d4">One-off</new_x0020_update_x0020_field_x0020_test>
    <Nav_x0020_description_x0020__x002d__x0020_EN xmlns="d170d002-3b88-432c-8a2d-cdb9dc2351d4" xsi:nil="true"/>
    <French_x0020_language_x0020_coordination xmlns="d170d002-3b88-432c-8a2d-cdb9dc2351d4">Not uploaded yet</French_x0020_language_x0020_coordination>
    <cbe7a31b5b784d7fa328cc932d6f892e xmlns="3534a256-d0fe-43bb-8d7b-195a3690917a">
      <Terms xmlns="http://schemas.microsoft.com/office/infopath/2007/PartnerControls">
        <TermInfo xmlns="http://schemas.microsoft.com/office/infopath/2007/PartnerControls">
          <TermName xmlns="http://schemas.microsoft.com/office/infopath/2007/PartnerControls">COVID19 Epidemiological summary</TermName>
          <TermId xmlns="http://schemas.microsoft.com/office/infopath/2007/PartnerControls">b53dc7a1-0d29-4c63-9124-b1d45dee37c8</TermId>
        </TermInfo>
      </Terms>
    </cbe7a31b5b784d7fa328cc932d6f892e>
    <Publish_x0020_Date_x0020_Version_x0020_4 xmlns="d170d002-3b88-432c-8a2d-cdb9dc2351d4" xsi:nil="true"/>
    <Additional_x0020_instructions_x0020_for_x0020_webmaster_x0020__x0028_if_x0020_applicable_x0029_ xmlns="d170d002-3b88-432c-8a2d-cdb9dc2351d4" xsi:nil="true"/>
    <Authors_x0020_for_x0020_this_x0020_product xmlns="d170d002-3b88-432c-8a2d-cdb9dc2351d4">
      <UserInfo>
        <DisplayName/>
        <AccountId xsi:nil="true"/>
        <AccountType/>
      </UserInfo>
    </Authors_x0020_for_x0020_this_x0020_product>
    <Publish_x0020_Date_x0020__x002d__x0020_Version_x0020_6 xmlns="d170d002-3b88-432c-8a2d-cdb9dc2351d4" xsi:nil="true"/>
    <Title_x0020__x002d__x0020_English xmlns="d170d002-3b88-432c-8a2d-cdb9dc2351d4" xsi:nil="true"/>
    <Were_x0020_any_x0020_major_x0020_concerns_x0020_raised_x0020_during_x0020_the_x0020_review_x0020_process_x003f__x0020_If_x0020_so_x002c__x0020_what_x0020_were_x0020_they_x0020_and_x0020_how_x0020_were_x0020_they_x0020_addressed_x003f_ xmlns="d170d002-3b88-432c-8a2d-cdb9dc2351d4" xsi:nil="true"/>
    <HPClearanceStatus xmlns="3534a256-d0fe-43bb-8d7b-195a3690917a">0. In Development</HPClearanceStatus>
    <TaxCatchAll xmlns="adf1439d-bfa5-42cb-b22f-ca4072602882">
      <Value>20</Value>
      <Value>79</Value>
    </TaxCatchAll>
    <Nav_x0020_description_x0020__x002d__x0020_FR xmlns="d170d002-3b88-432c-8a2d-cdb9dc2351d4" xsi:nil="true"/>
    <Citation xmlns="adf1439d-bfa5-42cb-b22f-ca4072602882" xsi:nil="true"/>
    <Reviewing_x0020_archiving_x0020_and_x0020_removal xmlns="d170d002-3b88-432c-8a2d-cdb9dc2351d4">remains as is with no action required</Reviewing_x0020_archiving_x0020_and_x0020_removal>
    <Requested_x0020_posting_x0020_date xmlns="d170d002-3b88-432c-8a2d-cdb9dc2351d4" xsi:nil="true"/>
    <Publish_x0020_Date_x0020__x002d__x0020_Version_x0020_2 xmlns="d170d002-3b88-432c-8a2d-cdb9dc2351d4" xsi:nil="true"/>
    <Publish_x0020_Date_x0020__x002d__x0020_Version_x0020_7 xmlns="d170d002-3b88-432c-8a2d-cdb9dc2351d4" xsi:nil="true"/>
    <Publish_x0020_Date_x0020__x002d__x0020_Version_x0020_8 xmlns="d170d002-3b88-432c-8a2d-cdb9dc2351d4" xsi:nil="true"/>
    <Team_x0020_submitting_x0020_to_x0020_publish xmlns="d170d002-3b88-432c-8a2d-cdb9dc2351d4" xsi:nil="true"/>
    <Multi_x002d_lingual_x0020_fact_x0020_sheet xmlns="d170d002-3b88-432c-8a2d-cdb9dc2351d4">No</Multi_x002d_lingual_x0020_fact_x0020_sheet>
    <URL_x0020_English xmlns="d170d002-3b88-432c-8a2d-cdb9dc2351d4" xsi:nil="true"/>
    <estimated_x0020_release_x0020_date xmlns="d170d002-3b88-432c-8a2d-cdb9dc2351d4" xsi:nil="true"/>
    <HPProductType xmlns="3534a256-d0fe-43bb-8d7b-195a3690917a" xsi:nil="true"/>
    <Approver xmlns="d170d002-3b88-432c-8a2d-cdb9dc2351d4">
      <UserInfo>
        <DisplayName/>
        <AccountId xsi:nil="true"/>
        <AccountType/>
      </UserInfo>
    </Approver>
    <Publish_x0020_Date_x0020__x002d__x0020_Version_x0020_3 xmlns="d170d002-3b88-432c-8a2d-cdb9dc2351d4" xsi:nil="true"/>
    <HPClearanceDateReceived xmlns="3534a256-d0fe-43bb-8d7b-195a3690917a">2024-12-03T18:20:30+00:00</HPClearanceDateReceived>
    <Is_x0020_this_x0020_new_x0020_or_x0020_an_x0020_update_x003f_ xmlns="d170d002-3b88-432c-8a2d-cdb9dc2351d4" xsi:nil="true"/>
    <g686dc176fd1428ba4b66c8bf0b09b52 xmlns="3534a256-d0fe-43bb-8d7b-195a3690917a">
      <Terms xmlns="http://schemas.microsoft.com/office/infopath/2007/PartnerControls">
        <TermInfo xmlns="http://schemas.microsoft.com/office/infopath/2007/PartnerControls">
          <TermName xmlns="http://schemas.microsoft.com/office/infopath/2007/PartnerControls">Product</TermName>
          <TermId xmlns="http://schemas.microsoft.com/office/infopath/2007/PartnerControls">aad80554-0f40-4ab1-bee8-3152e4d469f6</TermId>
        </TermInfo>
      </Terms>
    </g686dc176fd1428ba4b66c8bf0b09b52>
    <Date_x0020_of_x0020_last_x0020_update xmlns="d170d002-3b88-432c-8a2d-cdb9dc2351d4" xsi:nil="true"/>
    <Send_x0020_a_x0020_product_x0020_notice xmlns="d170d002-3b88-432c-8a2d-cdb9dc2351d4" xsi:nil="true"/>
    <Approval_x0020_Date xmlns="d170d002-3b88-432c-8a2d-cdb9dc2351d4" xsi:nil="true"/>
    <Where_x0020_product_x0020_should_x0020_surface_x0020_on_x0020_the_x0020_site xmlns="d170d002-3b88-432c-8a2d-cdb9dc2351d4" xsi:nil="true"/>
    <fewp xmlns="d170d002-3b88-432c-8a2d-cdb9dc2351d4">
      <UserInfo>
        <DisplayName/>
        <AccountId xsi:nil="true"/>
        <AccountType/>
      </UserInfo>
    </fewp>
  </documentManagement>
</p:properties>
</file>

<file path=customXml/item3.xml><?xml version="1.0" encoding="utf-8"?>
<ct:contentTypeSchema xmlns:ct="http://schemas.microsoft.com/office/2006/metadata/contentType" xmlns:ma="http://schemas.microsoft.com/office/2006/metadata/properties/metaAttributes" ct:_="" ma:_="" ma:contentTypeName="HP Clearance Document" ma:contentTypeID="0x01010007E9C97A88813946B9391E70A1852DF7002A19326CFD0E7B488F9AC217F8841AD4" ma:contentTypeVersion="158" ma:contentTypeDescription="" ma:contentTypeScope="" ma:versionID="9ea6bb9f487516c628b7a7836f216338">
  <xsd:schema xmlns:xsd="http://www.w3.org/2001/XMLSchema" xmlns:xs="http://www.w3.org/2001/XMLSchema" xmlns:p="http://schemas.microsoft.com/office/2006/metadata/properties" xmlns:ns2="3534a256-d0fe-43bb-8d7b-195a3690917a" xmlns:ns3="d170d002-3b88-432c-8a2d-cdb9dc2351d4" xmlns:ns4="adf1439d-bfa5-42cb-b22f-ca4072602882" targetNamespace="http://schemas.microsoft.com/office/2006/metadata/properties" ma:root="true" ma:fieldsID="50f86b740ad6b9d66cd2248ea6f5766a" ns2:_="" ns3:_="" ns4:_="">
    <xsd:import namespace="3534a256-d0fe-43bb-8d7b-195a3690917a"/>
    <xsd:import namespace="d170d002-3b88-432c-8a2d-cdb9dc2351d4"/>
    <xsd:import namespace="adf1439d-bfa5-42cb-b22f-ca4072602882"/>
    <xsd:element name="properties">
      <xsd:complexType>
        <xsd:sequence>
          <xsd:element name="documentManagement">
            <xsd:complexType>
              <xsd:all>
                <xsd:element ref="ns3:Notifications" minOccurs="0"/>
                <xsd:element ref="ns3:Flag_x0020_for_x0020_the_x0020_information_x0020_of_x0020_others" minOccurs="0"/>
                <xsd:element ref="ns2:HPProductType" minOccurs="0"/>
                <xsd:element ref="ns3:Product_x0020_Approval" minOccurs="0"/>
                <xsd:element ref="ns3:Team_x0020_submitting_x0020_to_x0020_publish" minOccurs="0"/>
                <xsd:element ref="ns3:Additional_x0020_instructions_x0020_for_x0020_webmaster_x0020__x0028_if_x0020_applicable_x0029_" minOccurs="0"/>
                <xsd:element ref="ns3:Nav_x0020_description_x0020__x002d__x0020_FR" minOccurs="0"/>
                <xsd:element ref="ns3:Updates" minOccurs="0"/>
                <xsd:element ref="ns3:Original_x0020_Version_x0020_1_x0020_published_x0020_date" minOccurs="0"/>
                <xsd:element ref="ns3:Publish_x0020_Date_x0020__x002d__x0020_Version_x0020_2" minOccurs="0"/>
                <xsd:element ref="ns3:Publish_x0020_Date_x0020__x002d__x0020_Version_x0020_3" minOccurs="0"/>
                <xsd:element ref="ns3:Publish_x0020_Date_x0020_Version_x0020_4" minOccurs="0"/>
                <xsd:element ref="ns3:Publish_x0020_Date_x0020__x002d__x0020_Version_x0020_5" minOccurs="0"/>
                <xsd:element ref="ns3:Authors_x0020_for_x0020_this_x0020_product" minOccurs="0"/>
                <xsd:element ref="ns3:Publish_x0020_Date_x0020__x002d__x0020_Version_x0020_6" minOccurs="0"/>
                <xsd:element ref="ns3:Publish_x0020_Date_x0020__x002d__x0020_Version_x0020_7" minOccurs="0"/>
                <xsd:element ref="ns3:Publish_x0020_Date_x0020__x002d__x0020_Version_x0020_8" minOccurs="0"/>
                <xsd:element ref="ns3:Is_x0020_this_x0020_product_x0020_Covid_x002d_related_x003f_" minOccurs="0"/>
                <xsd:element ref="ns3:Date_x0020_of_x0020_last_x0020_update" minOccurs="0"/>
                <xsd:element ref="ns3:URL_x0020_English" minOccurs="0"/>
                <xsd:element ref="ns3:estimated_x0020_release_x0020_date" minOccurs="0"/>
                <xsd:element ref="ns3:Title_x0020__x002d__x0020_English" minOccurs="0"/>
                <xsd:element ref="ns3:Title_x0020__x002d__x0020_French" minOccurs="0"/>
                <xsd:element ref="ns3:Approver" minOccurs="0"/>
                <xsd:element ref="ns4:Citation" minOccurs="0"/>
                <xsd:element ref="ns2:HPClearanceDateReceived" minOccurs="0"/>
                <xsd:element ref="ns2:HPClearanceStatus" minOccurs="0"/>
                <xsd:element ref="ns2:HPTranslation" minOccurs="0"/>
                <xsd:element ref="ns2:HPExternalReviewers" minOccurs="0"/>
                <xsd:element ref="ns2:HPProgressNotes" minOccurs="0"/>
                <xsd:element ref="ns3:Requested_x0020_posting_x0020_date" minOccurs="0"/>
                <xsd:element ref="ns3:Date_x0020_for_x0020_resource_x0020_card" minOccurs="0"/>
                <xsd:element ref="ns3:Tagging" minOccurs="0"/>
                <xsd:element ref="ns3:Coordinator_x0020_or_x0020_Contact" minOccurs="0"/>
                <xsd:element ref="ns3:Nav_x0020_description_x0020__x002d__x0020_EN" minOccurs="0"/>
                <xsd:element ref="ns4:TaxCatchAll" minOccurs="0"/>
                <xsd:element ref="ns3:Is_x0020_this_x0020_new_x0020_or_x0020_an_x0020_update_x003f_" minOccurs="0"/>
                <xsd:element ref="ns3:Were_x0020_any_x0020_major_x0020_concerns_x0020_raised_x0020_during_x0020_the_x0020_review_x0020_process_x003f__x0020_If_x0020_so_x002c__x0020_what_x0020_were_x0020_they_x0020_and_x0020_how_x0020_were_x0020_they_x0020_addressed_x003f_" minOccurs="0"/>
                <xsd:element ref="ns3:Send_x0020_a_x0020_product_x0020_notice" minOccurs="0"/>
                <xsd:element ref="ns3:French_x0020_language_x0020_coordination" minOccurs="0"/>
                <xsd:element ref="ns3:Approval_x0020_Date" minOccurs="0"/>
                <xsd:element ref="ns3:Multi_x002d_lingual_x0020_fact_x0020_sheet" minOccurs="0"/>
                <xsd:element ref="ns3:Reviewing_x0020_archiving_x0020_and_x0020_removal" minOccurs="0"/>
                <xsd:element ref="ns3:Where_x0020_product_x0020_should_x0020_surface_x0020_on_x0020_the_x0020_site" minOccurs="0"/>
                <xsd:element ref="ns2:HPClearanceDocStatus" minOccurs="0"/>
                <xsd:element ref="ns2:g686dc176fd1428ba4b66c8bf0b09b52" minOccurs="0"/>
                <xsd:element ref="ns4:TaxCatchAllLabel" minOccurs="0"/>
                <xsd:element ref="ns2:cbe7a31b5b784d7fa328cc932d6f892e" minOccurs="0"/>
                <xsd:element ref="ns2:_dlc_DocId" minOccurs="0"/>
                <xsd:element ref="ns2:_dlc_DocIdUrl" minOccurs="0"/>
                <xsd:element ref="ns2:_dlc_DocIdPersistId" minOccurs="0"/>
                <xsd:element ref="ns2:SharedWithUsers" minOccurs="0"/>
                <xsd:element ref="ns2:SharedWithDetails" minOccurs="0"/>
                <xsd:element ref="ns3:odul" minOccurs="0"/>
                <xsd:element ref="ns3:fewp" minOccurs="0"/>
                <xsd:element ref="ns3:new_x0020_update_x0020_field_x0020_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4a256-d0fe-43bb-8d7b-195a3690917a" elementFormDefault="qualified">
    <xsd:import namespace="http://schemas.microsoft.com/office/2006/documentManagement/types"/>
    <xsd:import namespace="http://schemas.microsoft.com/office/infopath/2007/PartnerControls"/>
    <xsd:element name="HPProductType" ma:index="5" nillable="true" ma:displayName="Product Type" ma:format="Dropdown" ma:hidden="true" ma:indexed="true" ma:internalName="HPProductType" ma:readOnly="false">
      <xsd:simpleType>
        <xsd:restriction base="dms:Choice">
          <xsd:enumeration value="At a Glance"/>
          <xsd:enumeration value="Blogs and Social Media"/>
          <xsd:enumeration value="CDEPR - COVID19"/>
          <xsd:enumeration value="Checklist"/>
          <xsd:enumeration value="Ethics Application"/>
          <xsd:enumeration value="Environmental Scan"/>
          <xsd:enumeration value="Epi Summary"/>
          <xsd:enumeration value="Evidence Brief"/>
          <xsd:enumeration value="Fact Sheet"/>
          <xsd:enumeration value="Focus On"/>
          <xsd:enumeration value="Guidance Documents"/>
          <xsd:enumeration value="Infographic"/>
          <xsd:enumeration value="Infopack (Factual or Skill Building)"/>
          <xsd:enumeration value="Interactive Knowledge Product"/>
          <xsd:enumeration value="Internal document"/>
          <xsd:enumeration value="Lab document"/>
          <xsd:enumeration value="Literature Review"/>
          <xsd:enumeration value="Major Report"/>
          <xsd:enumeration value="Manuscript"/>
          <xsd:enumeration value="Newspaper or Magazine Article"/>
          <xsd:enumeration value="OPHE Articles"/>
          <xsd:enumeration value="ORPB"/>
          <xsd:enumeration value="Other external Facing Publications"/>
          <xsd:enumeration value="Presentation"/>
          <xsd:enumeration value="Primer"/>
          <xsd:enumeration value="Scenarios"/>
          <xsd:enumeration value="Toolkit"/>
          <xsd:enumeration value="Q&amp;A"/>
          <xsd:enumeration value="Questionnaire"/>
          <xsd:enumeration value="Rapid Request"/>
          <xsd:enumeration value="Skill-building Workbooks/Primers"/>
          <xsd:enumeration value="Supporting Products and Resources"/>
          <xsd:enumeration value="Surveillance report"/>
          <xsd:enumeration value="Synopsis"/>
          <xsd:enumeration value="Syntheses Including all Review Types"/>
          <xsd:enumeration value="Training and Workshop Presentation (PPT)"/>
          <xsd:enumeration value="Webinar Presentation (PPT)"/>
          <xsd:enumeration value="Website Content"/>
          <xsd:enumeration value="What we know so far"/>
        </xsd:restriction>
      </xsd:simpleType>
    </xsd:element>
    <xsd:element name="HPClearanceDateReceived" ma:index="30" nillable="true" ma:displayName="Date Received for Posting" ma:default="[today]" ma:description="Date posting table and ministry notification form received." ma:format="DateOnly" ma:hidden="true" ma:internalName="HPClearanceDateReceived" ma:readOnly="false">
      <xsd:simpleType>
        <xsd:restriction base="dms:DateTime"/>
      </xsd:simpleType>
    </xsd:element>
    <xsd:element name="HPClearanceStatus" ma:index="31" nillable="true" ma:displayName="Product status" ma:default="0. In Development" ma:format="Dropdown" ma:hidden="true" ma:indexed="true" ma:internalName="HPClearanceStatus" ma:readOnly="false">
      <xsd:simpleType>
        <xsd:restriction base="dms:Choice">
          <xsd:enumeration value="0. In Development"/>
          <xsd:enumeration value="0.1 In Development (routine)"/>
          <xsd:enumeration value="1. In Review"/>
          <xsd:enumeration value="2. In Translation"/>
          <xsd:enumeration value="3. Sent for posting"/>
          <xsd:enumeration value="4. Posted to PHO Website"/>
          <xsd:enumeration value="5. Released"/>
          <xsd:enumeration value="6. On hold"/>
          <xsd:enumeration value="7. Cancelled - will not be posted"/>
          <xsd:enumeration value="8. Removed from the PHO site"/>
          <xsd:enumeration value="9. Archived on the PHO site"/>
        </xsd:restriction>
      </xsd:simpleType>
    </xsd:element>
    <xsd:element name="HPTranslation" ma:index="32" nillable="true" ma:displayName="Translation status" ma:format="Dropdown" ma:hidden="true" ma:internalName="HPTranslation" ma:readOnly="false">
      <xsd:simpleType>
        <xsd:restriction base="dms:Choice">
          <xsd:enumeration value="This product will be translated"/>
          <xsd:enumeration value="Yes - Out for Translation"/>
          <xsd:enumeration value="Yes - Under Concordance Review"/>
          <xsd:enumeration value="Yes - Complete"/>
          <xsd:enumeration value="Not to be translated"/>
          <xsd:enumeration value="----"/>
          <xsd:enumeration value="NOT TRANSLATED"/>
          <xsd:enumeration value="Yes - To be Translated"/>
        </xsd:restriction>
      </xsd:simpleType>
    </xsd:element>
    <xsd:element name="HPExternalReviewers" ma:index="33" nillable="true" ma:displayName="Translation services" ma:default="Not assigned yet" ma:format="Dropdown" ma:hidden="true" ma:internalName="HPExternalReviewers" ma:readOnly="false">
      <xsd:simpleType>
        <xsd:restriction base="dms:Choice">
          <xsd:enumeration value="Not assigned yet"/>
          <xsd:enumeration value="Trottier Communication Marketing Inc."/>
          <xsd:enumeration value="Allset"/>
          <xsd:enumeration value="Dualicom"/>
          <xsd:enumeration value="Ribbit Productions"/>
          <xsd:enumeration value="Denise Parent"/>
          <xsd:enumeration value="Traduction À la page"/>
          <xsd:enumeration value="Patricia Drapeau"/>
          <xsd:enumeration value="Edgar Inc."/>
          <xsd:enumeration value="A+ Translations (Odette C)"/>
          <xsd:enumeration value="Voltaire Communications Group"/>
          <xsd:enumeration value="Annie Garneau"/>
          <xsd:enumeration value="Apriori Communication"/>
          <xsd:enumeration value="Traductions Serge Belaire Inc."/>
          <xsd:enumeration value="Health Canada"/>
          <xsd:enumeration value="----"/>
          <xsd:enumeration value="NOT TRANSLATED"/>
        </xsd:restriction>
      </xsd:simpleType>
    </xsd:element>
    <xsd:element name="HPProgressNotes" ma:index="35" nillable="true" ma:displayName="Progress notes" ma:description="Field used by Kara and Michelle to document progress/update status." ma:hidden="true" ma:internalName="HPProgressNotes" ma:readOnly="false">
      <xsd:simpleType>
        <xsd:restriction base="dms:Note"/>
      </xsd:simpleType>
    </xsd:element>
    <xsd:element name="HPClearanceDocStatus" ma:index="54" nillable="true" ma:displayName="HPClearanceDocStatus" ma:default="Draft" ma:format="Dropdown" ma:hidden="true" ma:internalName="HPClearanceDocStatus" ma:readOnly="false">
      <xsd:simpleType>
        <xsd:restriction base="dms:Choice">
          <xsd:enumeration value="Draft"/>
          <xsd:enumeration value="For Approval"/>
          <xsd:enumeration value="Final"/>
        </xsd:restriction>
      </xsd:simpleType>
    </xsd:element>
    <xsd:element name="g686dc176fd1428ba4b66c8bf0b09b52" ma:index="55" nillable="true" ma:taxonomy="true" ma:internalName="g686dc176fd1428ba4b66c8bf0b09b52" ma:taxonomyFieldName="HPDocumentType" ma:displayName="Document Type" ma:indexed="true" ma:readOnly="false" ma:fieldId="{0686dc17-6fd1-428b-a4b6-6c8bf0b09b52}" ma:sspId="6964cab9-bfca-48dd-a786-b742da691daa" ma:termSetId="8dced4df-bac1-4af1-8b7e-11d06cce038d" ma:anchorId="00000000-0000-0000-0000-000000000000" ma:open="true" ma:isKeyword="false">
      <xsd:complexType>
        <xsd:sequence>
          <xsd:element ref="pc:Terms" minOccurs="0" maxOccurs="1"/>
        </xsd:sequence>
      </xsd:complexType>
    </xsd:element>
    <xsd:element name="cbe7a31b5b784d7fa328cc932d6f892e" ma:index="57" nillable="true" ma:taxonomy="true" ma:internalName="cbe7a31b5b784d7fa328cc932d6f892e" ma:taxonomyFieldName="Knowledge_x0020_Product_x0020_Taxonomy" ma:displayName="Knowledge Product Taxonomy" ma:indexed="true" ma:readOnly="false" ma:default="" ma:fieldId="{cbe7a31b-5b78-4d7f-a328-cc932d6f892e}" ma:sspId="6964cab9-bfca-48dd-a786-b742da691daa" ma:termSetId="5ddd81aa-4470-46c1-93bb-9223fc1c683c" ma:anchorId="00000000-0000-0000-0000-000000000000" ma:open="false" ma:isKeyword="false">
      <xsd:complexType>
        <xsd:sequence>
          <xsd:element ref="pc:Terms" minOccurs="0" maxOccurs="1"/>
        </xsd:sequence>
      </xsd:complexType>
    </xsd:element>
    <xsd:element name="_dlc_DocId" ma:index="59" nillable="true" ma:displayName="Document ID Value" ma:description="The value of the document ID assigned to this item." ma:internalName="_dlc_DocId" ma:readOnly="true">
      <xsd:simpleType>
        <xsd:restriction base="dms:Text"/>
      </xsd:simpleType>
    </xsd:element>
    <xsd:element name="_dlc_DocIdUrl" ma:index="6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1" nillable="true" ma:displayName="Persist ID" ma:description="Keep ID on add." ma:hidden="true" ma:internalName="_dlc_DocIdPersistId" ma:readOnly="true">
      <xsd:simpleType>
        <xsd:restriction base="dms:Boolean"/>
      </xsd:simpleType>
    </xsd:element>
    <xsd:element name="SharedWithUsers" ma:index="6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0d002-3b88-432c-8a2d-cdb9dc2351d4" elementFormDefault="qualified">
    <xsd:import namespace="http://schemas.microsoft.com/office/2006/documentManagement/types"/>
    <xsd:import namespace="http://schemas.microsoft.com/office/infopath/2007/PartnerControls"/>
    <xsd:element name="Notifications" ma:index="3" nillable="true" ma:displayName="Epi Report Notifications" ma:default="No notifications set" ma:description="This field initiates workflows to for routine epi reports. Epi team to upload and initiate this workflow." ma:format="Dropdown" ma:hidden="true" ma:internalName="Notifications" ma:readOnly="false">
      <xsd:simpleType>
        <xsd:restriction base="dms:Choice">
          <xsd:enumeration value="Regional epi report ready for review"/>
          <xsd:enumeration value="Trends report ready for review"/>
          <xsd:enumeration value="Vaccine uptake report ready for review"/>
          <xsd:enumeration value="Lab-based Resp Pathogen Surveillance Report"/>
          <xsd:enumeration value="No notifications set"/>
          <xsd:enumeration value="N/A"/>
          <xsd:enumeration value="---"/>
          <xsd:enumeration value="TBD"/>
        </xsd:restriction>
      </xsd:simpleType>
    </xsd:element>
    <xsd:element name="Flag_x0020_for_x0020_the_x0020_information_x0020_of_x0020_others" ma:index="4" nillable="true" ma:displayName="Flag for the information of others" ma:description="This is to flag products for information for staff external to IMS Comms." ma:hidden="true" ma:internalName="Flag_x0020_for_x0020_the_x0020_information_x0020_of_x0020_others" ma:readOnly="false">
      <xsd:complexType>
        <xsd:complexContent>
          <xsd:extension base="dms:MultiChoice">
            <xsd:sequence>
              <xsd:element name="Value" maxOccurs="unbounded" minOccurs="0" nillable="true">
                <xsd:simpleType>
                  <xsd:restriction base="dms:Choice">
                    <xsd:enumeration value="Public Relations"/>
                    <xsd:enumeration value="Communications"/>
                    <xsd:enumeration value="Team discussion"/>
                    <xsd:enumeration value="---"/>
                    <xsd:enumeration value="Aaron and Antonietta"/>
                  </xsd:restriction>
                </xsd:simpleType>
              </xsd:element>
            </xsd:sequence>
          </xsd:extension>
        </xsd:complexContent>
      </xsd:complexType>
    </xsd:element>
    <xsd:element name="Product_x0020_Approval" ma:index="6" nillable="true" ma:displayName="Next steps" ma:hidden="true" ma:internalName="Product_x0020_Approval" ma:readOnly="false">
      <xsd:simpleType>
        <xsd:restriction base="dms:Note"/>
      </xsd:simpleType>
    </xsd:element>
    <xsd:element name="Team_x0020_submitting_x0020_to_x0020_publish" ma:index="7" nillable="true" ma:displayName="Team submitting to publish" ma:format="Dropdown" ma:hidden="true" ma:indexed="true" ma:internalName="Team_x0020_submitting_x0020_to_x0020_publish" ma:readOnly="false">
      <xsd:simpleType>
        <xsd:restriction base="dms:Choice">
          <xsd:enumeration value="Unclear"/>
          <xsd:enumeration value="RRS – CCM System Development &amp; Support"/>
          <xsd:enumeration value="RRS – Emergency Planning, Response, &amp; Recovery"/>
          <xsd:enumeration value="RRS – Epidemiology &amp; Surveillance"/>
          <xsd:enumeration value="RRS – Health System &amp; Public Health Support Guidance"/>
          <xsd:enumeration value="RRS – Immunization Program Surveillance"/>
          <xsd:enumeration value="RRS – Logistics and Support"/>
          <xsd:enumeration value="RRS – Non-COVID Business Continuity"/>
          <xsd:enumeration value="RRS – Scientific Planning"/>
          <xsd:enumeration value="EOH &amp; System Support"/>
          <xsd:enumeration value="Health Protection – IPAC Design &amp; Development"/>
          <xsd:enumeration value="Health Protection – IPAC Implementation &amp; Support"/>
          <xsd:enumeration value="Health Protection – Scientific Planning and Antimicrobial Resistance and Stewardship"/>
          <xsd:enumeration value="Health Protection – Toxicology &amp; Exposure Assessment"/>
          <xsd:enumeration value="Health Protection – Communicable Diseases"/>
          <xsd:enumeration value="Health Protection – Emergency Planning, Response, &amp; Recovery"/>
          <xsd:enumeration value="Health Protection – Enteric, Zoonotic, &amp; Vector-Borne Diseases"/>
          <xsd:enumeration value="Health Protection – Immunization &amp; Vaccine-Preventable Diseases"/>
          <xsd:enumeration value="Health Protection – Outbreak Response &amp; Support"/>
          <xsd:enumeration value="Health Protection – Scientific Advisory Committee Support"/>
          <xsd:enumeration value="Health Promotion"/>
          <xsd:enumeration value="Lab - Testing Development"/>
          <xsd:enumeration value="Lab - Microbiology &amp; Science"/>
          <xsd:enumeration value="Lab - Information"/>
          <xsd:enumeration value="Provincial Infectious Advisory Committee (PIDAC)"/>
          <xsd:enumeration value="Ontario Immunization Advisory Committee (OIAC)"/>
          <xsd:enumeration value="Ontario Public Health Emergencies Science Advisory Committee (OPHESAC)"/>
          <xsd:enumeration value="Antimicrobial Stewardship Advisory Committee (ASAC)"/>
          <xsd:enumeration value="Cases &amp; Contact management (CCMSF, CCM)"/>
          <xsd:enumeration value="Research &amp; Ethics"/>
          <xsd:enumeration value="Health Equity"/>
          <xsd:enumeration value="Analytics Services, Informatics"/>
          <xsd:enumeration value="Capacity Building"/>
          <xsd:enumeration value="Epidemiology &amp; Surveillance"/>
          <xsd:enumeration value="Scientific Planning"/>
          <xsd:enumeration value="Emergency Planning, Response and Recovery"/>
          <xsd:enumeration value="Health Protection"/>
          <xsd:enumeration value="Health Promotion Chronic Disease &amp; Injury Prevention"/>
          <xsd:enumeration value="Health Protection Ops A&amp;B"/>
          <xsd:enumeration value="Scientific planning A&amp;B"/>
          <xsd:enumeration value="Scientific Planning &amp; Logistics"/>
          <xsd:enumeration value="Health Protection - Infection Prevention &amp; Control"/>
          <xsd:enumeration value="COVID Immunization Planning"/>
          <xsd:enumeration value="Immunization Program Surveillance"/>
          <xsd:enumeration value="Health System Guidance"/>
          <xsd:enumeration value="Lab - Science"/>
          <xsd:enumeration value="Cases &amp; contact management (CCMSF, CCM)"/>
          <xsd:enumeration value="Guidance and Support"/>
          <xsd:enumeration value="IMS - Public Health Support &amp; Guidance"/>
          <xsd:enumeration value="Health System and Public Health Support Guidance"/>
          <xsd:enumeration value="Public Health Support &amp; Guidance"/>
          <xsd:enumeration value="Environmental &amp; Occupational Health"/>
          <xsd:enumeration value="Communicable Diseases Lapses &amp; Outbreaks"/>
          <xsd:enumeration value="CCM System Development &amp; Support"/>
          <xsd:enumeration value="Health System Guidance"/>
          <xsd:enumeration value="IMS - Epidemiology &amp; Surveillance"/>
          <xsd:enumeration value="Heath Protection - Enteric Zoonic &amp; Vector Borne Diseases"/>
          <xsd:enumeration value="Case &amp; Contact Management"/>
          <xsd:enumeration value="Health System Guidance"/>
          <xsd:enumeration value="Health System and Public Health Support Guidance"/>
          <xsd:enumeration value="COVID Immunization Planning"/>
          <xsd:enumeration value="IMS - Scientific Planning"/>
          <xsd:enumeration value="Substance Use - COM-CAP"/>
          <xsd:enumeration value="Non-COVID Response"/>
          <xsd:enumeration value="Health Promotion - Evidence Synthesis &amp; Epidemiological Services"/>
          <xsd:enumeration value="PHO Rounds"/>
          <xsd:enumeration value="IMS - Health System Guidance"/>
          <xsd:enumeration value="Health Protection - Outbreak Response &amp; Support"/>
          <xsd:enumeration value="Substance Use - COM-CAP"/>
          <xsd:enumeration value="Health Protection - Immunization &amp; Vaccine Preventable Diseases"/>
          <xsd:enumeration value="Health Promotion - Applied Public Health Science"/>
          <xsd:enumeration value="Lab - Communicable Diseases Lapses &amp; Outbreaks"/>
          <xsd:enumeration value="Health Protection - Communicable Diseases"/>
          <xsd:enumeration value="Substance Use"/>
          <xsd:enumeration value="IMS - Immunization Program Surveillance"/>
          <xsd:enumeration value="Communicable Diseases"/>
          <xsd:enumeration value="Microbiology &amp; Laboratory Science"/>
          <xsd:enumeration value="Emergency Planning Response &amp; Recovery"/>
        </xsd:restriction>
      </xsd:simpleType>
    </xsd:element>
    <xsd:element name="Additional_x0020_instructions_x0020_for_x0020_webmaster_x0020__x0028_if_x0020_applicable_x0029_" ma:index="10" nillable="true" ma:displayName="Additional instructions for webmaster (if applicable)" ma:hidden="true" ma:internalName="Additional_x0020_instructions_x0020_for_x0020_webmaster_x0020__x0028_if_x0020_applicable_x0029_" ma:readOnly="false">
      <xsd:simpleType>
        <xsd:restriction base="dms:Note"/>
      </xsd:simpleType>
    </xsd:element>
    <xsd:element name="Nav_x0020_description_x0020__x002d__x0020_FR" ma:index="11" nillable="true" ma:displayName="Description - French" ma:hidden="true" ma:internalName="Nav_x0020_description_x0020__x002d__x0020_FR" ma:readOnly="false">
      <xsd:simpleType>
        <xsd:restriction base="dms:Note"/>
      </xsd:simpleType>
    </xsd:element>
    <xsd:element name="Updates" ma:index="12" nillable="true" ma:displayName="Updates" ma:default="No response" ma:description="Indicates whether the product has ever been updated" ma:format="Dropdown" ma:hidden="true" ma:internalName="Updates" ma:readOnly="false">
      <xsd:simpleType>
        <xsd:restriction base="dms:Choice">
          <xsd:enumeration value="No response"/>
          <xsd:enumeration value="Never updated"/>
          <xsd:enumeration value="Not applicable"/>
          <xsd:enumeration value="Updated once"/>
          <xsd:enumeration value="Updated more than once"/>
        </xsd:restriction>
      </xsd:simpleType>
    </xsd:element>
    <xsd:element name="Original_x0020_Version_x0020_1_x0020_published_x0020_date" ma:index="13" nillable="true" ma:displayName="Publish date - Version 1" ma:description="*FOR UPDATED PRODUCTS ONLY*&#10;Date original version was published." ma:format="DateOnly" ma:hidden="true" ma:internalName="Original_x0020_Version_x0020_1_x0020_published_x0020_date" ma:readOnly="false">
      <xsd:simpleType>
        <xsd:restriction base="dms:DateTime"/>
      </xsd:simpleType>
    </xsd:element>
    <xsd:element name="Publish_x0020_Date_x0020__x002d__x0020_Version_x0020_2" ma:index="14" nillable="true" ma:displayName="Publish Date - Version 2" ma:description="*FOR UPDATED PRODUCTS ONLY*" ma:format="DateOnly" ma:hidden="true" ma:internalName="Publish_x0020_Date_x0020__x002d__x0020_Version_x0020_2" ma:readOnly="false">
      <xsd:simpleType>
        <xsd:restriction base="dms:DateTime"/>
      </xsd:simpleType>
    </xsd:element>
    <xsd:element name="Publish_x0020_Date_x0020__x002d__x0020_Version_x0020_3" ma:index="15" nillable="true" ma:displayName="Publish Date - Version 3" ma:format="DateOnly" ma:hidden="true" ma:internalName="Publish_x0020_Date_x0020__x002d__x0020_Version_x0020_3" ma:readOnly="false">
      <xsd:simpleType>
        <xsd:restriction base="dms:DateTime"/>
      </xsd:simpleType>
    </xsd:element>
    <xsd:element name="Publish_x0020_Date_x0020_Version_x0020_4" ma:index="16" nillable="true" ma:displayName="Publish Date - Version 4" ma:format="DateOnly" ma:hidden="true" ma:internalName="Publish_x0020_Date_x0020_Version_x0020_4" ma:readOnly="false">
      <xsd:simpleType>
        <xsd:restriction base="dms:DateTime"/>
      </xsd:simpleType>
    </xsd:element>
    <xsd:element name="Publish_x0020_Date_x0020__x002d__x0020_Version_x0020_5" ma:index="17" nillable="true" ma:displayName="Publish Date - Version 5" ma:format="DateOnly" ma:hidden="true" ma:internalName="Publish_x0020_Date_x0020__x002d__x0020_Version_x0020_5" ma:readOnly="false">
      <xsd:simpleType>
        <xsd:restriction base="dms:DateTime"/>
      </xsd:simpleType>
    </xsd:element>
    <xsd:element name="Authors_x0020_for_x0020_this_x0020_product" ma:index="18" nillable="true" ma:displayName="Product Author(s)" ma:hidden="true" ma:list="UserInfo" ma:SharePointGroup="0" ma:internalName="Authors_x0020_for_x0020_this_x0020_produc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_x0020_Date_x0020__x002d__x0020_Version_x0020_6" ma:index="19" nillable="true" ma:displayName="Publish Date - Version 6" ma:format="DateOnly" ma:hidden="true" ma:internalName="Publish_x0020_Date_x0020__x002d__x0020_Version_x0020_6" ma:readOnly="false">
      <xsd:simpleType>
        <xsd:restriction base="dms:DateTime"/>
      </xsd:simpleType>
    </xsd:element>
    <xsd:element name="Publish_x0020_Date_x0020__x002d__x0020_Version_x0020_7" ma:index="20" nillable="true" ma:displayName="Publish Date - Version 7" ma:format="DateOnly" ma:hidden="true" ma:internalName="Publish_x0020_Date_x0020__x002d__x0020_Version_x0020_7" ma:readOnly="false">
      <xsd:simpleType>
        <xsd:restriction base="dms:DateTime"/>
      </xsd:simpleType>
    </xsd:element>
    <xsd:element name="Publish_x0020_Date_x0020__x002d__x0020_Version_x0020_8" ma:index="21" nillable="true" ma:displayName="Publish Date - Version 8" ma:format="DateOnly" ma:hidden="true" ma:internalName="Publish_x0020_Date_x0020__x002d__x0020_Version_x0020_8" ma:readOnly="false">
      <xsd:simpleType>
        <xsd:restriction base="dms:DateTime"/>
      </xsd:simpleType>
    </xsd:element>
    <xsd:element name="Is_x0020_this_x0020_product_x0020_Covid_x002d_related_x003f_" ma:index="22" nillable="true" ma:displayName="Is this product Covid-related?" ma:default="No - this is not covid-19 related" ma:format="Dropdown" ma:hidden="true" ma:indexed="true" ma:internalName="Is_x0020_this_x0020_product_x0020_Covid_x002d_related_x003f_" ma:readOnly="false">
      <xsd:simpleType>
        <xsd:restriction base="dms:Choice">
          <xsd:enumeration value="Yes - this IS a covid-19 related product"/>
          <xsd:enumeration value="No - this is not covid-19 related"/>
        </xsd:restriction>
      </xsd:simpleType>
    </xsd:element>
    <xsd:element name="Date_x0020_of_x0020_last_x0020_update" ma:index="23" nillable="true" ma:displayName="Date of last update" ma:description="Publish date for the last time the product was updated." ma:format="DateOnly" ma:hidden="true" ma:internalName="Date_x0020_of_x0020_last_x0020_update" ma:readOnly="false">
      <xsd:simpleType>
        <xsd:restriction base="dms:DateTime"/>
      </xsd:simpleType>
    </xsd:element>
    <xsd:element name="URL_x0020_English" ma:index="24" nillable="true" ma:displayName="URL French" ma:description="Final French URL." ma:hidden="true" ma:internalName="URL_x0020_English" ma:readOnly="false">
      <xsd:simpleType>
        <xsd:restriction base="dms:Note"/>
      </xsd:simpleType>
    </xsd:element>
    <xsd:element name="estimated_x0020_release_x0020_date" ma:index="25" nillable="true" ma:displayName="Estimated Posting Date" ma:format="DateOnly" ma:hidden="true" ma:indexed="true" ma:internalName="estimated_x0020_release_x0020_date" ma:readOnly="false">
      <xsd:simpleType>
        <xsd:restriction base="dms:DateTime"/>
      </xsd:simpleType>
    </xsd:element>
    <xsd:element name="Title_x0020__x002d__x0020_English" ma:index="26" nillable="true" ma:displayName="Title - English" ma:description="Character Limit: 50-60" ma:hidden="true" ma:internalName="Title_x0020__x002d__x0020_English" ma:readOnly="false">
      <xsd:simpleType>
        <xsd:restriction base="dms:Note"/>
      </xsd:simpleType>
    </xsd:element>
    <xsd:element name="Title_x0020__x002d__x0020_French" ma:index="27" nillable="true" ma:displayName="Title - French" ma:hidden="true" ma:internalName="Title_x0020__x002d__x0020_French" ma:readOnly="false">
      <xsd:simpleType>
        <xsd:restriction base="dms:Note"/>
      </xsd:simpleType>
    </xsd:element>
    <xsd:element name="Approver" ma:index="28" nillable="true" ma:displayName="Approver" ma:hidden="true" ma:list="UserInfo"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d_x0020_posting_x0020_date" ma:index="37" nillable="true" ma:displayName="Requested posting date" ma:description="Date the program area has requested the product be posted. Update this to match posting date if posted later than the requested date." ma:format="DateOnly" ma:hidden="true" ma:internalName="Requested_x0020_posting_x0020_date" ma:readOnly="false">
      <xsd:simpleType>
        <xsd:restriction base="dms:DateTime"/>
      </xsd:simpleType>
    </xsd:element>
    <xsd:element name="Date_x0020_for_x0020_resource_x0020_card" ma:index="38" nillable="true" ma:displayName="Date for resource card" ma:format="DateOnly" ma:hidden="true" ma:indexed="true" ma:internalName="Date_x0020_for_x0020_resource_x0020_card" ma:readOnly="false">
      <xsd:simpleType>
        <xsd:restriction base="dms:DateTime"/>
      </xsd:simpleType>
    </xsd:element>
    <xsd:element name="Tagging" ma:index="39" nillable="true" ma:displayName="Tagging" ma:hidden="true" ma:internalName="Tagging" ma:readOnly="false">
      <xsd:simpleType>
        <xsd:restriction base="dms:Note"/>
      </xsd:simpleType>
    </xsd:element>
    <xsd:element name="Coordinator_x0020_or_x0020_Contact" ma:index="41" nillable="true" ma:displayName="Coordinator/Content Lead" ma:hidden="true" ma:indexed="true" ma:list="UserInfo" ma:SharePointGroup="0" ma:internalName="Coordinator_x0020_or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v_x0020_description_x0020__x002d__x0020_EN" ma:index="43" nillable="true" ma:displayName="Description - English" ma:description="Character Limit: 200" ma:hidden="true" ma:internalName="Nav_x0020_description_x0020__x002d__x0020_EN" ma:readOnly="false">
      <xsd:simpleType>
        <xsd:restriction base="dms:Note"/>
      </xsd:simpleType>
    </xsd:element>
    <xsd:element name="Is_x0020_this_x0020_new_x0020_or_x0020_an_x0020_update_x003f_" ma:index="46" nillable="true" ma:displayName="Is this new or an update?" ma:format="Dropdown" ma:hidden="true" ma:internalName="Is_x0020_this_x0020_new_x0020_or_x0020_an_x0020_update_x003f_" ma:readOnly="false">
      <xsd:simpleType>
        <xsd:restriction base="dms:Choice">
          <xsd:enumeration value="NEW"/>
          <xsd:enumeration value="UPDATE"/>
          <xsd:enumeration value="ARCHIVED ON WEB"/>
        </xsd:restriction>
      </xsd:simpleType>
    </xsd:element>
    <xsd:element name="Were_x0020_any_x0020_major_x0020_concerns_x0020_raised_x0020_during_x0020_the_x0020_review_x0020_process_x003f__x0020_If_x0020_so_x002c__x0020_what_x0020_were_x0020_they_x0020_and_x0020_how_x0020_were_x0020_they_x0020_addressed_x003f_" ma:index="47" nillable="true" ma:displayName="URL where posted" ma:description="Final English URL." ma:hidden="true" ma:internalName="Were_x0020_any_x0020_major_x0020_concerns_x0020_raised_x0020_during_x0020_the_x0020_review_x0020_process_x003f__x0020_If_x0020_so_x002c__x0020_what_x0020_were_x0020_they_x0020_and_x0020_how_x0020_were_x0020_they_x0020_addressed_x003f_" ma:readOnly="false">
      <xsd:simpleType>
        <xsd:restriction base="dms:Note"/>
      </xsd:simpleType>
    </xsd:element>
    <xsd:element name="Send_x0020_a_x0020_product_x0020_notice" ma:index="48" nillable="true" ma:displayName="Send a product notice" ma:description="*Reminder: populate URL where posted and URL French before sending notice." ma:format="Dropdown" ma:internalName="Send_x0020_a_x0020_product_x0020_notice" ma:readOnly="false">
      <xsd:simpleType>
        <xsd:restriction base="dms:Choice">
          <xsd:enumeration value="Notify Managers, Comms + KE"/>
        </xsd:restriction>
      </xsd:simpleType>
    </xsd:element>
    <xsd:element name="French_x0020_language_x0020_coordination" ma:index="49" nillable="true" ma:displayName="Translation review status" ma:default="Not uploaded yet" ma:format="RadioButtons" ma:hidden="true" ma:internalName="French_x0020_language_x0020_coordination" ma:readOnly="false">
      <xsd:simpleType>
        <xsd:restriction base="dms:Choice">
          <xsd:enumeration value="Not uploaded yet"/>
          <xsd:enumeration value="File uploaded for translation"/>
          <xsd:enumeration value="Translation completed"/>
          <xsd:enumeration value="Translation not required"/>
        </xsd:restriction>
      </xsd:simpleType>
    </xsd:element>
    <xsd:element name="Approval_x0020_Date" ma:index="50" nillable="true" ma:displayName="Date approved" ma:description="Select the date when the item was approved/cleared. This is data we gather to assess how our process is working, and is useful in quality improvement." ma:format="DateOnly" ma:hidden="true" ma:internalName="Approval_x0020_Date" ma:readOnly="false">
      <xsd:simpleType>
        <xsd:restriction base="dms:DateTime"/>
      </xsd:simpleType>
    </xsd:element>
    <xsd:element name="Multi_x002d_lingual_x0020_fact_x0020_sheet" ma:index="51" nillable="true" ma:displayName="Multi-lingual fact sheet" ma:default="No" ma:format="Dropdown" ma:hidden="true" ma:internalName="Multi_x002d_lingual_x0020_fact_x0020_sheet" ma:readOnly="false">
      <xsd:simpleType>
        <xsd:restriction base="dms:Choice">
          <xsd:enumeration value="Yes"/>
          <xsd:enumeration value="No"/>
          <xsd:enumeration value="To be considered"/>
          <xsd:enumeration value="Unclear"/>
        </xsd:restriction>
      </xsd:simpleType>
    </xsd:element>
    <xsd:element name="Reviewing_x0020_archiving_x0020_and_x0020_removal" ma:index="52" nillable="true" ma:displayName="Reviewing archiving and removal" ma:default="remains as is with no action required" ma:description="This field is for implementing decisions re: archiving and removal of knowledge products." ma:format="Dropdown" ma:hidden="true" ma:internalName="Reviewing_x0020_archiving_x0020_and_x0020_removal" ma:readOnly="false">
      <xsd:simpleType>
        <xsd:restriction base="dms:Choice">
          <xsd:enumeration value="remains as is with no action required"/>
          <xsd:enumeration value="needs updating and program area will update"/>
          <xsd:enumeration value="outdated and can be removed from site"/>
          <xsd:enumeration value="outdated but needs to be archived on site"/>
        </xsd:restriction>
      </xsd:simpleType>
    </xsd:element>
    <xsd:element name="Where_x0020_product_x0020_should_x0020_surface_x0020_on_x0020_the_x0020_site" ma:index="53" nillable="true" ma:displayName="Website Placement" ma:description="Where product should surface on website and notes for webteam." ma:hidden="true" ma:internalName="Where_x0020_product_x0020_should_x0020_surface_x0020_on_x0020_the_x0020_site" ma:readOnly="false">
      <xsd:simpleType>
        <xsd:restriction base="dms:Note"/>
      </xsd:simpleType>
    </xsd:element>
    <xsd:element name="odul" ma:index="64" nillable="true" ma:displayName="Person or Group" ma:hidden="true" ma:list="UserInfo" ma:internalName="odul"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ewp" ma:index="65" nillable="true" ma:displayName="Person or Group" ma:hidden="true" ma:list="UserInfo" ma:internalName="fewp"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w_x0020_update_x0020_field_x0020_test" ma:index="66" nillable="true" ma:displayName="Product Delivery" ma:default="One-off" ma:format="RadioButtons" ma:hidden="true" ma:indexed="true" ma:internalName="new_x0020_update_x0020_field_x0020_test" ma:readOnly="false">
      <xsd:simpleType>
        <xsd:restriction base="dms:Choice">
          <xsd:enumeration value="Routine"/>
          <xsd:enumeration value="One-off"/>
          <xsd:enumeration value="Suite (series or group)"/>
          <xsd:enumeration value="Unclear"/>
        </xsd:restriction>
      </xsd:simpleType>
    </xsd:element>
  </xsd:schema>
  <xsd:schema xmlns:xsd="http://www.w3.org/2001/XMLSchema" xmlns:xs="http://www.w3.org/2001/XMLSchema" xmlns:dms="http://schemas.microsoft.com/office/2006/documentManagement/types" xmlns:pc="http://schemas.microsoft.com/office/infopath/2007/PartnerControls" targetNamespace="adf1439d-bfa5-42cb-b22f-ca4072602882" elementFormDefault="qualified">
    <xsd:import namespace="http://schemas.microsoft.com/office/2006/documentManagement/types"/>
    <xsd:import namespace="http://schemas.microsoft.com/office/infopath/2007/PartnerControls"/>
    <xsd:element name="Citation" ma:index="29" nillable="true" ma:displayName="Citation for product" ma:description="Pull citation from document or see examples in OneNote" ma:hidden="true" ma:internalName="Citation" ma:readOnly="false">
      <xsd:simpleType>
        <xsd:restriction base="dms:Note">
          <xsd:maxLength value="255"/>
        </xsd:restriction>
      </xsd:simpleType>
    </xsd:element>
    <xsd:element name="TaxCatchAll" ma:index="44" nillable="true" ma:displayName="Taxonomy Catch All Column" ma:hidden="true" ma:list="{a752c6da-69f0-46b6-92bd-535bd19387e8}" ma:internalName="TaxCatchAll" ma:readOnly="false" ma:showField="CatchAllData" ma:web="3534a256-d0fe-43bb-8d7b-195a3690917a">
      <xsd:complexType>
        <xsd:complexContent>
          <xsd:extension base="dms:MultiChoiceLookup">
            <xsd:sequence>
              <xsd:element name="Value" type="dms:Lookup" maxOccurs="unbounded" minOccurs="0" nillable="true"/>
            </xsd:sequence>
          </xsd:extension>
        </xsd:complexContent>
      </xsd:complexType>
    </xsd:element>
    <xsd:element name="TaxCatchAllLabel" ma:index="56" nillable="true" ma:displayName="Taxonomy Catch All Column1" ma:hidden="true" ma:list="{a752c6da-69f0-46b6-92bd-535bd19387e8}" ma:internalName="TaxCatchAllLabel" ma:readOnly="true" ma:showField="CatchAllDataLabel" ma:web="3534a256-d0fe-43bb-8d7b-195a369091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52DCB-79AD-48AC-8BEF-9B0A8FD2E92F}"/>
</file>

<file path=customXml/itemProps2.xml><?xml version="1.0" encoding="utf-8"?>
<ds:datastoreItem xmlns:ds="http://schemas.openxmlformats.org/officeDocument/2006/customXml" ds:itemID="{F1250ED4-7667-4E61-963F-AC02557E2AD7}"/>
</file>

<file path=customXml/itemProps3.xml><?xml version="1.0" encoding="utf-8"?>
<ds:datastoreItem xmlns:ds="http://schemas.openxmlformats.org/officeDocument/2006/customXml" ds:itemID="{864A09E6-9E87-46CA-974E-92A94DFB1F93}"/>
</file>

<file path=customXml/itemProps4.xml><?xml version="1.0" encoding="utf-8"?>
<ds:datastoreItem xmlns:ds="http://schemas.openxmlformats.org/officeDocument/2006/customXml" ds:itemID="{222AE8FE-D9ED-406B-BE08-1BD2FEC5C6D1}"/>
</file>

<file path=customXml/itemProps5.xml><?xml version="1.0" encoding="utf-8"?>
<ds:datastoreItem xmlns:ds="http://schemas.openxmlformats.org/officeDocument/2006/customXml" ds:itemID="{B0188210-C90A-49AB-89A2-C4E52782777C}"/>
</file>

<file path=customXml/itemProps6.xml><?xml version="1.0" encoding="utf-8"?>
<ds:datastoreItem xmlns:ds="http://schemas.openxmlformats.org/officeDocument/2006/customXml" ds:itemID="{D52AAE43-8CC7-48AF-BED2-4B6DADF63954}"/>
</file>

<file path=docProps/app.xml><?xml version="1.0" encoding="utf-8"?>
<Properties xmlns="http://schemas.openxmlformats.org/officeDocument/2006/extended-properties" xmlns:vt="http://schemas.openxmlformats.org/officeDocument/2006/docPropsVTypes">
  <Template>SimpleReport_Template</Template>
  <TotalTime>239</TotalTime>
  <Pages>3</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Public Health Ontario Ethics Review Board Ethics Renewal Form	</vt:lpstr>
    </vt:vector>
  </TitlesOfParts>
  <Company>MGS</Company>
  <LinksUpToDate>false</LinksUpToDate>
  <CharactersWithSpaces>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Ontario Ethics Review Board Ethics Renewal Form	</dc:title>
  <dc:creator>Public Health Ontario</dc:creator>
  <cp:keywords/>
  <cp:lastModifiedBy>Courtney Ryan</cp:lastModifiedBy>
  <cp:revision>36</cp:revision>
  <cp:lastPrinted>2024-06-25T00:16:00Z</cp:lastPrinted>
  <dcterms:created xsi:type="dcterms:W3CDTF">2024-11-26T14:33:00Z</dcterms:created>
  <dcterms:modified xsi:type="dcterms:W3CDTF">2024-12-09T15:04:00Z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1f67dcef-cbd2-42a1-a3d2-306e0021293d</vt:lpwstr>
  </property>
  <property fmtid="{D5CDD505-2E9C-101B-9397-08002B2CF9AE}" pid="3" name="ContentTypeId">
    <vt:lpwstr>0x01010007E9C97A88813946B9391E70A1852DF7002A19326CFD0E7B488F9AC217F8841AD4</vt:lpwstr>
  </property>
  <property fmtid="{D5CDD505-2E9C-101B-9397-08002B2CF9AE}" pid="4" name="Knowledge Product Taxonomy">
    <vt:lpwstr>20;#COVID19 Epidemiological summary|b53dc7a1-0d29-4c63-9124-b1d45dee37c8</vt:lpwstr>
  </property>
  <property fmtid="{D5CDD505-2E9C-101B-9397-08002B2CF9AE}" pid="5" name="HPDocumentType">
    <vt:lpwstr>79;#Product|aad80554-0f40-4ab1-bee8-3152e4d469f6</vt:lpwstr>
  </property>
  <property fmtid="{D5CDD505-2E9C-101B-9397-08002B2CF9AE}" pid="6" name="Fiscal Year (MM)">
    <vt:lpwstr/>
  </property>
  <property fmtid="{D5CDD505-2E9C-101B-9397-08002B2CF9AE}" pid="7" name="Previous_Status_French">
    <vt:lpwstr/>
  </property>
  <property fmtid="{D5CDD505-2E9C-101B-9397-08002B2CF9AE}" pid="8" name="ABPClassification">
    <vt:lpwstr/>
  </property>
  <property fmtid="{D5CDD505-2E9C-101B-9397-08002B2CF9AE}" pid="9" name="DocumentSetDescription">
    <vt:lpwstr/>
  </property>
  <property fmtid="{D5CDD505-2E9C-101B-9397-08002B2CF9AE}" pid="10" name="HPInternalReviewers">
    <vt:lpwstr/>
  </property>
  <property fmtid="{D5CDD505-2E9C-101B-9397-08002B2CF9AE}" pid="11" name="ISBNFrench">
    <vt:lpwstr/>
  </property>
  <property fmtid="{D5CDD505-2E9C-101B-9397-08002B2CF9AE}" pid="12" name="RIM Series #">
    <vt:lpwstr/>
  </property>
  <property fmtid="{D5CDD505-2E9C-101B-9397-08002B2CF9AE}" pid="13" name="HPProjectTeamMembers">
    <vt:lpwstr/>
  </property>
  <property fmtid="{D5CDD505-2E9C-101B-9397-08002B2CF9AE}" pid="14" name="Quarter">
    <vt:lpwstr/>
  </property>
  <property fmtid="{D5CDD505-2E9C-101B-9397-08002B2CF9AE}" pid="15" name="HPRiskLevel">
    <vt:lpwstr/>
  </property>
  <property fmtid="{D5CDD505-2E9C-101B-9397-08002B2CF9AE}" pid="16" name="Previous_Status">
    <vt:lpwstr/>
  </property>
  <property fmtid="{D5CDD505-2E9C-101B-9397-08002B2CF9AE}" pid="17" name="Previous_Status_Notifications">
    <vt:lpwstr/>
  </property>
  <property fmtid="{D5CDD505-2E9C-101B-9397-08002B2CF9AE}" pid="18" name="ISBNEnglish">
    <vt:lpwstr/>
  </property>
  <property fmtid="{D5CDD505-2E9C-101B-9397-08002B2CF9AE}" pid="19" name="HPManagerApproved">
    <vt:lpwstr/>
  </property>
  <property fmtid="{D5CDD505-2E9C-101B-9397-08002B2CF9AE}" pid="20" name="HPLeadTeam">
    <vt:lpwstr/>
  </property>
  <property fmtid="{D5CDD505-2E9C-101B-9397-08002B2CF9AE}" pid="21" name="ToBeClearedBy">
    <vt:lpwstr/>
  </property>
  <property fmtid="{D5CDD505-2E9C-101B-9397-08002B2CF9AE}" pid="22" name="i9c04d38d80a493a97468ebd40588c70">
    <vt:lpwstr/>
  </property>
  <property fmtid="{D5CDD505-2E9C-101B-9397-08002B2CF9AE}" pid="23" name="Previous_Status_Notice">
    <vt:lpwstr/>
  </property>
  <property fmtid="{D5CDD505-2E9C-101B-9397-08002B2CF9AE}" pid="24" name="IncidentType">
    <vt:lpwstr/>
  </property>
</Properties>
</file>